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A91" w:rsidRPr="00D70E65" w:rsidRDefault="00553A91" w:rsidP="00553A91">
      <w:pPr>
        <w:spacing w:after="120"/>
        <w:ind w:firstLineChars="50" w:firstLine="105"/>
      </w:pPr>
      <w:r w:rsidRPr="00D70E65">
        <w:rPr>
          <w:rFonts w:hint="eastAsia"/>
        </w:rPr>
        <w:t>様式第</w:t>
      </w:r>
      <w:r w:rsidRPr="00D70E65">
        <w:t>7</w:t>
      </w:r>
      <w:r w:rsidRPr="00D70E65">
        <w:rPr>
          <w:rFonts w:hint="eastAsia"/>
        </w:rPr>
        <w:t>号の</w:t>
      </w:r>
      <w:r w:rsidRPr="00D70E65">
        <w:t>3(</w:t>
      </w:r>
      <w:r w:rsidRPr="00D70E65">
        <w:rPr>
          <w:rFonts w:hint="eastAsia"/>
        </w:rPr>
        <w:t>第</w:t>
      </w:r>
      <w:r w:rsidRPr="00D70E65">
        <w:t>16</w:t>
      </w:r>
      <w:r w:rsidRPr="00D70E65">
        <w:rPr>
          <w:rFonts w:hint="eastAsia"/>
        </w:rPr>
        <w:t>条の</w:t>
      </w:r>
      <w:r w:rsidRPr="00D70E65">
        <w:t>10</w:t>
      </w:r>
      <w:r w:rsidRPr="00D70E65">
        <w:rPr>
          <w:rFonts w:hint="eastAsia"/>
        </w:rPr>
        <w:t>関係</w:t>
      </w:r>
      <w:r w:rsidRPr="00D70E65">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916"/>
        <w:gridCol w:w="3024"/>
        <w:gridCol w:w="5557"/>
        <w:gridCol w:w="504"/>
      </w:tblGrid>
      <w:tr w:rsidR="00553A91" w:rsidRPr="00D70E65" w:rsidTr="00AD7BCF">
        <w:tc>
          <w:tcPr>
            <w:tcW w:w="10219" w:type="dxa"/>
            <w:gridSpan w:val="5"/>
            <w:tcBorders>
              <w:bottom w:val="nil"/>
            </w:tcBorders>
            <w:vAlign w:val="center"/>
          </w:tcPr>
          <w:p w:rsidR="00553A91" w:rsidRPr="00D70E65" w:rsidRDefault="00553A91" w:rsidP="00AD7BCF">
            <w:pPr>
              <w:jc w:val="center"/>
            </w:pPr>
            <w:r w:rsidRPr="00D70E65">
              <w:rPr>
                <w:rFonts w:hint="eastAsia"/>
              </w:rPr>
              <w:t>石綿濃度測定計画届出書</w:t>
            </w:r>
          </w:p>
          <w:p w:rsidR="00553A91" w:rsidRPr="00D70E65" w:rsidRDefault="00553A91" w:rsidP="00AD7BCF">
            <w:pPr>
              <w:jc w:val="right"/>
            </w:pPr>
            <w:r w:rsidRPr="00D70E65">
              <w:rPr>
                <w:rFonts w:hint="eastAsia"/>
              </w:rPr>
              <w:t xml:space="preserve">年　　月　　日　</w:t>
            </w:r>
          </w:p>
          <w:p w:rsidR="00553A91" w:rsidRPr="00D70E65" w:rsidRDefault="00A47E16" w:rsidP="00AD7BCF">
            <w:r>
              <w:rPr>
                <w:rFonts w:hint="eastAsia"/>
              </w:rPr>
              <w:t xml:space="preserve">　枚　方　市　</w:t>
            </w:r>
            <w:bookmarkStart w:id="0" w:name="_GoBack"/>
            <w:bookmarkEnd w:id="0"/>
            <w:r>
              <w:rPr>
                <w:rFonts w:hint="eastAsia"/>
              </w:rPr>
              <w:t>長</w:t>
            </w:r>
          </w:p>
          <w:p w:rsidR="00553A91" w:rsidRPr="00D70E65" w:rsidRDefault="00553A91" w:rsidP="00AD7BCF">
            <w:pPr>
              <w:jc w:val="right"/>
            </w:pPr>
            <w:r w:rsidRPr="00D70E65">
              <w:rPr>
                <w:rFonts w:hint="eastAsia"/>
              </w:rPr>
              <w:t xml:space="preserve">届出者　住所　　　　　　　　　　　　　　　　　　　　</w:t>
            </w:r>
          </w:p>
          <w:p w:rsidR="00553A91" w:rsidRPr="00D70E65" w:rsidRDefault="00553A91" w:rsidP="00AD7BCF">
            <w:pPr>
              <w:ind w:right="630"/>
              <w:jc w:val="right"/>
            </w:pPr>
            <w:r w:rsidRPr="00D70E65">
              <w:rPr>
                <w:rFonts w:hint="eastAsia"/>
              </w:rPr>
              <w:t xml:space="preserve">氏名　　　　　　　　　　　　　　　　　</w:t>
            </w:r>
          </w:p>
          <w:p w:rsidR="00553A91" w:rsidRPr="00D70E65" w:rsidRDefault="00553A91" w:rsidP="00AD7BCF">
            <w:pPr>
              <w:jc w:val="right"/>
            </w:pPr>
            <w:r w:rsidRPr="00D70E65">
              <w:t>(</w:t>
            </w:r>
            <w:r w:rsidRPr="00D70E65">
              <w:rPr>
                <w:rFonts w:hint="eastAsia"/>
              </w:rPr>
              <w:t>法人にあっては、名称及び代表者の氏名</w:t>
            </w:r>
            <w:r w:rsidRPr="00D70E65">
              <w:rPr>
                <w:spacing w:val="105"/>
              </w:rPr>
              <w:t>)</w:t>
            </w:r>
            <w:r w:rsidRPr="00D70E65">
              <w:rPr>
                <w:rFonts w:hint="eastAsia"/>
              </w:rPr>
              <w:t xml:space="preserve">　</w:t>
            </w:r>
          </w:p>
          <w:p w:rsidR="00553A91" w:rsidRPr="00D70E65" w:rsidRDefault="00553A91" w:rsidP="00AD7BCF">
            <w:pPr>
              <w:spacing w:line="240" w:lineRule="exact"/>
            </w:pPr>
          </w:p>
          <w:p w:rsidR="00553A91" w:rsidRPr="00D70E65" w:rsidRDefault="00553A91" w:rsidP="00AD7BCF">
            <w:pPr>
              <w:spacing w:line="240" w:lineRule="exact"/>
            </w:pPr>
            <w:r w:rsidRPr="00D70E65">
              <w:rPr>
                <w:rFonts w:hint="eastAsia"/>
              </w:rPr>
              <w:t xml:space="preserve">　大阪府生活環境の保全等に関する条例第</w:t>
            </w:r>
            <w:r w:rsidRPr="00D70E65">
              <w:t>40</w:t>
            </w:r>
            <w:r w:rsidRPr="00D70E65">
              <w:rPr>
                <w:rFonts w:hint="eastAsia"/>
              </w:rPr>
              <w:t>条の</w:t>
            </w:r>
            <w:r w:rsidRPr="00D70E65">
              <w:t>8</w:t>
            </w:r>
            <w:r w:rsidRPr="00D70E65">
              <w:rPr>
                <w:rFonts w:hint="eastAsia"/>
              </w:rPr>
              <w:t>第</w:t>
            </w:r>
            <w:r w:rsidRPr="00D70E65">
              <w:t>1</w:t>
            </w:r>
            <w:r w:rsidRPr="00D70E65">
              <w:rPr>
                <w:rFonts w:hint="eastAsia"/>
              </w:rPr>
              <w:t>項の規定により、大気中の石綿の濃度の測定計画について、次のとおり届け出ます。</w:t>
            </w:r>
          </w:p>
          <w:p w:rsidR="00553A91" w:rsidRPr="00D70E65" w:rsidRDefault="00553A91" w:rsidP="00AD7BCF">
            <w:pPr>
              <w:spacing w:line="240" w:lineRule="exact"/>
            </w:pPr>
          </w:p>
        </w:tc>
      </w:tr>
      <w:tr w:rsidR="00553A91" w:rsidRPr="00D70E65" w:rsidTr="00AD7BCF">
        <w:trPr>
          <w:cantSplit/>
          <w:trHeight w:val="360"/>
        </w:trPr>
        <w:tc>
          <w:tcPr>
            <w:tcW w:w="218" w:type="dxa"/>
            <w:vMerge w:val="restart"/>
            <w:tcBorders>
              <w:top w:val="nil"/>
              <w:bottom w:val="nil"/>
            </w:tcBorders>
            <w:vAlign w:val="center"/>
          </w:tcPr>
          <w:p w:rsidR="00553A91" w:rsidRPr="00D70E65" w:rsidRDefault="00553A91" w:rsidP="00AD7BCF">
            <w:r w:rsidRPr="00D70E65">
              <w:rPr>
                <w:rFonts w:hint="eastAsia"/>
              </w:rPr>
              <w:t xml:space="preserve">　</w:t>
            </w:r>
          </w:p>
        </w:tc>
        <w:tc>
          <w:tcPr>
            <w:tcW w:w="916" w:type="dxa"/>
            <w:vMerge w:val="restart"/>
            <w:vAlign w:val="center"/>
          </w:tcPr>
          <w:p w:rsidR="00553A91" w:rsidRPr="00D70E65" w:rsidRDefault="00553A91" w:rsidP="00AD7BCF">
            <w:pPr>
              <w:spacing w:line="240" w:lineRule="exact"/>
              <w:jc w:val="left"/>
            </w:pPr>
            <w:r w:rsidRPr="00D70E65">
              <w:rPr>
                <w:rFonts w:hint="eastAsia"/>
              </w:rPr>
              <w:t>特定粉じん排出等作業の開始前</w:t>
            </w:r>
          </w:p>
        </w:tc>
        <w:tc>
          <w:tcPr>
            <w:tcW w:w="3024" w:type="dxa"/>
            <w:vAlign w:val="center"/>
          </w:tcPr>
          <w:p w:rsidR="00553A91" w:rsidRPr="00D70E65" w:rsidRDefault="00553A91" w:rsidP="00AD7BCF">
            <w:r w:rsidRPr="00D70E65">
              <w:rPr>
                <w:rFonts w:hint="eastAsia"/>
              </w:rPr>
              <w:t>測定実施予定年月日</w:t>
            </w:r>
          </w:p>
        </w:tc>
        <w:tc>
          <w:tcPr>
            <w:tcW w:w="5557" w:type="dxa"/>
            <w:vAlign w:val="center"/>
          </w:tcPr>
          <w:p w:rsidR="00553A91" w:rsidRPr="00D70E65" w:rsidRDefault="00553A91" w:rsidP="00AD7BCF">
            <w:pPr>
              <w:jc w:val="right"/>
            </w:pPr>
            <w:r w:rsidRPr="00D70E65">
              <w:rPr>
                <w:rFonts w:hint="eastAsia"/>
              </w:rPr>
              <w:t xml:space="preserve">年　　月　　日　　　　　　　</w:t>
            </w:r>
          </w:p>
        </w:tc>
        <w:tc>
          <w:tcPr>
            <w:tcW w:w="504" w:type="dxa"/>
            <w:vMerge w:val="restart"/>
            <w:tcBorders>
              <w:top w:val="nil"/>
              <w:bottom w:val="nil"/>
            </w:tcBorders>
            <w:vAlign w:val="center"/>
          </w:tcPr>
          <w:p w:rsidR="00553A91" w:rsidRPr="00D70E65" w:rsidRDefault="00553A91" w:rsidP="00AD7BCF">
            <w:r w:rsidRPr="00D70E65">
              <w:rPr>
                <w:rFonts w:hint="eastAsia"/>
              </w:rPr>
              <w:t xml:space="preserve">　</w:t>
            </w:r>
          </w:p>
        </w:tc>
      </w:tr>
      <w:tr w:rsidR="00553A91" w:rsidRPr="00D70E65" w:rsidTr="00AD7BCF">
        <w:trPr>
          <w:cantSplit/>
          <w:trHeight w:val="360"/>
        </w:trPr>
        <w:tc>
          <w:tcPr>
            <w:tcW w:w="218" w:type="dxa"/>
            <w:vMerge/>
            <w:tcBorders>
              <w:bottom w:val="nil"/>
            </w:tcBorders>
            <w:vAlign w:val="center"/>
          </w:tcPr>
          <w:p w:rsidR="00553A91" w:rsidRPr="00D70E65" w:rsidRDefault="00553A91" w:rsidP="00AD7BCF"/>
        </w:tc>
        <w:tc>
          <w:tcPr>
            <w:tcW w:w="916" w:type="dxa"/>
            <w:vMerge/>
            <w:vAlign w:val="center"/>
          </w:tcPr>
          <w:p w:rsidR="00553A91" w:rsidRPr="00D70E65" w:rsidRDefault="00553A91" w:rsidP="00AD7BCF"/>
        </w:tc>
        <w:tc>
          <w:tcPr>
            <w:tcW w:w="3024" w:type="dxa"/>
            <w:vAlign w:val="center"/>
          </w:tcPr>
          <w:p w:rsidR="00553A91" w:rsidRPr="00D70E65" w:rsidRDefault="00553A91" w:rsidP="00AD7BCF">
            <w:r w:rsidRPr="00D70E65">
              <w:rPr>
                <w:rFonts w:hint="eastAsia"/>
              </w:rPr>
              <w:t>測定の場所</w:t>
            </w:r>
          </w:p>
        </w:tc>
        <w:tc>
          <w:tcPr>
            <w:tcW w:w="5557" w:type="dxa"/>
            <w:tcBorders>
              <w:bottom w:val="nil"/>
            </w:tcBorders>
            <w:vAlign w:val="center"/>
          </w:tcPr>
          <w:p w:rsidR="00553A91" w:rsidRPr="00D70E65" w:rsidRDefault="00553A91" w:rsidP="00AD7BCF">
            <w:pPr>
              <w:jc w:val="center"/>
            </w:pPr>
            <w:r w:rsidRPr="00D70E65">
              <w:rPr>
                <w:rFonts w:hint="eastAsia"/>
              </w:rPr>
              <w:t>見取図のとおり</w:t>
            </w:r>
          </w:p>
        </w:tc>
        <w:tc>
          <w:tcPr>
            <w:tcW w:w="504" w:type="dxa"/>
            <w:vMerge/>
            <w:tcBorders>
              <w:top w:val="nil"/>
              <w:bottom w:val="nil"/>
            </w:tcBorders>
            <w:vAlign w:val="center"/>
          </w:tcPr>
          <w:p w:rsidR="00553A91" w:rsidRPr="00D70E65" w:rsidRDefault="00553A91" w:rsidP="00AD7BCF"/>
        </w:tc>
      </w:tr>
      <w:tr w:rsidR="00553A91" w:rsidRPr="00D70E65" w:rsidTr="00AD7BCF">
        <w:trPr>
          <w:cantSplit/>
        </w:trPr>
        <w:tc>
          <w:tcPr>
            <w:tcW w:w="218" w:type="dxa"/>
            <w:vMerge/>
            <w:tcBorders>
              <w:bottom w:val="nil"/>
            </w:tcBorders>
            <w:vAlign w:val="center"/>
          </w:tcPr>
          <w:p w:rsidR="00553A91" w:rsidRPr="00D70E65" w:rsidRDefault="00553A91" w:rsidP="00AD7BCF"/>
        </w:tc>
        <w:tc>
          <w:tcPr>
            <w:tcW w:w="916" w:type="dxa"/>
            <w:vMerge w:val="restart"/>
            <w:vAlign w:val="center"/>
          </w:tcPr>
          <w:p w:rsidR="00553A91" w:rsidRPr="00D70E65" w:rsidRDefault="00553A91" w:rsidP="00AD7BCF">
            <w:pPr>
              <w:spacing w:line="480" w:lineRule="auto"/>
              <w:jc w:val="left"/>
            </w:pPr>
            <w:r w:rsidRPr="00D70E65">
              <w:rPr>
                <w:rFonts w:hint="eastAsia"/>
              </w:rPr>
              <w:t>特定粉じん排出等作業の期間中</w:t>
            </w:r>
          </w:p>
        </w:tc>
        <w:tc>
          <w:tcPr>
            <w:tcW w:w="3024" w:type="dxa"/>
            <w:vMerge w:val="restart"/>
            <w:vAlign w:val="center"/>
          </w:tcPr>
          <w:p w:rsidR="00553A91" w:rsidRDefault="00553A91" w:rsidP="00AD7BCF">
            <w:pPr>
              <w:spacing w:line="480" w:lineRule="auto"/>
            </w:pPr>
            <w:r w:rsidRPr="00D70E65">
              <w:rPr>
                <w:rFonts w:hint="eastAsia"/>
              </w:rPr>
              <w:t>特定粉じん排出等作業の場所</w:t>
            </w:r>
          </w:p>
          <w:p w:rsidR="00553A91" w:rsidRDefault="00553A91" w:rsidP="00AD7BCF">
            <w:pPr>
              <w:spacing w:line="480" w:lineRule="auto"/>
              <w:ind w:firstLineChars="500" w:firstLine="1050"/>
            </w:pPr>
            <w:r w:rsidRPr="00D70E65">
              <w:rPr>
                <w:rFonts w:hint="eastAsia"/>
              </w:rPr>
              <w:t>及び</w:t>
            </w:r>
          </w:p>
          <w:p w:rsidR="00553A91" w:rsidRPr="00D70E65" w:rsidRDefault="00553A91" w:rsidP="00AD7BCF">
            <w:pPr>
              <w:spacing w:line="480" w:lineRule="auto"/>
              <w:ind w:firstLineChars="150" w:firstLine="315"/>
            </w:pPr>
            <w:r w:rsidRPr="00D70E65">
              <w:rPr>
                <w:rFonts w:hint="eastAsia"/>
              </w:rPr>
              <w:t>測定実施予定年月日</w:t>
            </w:r>
          </w:p>
        </w:tc>
        <w:tc>
          <w:tcPr>
            <w:tcW w:w="5557" w:type="dxa"/>
            <w:tcBorders>
              <w:bottom w:val="dashed" w:sz="4" w:space="0" w:color="auto"/>
            </w:tcBorders>
            <w:vAlign w:val="center"/>
          </w:tcPr>
          <w:p w:rsidR="00553A91" w:rsidRPr="00D70E65" w:rsidRDefault="00553A91" w:rsidP="00AD7BCF">
            <w:r w:rsidRPr="00D70E65">
              <w:rPr>
                <w:rFonts w:hint="eastAsia"/>
              </w:rPr>
              <w:t>特定粉じん排出等作業の場所　：</w:t>
            </w:r>
          </w:p>
          <w:p w:rsidR="00553A91" w:rsidRPr="00D70E65" w:rsidRDefault="00553A91" w:rsidP="00AD7BCF">
            <w:r w:rsidRPr="00D70E65">
              <w:rPr>
                <w:rFonts w:hint="eastAsia"/>
              </w:rPr>
              <w:t>特定粉じん排出等作業の実施期間</w:t>
            </w:r>
            <w:r w:rsidRPr="00D70E65">
              <w:t>(</w:t>
            </w:r>
            <w:r w:rsidRPr="00D70E65">
              <w:rPr>
                <w:rFonts w:hint="eastAsia"/>
              </w:rPr>
              <w:t>実作業日数</w:t>
            </w:r>
            <w:r w:rsidRPr="00D70E65">
              <w:t>)</w:t>
            </w:r>
            <w:r w:rsidRPr="00D70E65">
              <w:rPr>
                <w:rFonts w:hint="eastAsia"/>
              </w:rPr>
              <w:t xml:space="preserve">　　：</w:t>
            </w:r>
          </w:p>
          <w:p w:rsidR="00553A91" w:rsidRPr="00D70E65" w:rsidRDefault="00553A91" w:rsidP="00AD7BCF">
            <w:r w:rsidRPr="00D70E65">
              <w:rPr>
                <w:rFonts w:hint="eastAsia"/>
              </w:rPr>
              <w:t xml:space="preserve">　　　　　月　　日～　　月　　日　　</w:t>
            </w:r>
            <w:r w:rsidRPr="00D70E65">
              <w:t>(</w:t>
            </w:r>
            <w:r w:rsidRPr="00D70E65">
              <w:rPr>
                <w:rFonts w:hint="eastAsia"/>
              </w:rPr>
              <w:t xml:space="preserve">　　　日</w:t>
            </w:r>
            <w:r w:rsidRPr="00D70E65">
              <w:t>)</w:t>
            </w:r>
          </w:p>
        </w:tc>
        <w:tc>
          <w:tcPr>
            <w:tcW w:w="504" w:type="dxa"/>
            <w:vMerge/>
            <w:tcBorders>
              <w:top w:val="nil"/>
              <w:bottom w:val="nil"/>
            </w:tcBorders>
            <w:vAlign w:val="center"/>
          </w:tcPr>
          <w:p w:rsidR="00553A91" w:rsidRPr="00D70E65" w:rsidRDefault="00553A91" w:rsidP="00AD7BCF"/>
        </w:tc>
      </w:tr>
      <w:tr w:rsidR="00553A91" w:rsidRPr="00D70E65" w:rsidTr="00AD7BCF">
        <w:trPr>
          <w:cantSplit/>
        </w:trPr>
        <w:tc>
          <w:tcPr>
            <w:tcW w:w="218" w:type="dxa"/>
            <w:vMerge/>
            <w:tcBorders>
              <w:bottom w:val="nil"/>
            </w:tcBorders>
            <w:vAlign w:val="center"/>
          </w:tcPr>
          <w:p w:rsidR="00553A91" w:rsidRPr="00D70E65" w:rsidRDefault="00553A91" w:rsidP="00AD7BCF"/>
        </w:tc>
        <w:tc>
          <w:tcPr>
            <w:tcW w:w="916" w:type="dxa"/>
            <w:vMerge/>
            <w:vAlign w:val="center"/>
          </w:tcPr>
          <w:p w:rsidR="00553A91" w:rsidRPr="00D70E65" w:rsidRDefault="00553A91" w:rsidP="00AD7BCF"/>
        </w:tc>
        <w:tc>
          <w:tcPr>
            <w:tcW w:w="3024" w:type="dxa"/>
            <w:vMerge/>
            <w:vAlign w:val="center"/>
          </w:tcPr>
          <w:p w:rsidR="00553A91" w:rsidRPr="00D70E65" w:rsidRDefault="00553A91" w:rsidP="00AD7BCF"/>
        </w:tc>
        <w:tc>
          <w:tcPr>
            <w:tcW w:w="5557" w:type="dxa"/>
            <w:tcBorders>
              <w:top w:val="nil"/>
            </w:tcBorders>
            <w:vAlign w:val="center"/>
          </w:tcPr>
          <w:p w:rsidR="00553A91" w:rsidRPr="00D70E65" w:rsidRDefault="00553A91" w:rsidP="00AD7BCF">
            <w:pPr>
              <w:jc w:val="right"/>
            </w:pPr>
            <w:r w:rsidRPr="00D70E65">
              <w:rPr>
                <w:rFonts w:hint="eastAsia"/>
              </w:rPr>
              <w:t xml:space="preserve">年　　月　　日　　　　　　　</w:t>
            </w:r>
          </w:p>
        </w:tc>
        <w:tc>
          <w:tcPr>
            <w:tcW w:w="504" w:type="dxa"/>
            <w:vMerge/>
            <w:tcBorders>
              <w:top w:val="nil"/>
              <w:bottom w:val="nil"/>
            </w:tcBorders>
            <w:vAlign w:val="center"/>
          </w:tcPr>
          <w:p w:rsidR="00553A91" w:rsidRPr="00D70E65" w:rsidRDefault="00553A91" w:rsidP="00AD7BCF"/>
        </w:tc>
      </w:tr>
      <w:tr w:rsidR="00553A91" w:rsidRPr="00D70E65" w:rsidTr="00AD7BCF">
        <w:trPr>
          <w:cantSplit/>
        </w:trPr>
        <w:tc>
          <w:tcPr>
            <w:tcW w:w="218" w:type="dxa"/>
            <w:vMerge/>
            <w:tcBorders>
              <w:bottom w:val="nil"/>
            </w:tcBorders>
            <w:vAlign w:val="center"/>
          </w:tcPr>
          <w:p w:rsidR="00553A91" w:rsidRPr="00D70E65" w:rsidRDefault="00553A91" w:rsidP="00AD7BCF"/>
        </w:tc>
        <w:tc>
          <w:tcPr>
            <w:tcW w:w="916" w:type="dxa"/>
            <w:vMerge/>
            <w:vAlign w:val="center"/>
          </w:tcPr>
          <w:p w:rsidR="00553A91" w:rsidRPr="00D70E65" w:rsidRDefault="00553A91" w:rsidP="00AD7BCF"/>
        </w:tc>
        <w:tc>
          <w:tcPr>
            <w:tcW w:w="3024" w:type="dxa"/>
            <w:vMerge/>
            <w:vAlign w:val="center"/>
          </w:tcPr>
          <w:p w:rsidR="00553A91" w:rsidRPr="00D70E65" w:rsidRDefault="00553A91" w:rsidP="00AD7BCF"/>
        </w:tc>
        <w:tc>
          <w:tcPr>
            <w:tcW w:w="5557" w:type="dxa"/>
            <w:tcBorders>
              <w:bottom w:val="nil"/>
            </w:tcBorders>
            <w:vAlign w:val="center"/>
          </w:tcPr>
          <w:p w:rsidR="00553A91" w:rsidRPr="00D70E65" w:rsidRDefault="00553A91" w:rsidP="00AD7BCF">
            <w:r w:rsidRPr="00D70E65">
              <w:rPr>
                <w:rFonts w:hint="eastAsia"/>
              </w:rPr>
              <w:t>特定粉じん排出等作業の場所　：</w:t>
            </w:r>
          </w:p>
          <w:p w:rsidR="00553A91" w:rsidRPr="00D70E65" w:rsidRDefault="00553A91" w:rsidP="00AD7BCF">
            <w:r w:rsidRPr="00D70E65">
              <w:rPr>
                <w:rFonts w:hint="eastAsia"/>
              </w:rPr>
              <w:t>特定粉じん排出等作業の実施期間</w:t>
            </w:r>
            <w:r w:rsidRPr="00D70E65">
              <w:t>(</w:t>
            </w:r>
            <w:r w:rsidRPr="00D70E65">
              <w:rPr>
                <w:rFonts w:hint="eastAsia"/>
              </w:rPr>
              <w:t>実作業日数</w:t>
            </w:r>
            <w:r w:rsidRPr="00D70E65">
              <w:t>)</w:t>
            </w:r>
            <w:r w:rsidRPr="00D70E65">
              <w:rPr>
                <w:rFonts w:hint="eastAsia"/>
              </w:rPr>
              <w:t xml:space="preserve">　　：</w:t>
            </w:r>
          </w:p>
          <w:p w:rsidR="00553A91" w:rsidRPr="00D70E65" w:rsidRDefault="00553A91" w:rsidP="00AD7BCF">
            <w:r w:rsidRPr="00D70E65">
              <w:rPr>
                <w:rFonts w:hint="eastAsia"/>
              </w:rPr>
              <w:t xml:space="preserve">　　　　　月　　日～　　月　　日　　</w:t>
            </w:r>
            <w:r w:rsidRPr="00D70E65">
              <w:t>(</w:t>
            </w:r>
            <w:r w:rsidRPr="00D70E65">
              <w:rPr>
                <w:rFonts w:hint="eastAsia"/>
              </w:rPr>
              <w:t xml:space="preserve">　　　日</w:t>
            </w:r>
            <w:r w:rsidRPr="00D70E65">
              <w:t>)</w:t>
            </w:r>
          </w:p>
        </w:tc>
        <w:tc>
          <w:tcPr>
            <w:tcW w:w="504" w:type="dxa"/>
            <w:vMerge/>
            <w:tcBorders>
              <w:top w:val="nil"/>
              <w:bottom w:val="nil"/>
            </w:tcBorders>
            <w:vAlign w:val="center"/>
          </w:tcPr>
          <w:p w:rsidR="00553A91" w:rsidRPr="00D70E65" w:rsidRDefault="00553A91" w:rsidP="00AD7BCF"/>
        </w:tc>
      </w:tr>
      <w:tr w:rsidR="00553A91" w:rsidRPr="00D70E65" w:rsidTr="00AD7BCF">
        <w:trPr>
          <w:cantSplit/>
        </w:trPr>
        <w:tc>
          <w:tcPr>
            <w:tcW w:w="218" w:type="dxa"/>
            <w:vMerge/>
            <w:tcBorders>
              <w:bottom w:val="nil"/>
            </w:tcBorders>
            <w:vAlign w:val="center"/>
          </w:tcPr>
          <w:p w:rsidR="00553A91" w:rsidRPr="00D70E65" w:rsidRDefault="00553A91" w:rsidP="00AD7BCF"/>
        </w:tc>
        <w:tc>
          <w:tcPr>
            <w:tcW w:w="916" w:type="dxa"/>
            <w:vMerge/>
            <w:vAlign w:val="center"/>
          </w:tcPr>
          <w:p w:rsidR="00553A91" w:rsidRPr="00D70E65" w:rsidRDefault="00553A91" w:rsidP="00AD7BCF"/>
        </w:tc>
        <w:tc>
          <w:tcPr>
            <w:tcW w:w="3024" w:type="dxa"/>
            <w:vMerge/>
            <w:vAlign w:val="center"/>
          </w:tcPr>
          <w:p w:rsidR="00553A91" w:rsidRPr="00D70E65" w:rsidRDefault="00553A91" w:rsidP="00AD7BCF"/>
        </w:tc>
        <w:tc>
          <w:tcPr>
            <w:tcW w:w="5557" w:type="dxa"/>
            <w:tcBorders>
              <w:top w:val="dashed" w:sz="4" w:space="0" w:color="auto"/>
            </w:tcBorders>
            <w:vAlign w:val="center"/>
          </w:tcPr>
          <w:p w:rsidR="00553A91" w:rsidRPr="00D70E65" w:rsidRDefault="00553A91" w:rsidP="00AD7BCF">
            <w:pPr>
              <w:jc w:val="right"/>
            </w:pPr>
            <w:r w:rsidRPr="00D70E65">
              <w:rPr>
                <w:rFonts w:hint="eastAsia"/>
              </w:rPr>
              <w:t xml:space="preserve">年　　月　　日　　　　　　　</w:t>
            </w:r>
          </w:p>
        </w:tc>
        <w:tc>
          <w:tcPr>
            <w:tcW w:w="504" w:type="dxa"/>
            <w:vMerge/>
            <w:tcBorders>
              <w:top w:val="nil"/>
              <w:bottom w:val="nil"/>
            </w:tcBorders>
            <w:vAlign w:val="center"/>
          </w:tcPr>
          <w:p w:rsidR="00553A91" w:rsidRPr="00D70E65" w:rsidRDefault="00553A91" w:rsidP="00AD7BCF"/>
        </w:tc>
      </w:tr>
      <w:tr w:rsidR="00553A91" w:rsidRPr="00D70E65" w:rsidTr="00AD7BCF">
        <w:trPr>
          <w:cantSplit/>
        </w:trPr>
        <w:tc>
          <w:tcPr>
            <w:tcW w:w="218" w:type="dxa"/>
            <w:vMerge/>
            <w:tcBorders>
              <w:bottom w:val="nil"/>
            </w:tcBorders>
            <w:vAlign w:val="center"/>
          </w:tcPr>
          <w:p w:rsidR="00553A91" w:rsidRPr="00D70E65" w:rsidRDefault="00553A91" w:rsidP="00AD7BCF"/>
        </w:tc>
        <w:tc>
          <w:tcPr>
            <w:tcW w:w="916" w:type="dxa"/>
            <w:vMerge/>
            <w:vAlign w:val="center"/>
          </w:tcPr>
          <w:p w:rsidR="00553A91" w:rsidRPr="00D70E65" w:rsidRDefault="00553A91" w:rsidP="00AD7BCF"/>
        </w:tc>
        <w:tc>
          <w:tcPr>
            <w:tcW w:w="3024" w:type="dxa"/>
            <w:vMerge/>
            <w:vAlign w:val="center"/>
          </w:tcPr>
          <w:p w:rsidR="00553A91" w:rsidRPr="00D70E65" w:rsidRDefault="00553A91" w:rsidP="00AD7BCF"/>
        </w:tc>
        <w:tc>
          <w:tcPr>
            <w:tcW w:w="5557" w:type="dxa"/>
            <w:tcBorders>
              <w:bottom w:val="nil"/>
            </w:tcBorders>
            <w:vAlign w:val="center"/>
          </w:tcPr>
          <w:p w:rsidR="00553A91" w:rsidRPr="00D70E65" w:rsidRDefault="00553A91" w:rsidP="00AD7BCF">
            <w:r w:rsidRPr="00D70E65">
              <w:rPr>
                <w:rFonts w:hint="eastAsia"/>
              </w:rPr>
              <w:t>特定粉じん排出等作業の場所　：</w:t>
            </w:r>
          </w:p>
          <w:p w:rsidR="00553A91" w:rsidRPr="00D70E65" w:rsidRDefault="00553A91" w:rsidP="00AD7BCF">
            <w:r w:rsidRPr="00D70E65">
              <w:rPr>
                <w:rFonts w:hint="eastAsia"/>
              </w:rPr>
              <w:t>特定粉じん排出等作業の実施期間</w:t>
            </w:r>
            <w:r w:rsidRPr="00D70E65">
              <w:t>(</w:t>
            </w:r>
            <w:r w:rsidRPr="00D70E65">
              <w:rPr>
                <w:rFonts w:hint="eastAsia"/>
              </w:rPr>
              <w:t>実作業日数</w:t>
            </w:r>
            <w:r w:rsidRPr="00D70E65">
              <w:t>)</w:t>
            </w:r>
            <w:r w:rsidRPr="00D70E65">
              <w:rPr>
                <w:rFonts w:hint="eastAsia"/>
              </w:rPr>
              <w:t xml:space="preserve">　　：</w:t>
            </w:r>
          </w:p>
          <w:p w:rsidR="00553A91" w:rsidRPr="00D70E65" w:rsidRDefault="00553A91" w:rsidP="00AD7BCF">
            <w:r w:rsidRPr="00D70E65">
              <w:rPr>
                <w:rFonts w:hint="eastAsia"/>
              </w:rPr>
              <w:t xml:space="preserve">　　　　　月　　日～　　月　　日　　</w:t>
            </w:r>
            <w:r w:rsidRPr="00D70E65">
              <w:t>(</w:t>
            </w:r>
            <w:r w:rsidRPr="00D70E65">
              <w:rPr>
                <w:rFonts w:hint="eastAsia"/>
              </w:rPr>
              <w:t xml:space="preserve">　　　日</w:t>
            </w:r>
            <w:r w:rsidRPr="00D70E65">
              <w:t>)</w:t>
            </w:r>
          </w:p>
        </w:tc>
        <w:tc>
          <w:tcPr>
            <w:tcW w:w="504" w:type="dxa"/>
            <w:vMerge/>
            <w:tcBorders>
              <w:top w:val="nil"/>
              <w:bottom w:val="nil"/>
            </w:tcBorders>
            <w:vAlign w:val="center"/>
          </w:tcPr>
          <w:p w:rsidR="00553A91" w:rsidRPr="00D70E65" w:rsidRDefault="00553A91" w:rsidP="00AD7BCF"/>
        </w:tc>
      </w:tr>
      <w:tr w:rsidR="00553A91" w:rsidRPr="00D70E65" w:rsidTr="00AD7BCF">
        <w:trPr>
          <w:cantSplit/>
        </w:trPr>
        <w:tc>
          <w:tcPr>
            <w:tcW w:w="218" w:type="dxa"/>
            <w:vMerge/>
            <w:tcBorders>
              <w:bottom w:val="nil"/>
            </w:tcBorders>
            <w:vAlign w:val="center"/>
          </w:tcPr>
          <w:p w:rsidR="00553A91" w:rsidRPr="00D70E65" w:rsidRDefault="00553A91" w:rsidP="00AD7BCF"/>
        </w:tc>
        <w:tc>
          <w:tcPr>
            <w:tcW w:w="916" w:type="dxa"/>
            <w:vMerge/>
            <w:vAlign w:val="center"/>
          </w:tcPr>
          <w:p w:rsidR="00553A91" w:rsidRPr="00D70E65" w:rsidRDefault="00553A91" w:rsidP="00AD7BCF"/>
        </w:tc>
        <w:tc>
          <w:tcPr>
            <w:tcW w:w="3024" w:type="dxa"/>
            <w:vMerge/>
            <w:vAlign w:val="center"/>
          </w:tcPr>
          <w:p w:rsidR="00553A91" w:rsidRPr="00D70E65" w:rsidRDefault="00553A91" w:rsidP="00AD7BCF"/>
        </w:tc>
        <w:tc>
          <w:tcPr>
            <w:tcW w:w="5557" w:type="dxa"/>
            <w:tcBorders>
              <w:top w:val="dashed" w:sz="4" w:space="0" w:color="auto"/>
            </w:tcBorders>
            <w:vAlign w:val="center"/>
          </w:tcPr>
          <w:p w:rsidR="00553A91" w:rsidRPr="00D70E65" w:rsidRDefault="00553A91" w:rsidP="00AD7BCF">
            <w:pPr>
              <w:jc w:val="right"/>
            </w:pPr>
            <w:r w:rsidRPr="00D70E65">
              <w:rPr>
                <w:rFonts w:hint="eastAsia"/>
              </w:rPr>
              <w:t xml:space="preserve">年　　月　　日　　　　　　　</w:t>
            </w:r>
          </w:p>
        </w:tc>
        <w:tc>
          <w:tcPr>
            <w:tcW w:w="504" w:type="dxa"/>
            <w:vMerge/>
            <w:tcBorders>
              <w:top w:val="nil"/>
              <w:bottom w:val="nil"/>
            </w:tcBorders>
            <w:vAlign w:val="center"/>
          </w:tcPr>
          <w:p w:rsidR="00553A91" w:rsidRPr="00D70E65" w:rsidRDefault="00553A91" w:rsidP="00AD7BCF"/>
        </w:tc>
      </w:tr>
      <w:tr w:rsidR="00553A91" w:rsidRPr="00D70E65" w:rsidTr="00AD7BCF">
        <w:trPr>
          <w:cantSplit/>
        </w:trPr>
        <w:tc>
          <w:tcPr>
            <w:tcW w:w="218" w:type="dxa"/>
            <w:vMerge/>
            <w:tcBorders>
              <w:bottom w:val="nil"/>
            </w:tcBorders>
            <w:vAlign w:val="center"/>
          </w:tcPr>
          <w:p w:rsidR="00553A91" w:rsidRPr="00D70E65" w:rsidRDefault="00553A91" w:rsidP="00AD7BCF"/>
        </w:tc>
        <w:tc>
          <w:tcPr>
            <w:tcW w:w="916" w:type="dxa"/>
            <w:vMerge/>
            <w:vAlign w:val="center"/>
          </w:tcPr>
          <w:p w:rsidR="00553A91" w:rsidRPr="00D70E65" w:rsidRDefault="00553A91" w:rsidP="00AD7BCF"/>
        </w:tc>
        <w:tc>
          <w:tcPr>
            <w:tcW w:w="3024" w:type="dxa"/>
            <w:vAlign w:val="center"/>
          </w:tcPr>
          <w:p w:rsidR="00553A91" w:rsidRPr="00D70E65" w:rsidRDefault="00553A91" w:rsidP="00AD7BCF">
            <w:r w:rsidRPr="00D70E65">
              <w:rPr>
                <w:rFonts w:hint="eastAsia"/>
              </w:rPr>
              <w:t>測定の場所</w:t>
            </w:r>
          </w:p>
        </w:tc>
        <w:tc>
          <w:tcPr>
            <w:tcW w:w="5557" w:type="dxa"/>
            <w:vAlign w:val="center"/>
          </w:tcPr>
          <w:p w:rsidR="00553A91" w:rsidRPr="00D70E65" w:rsidRDefault="00553A91" w:rsidP="00AD7BCF">
            <w:pPr>
              <w:jc w:val="center"/>
            </w:pPr>
            <w:r w:rsidRPr="00D70E65">
              <w:rPr>
                <w:rFonts w:hint="eastAsia"/>
              </w:rPr>
              <w:t>見取図のとおり</w:t>
            </w:r>
          </w:p>
        </w:tc>
        <w:tc>
          <w:tcPr>
            <w:tcW w:w="504" w:type="dxa"/>
            <w:vMerge/>
            <w:tcBorders>
              <w:top w:val="nil"/>
              <w:bottom w:val="nil"/>
            </w:tcBorders>
            <w:vAlign w:val="center"/>
          </w:tcPr>
          <w:p w:rsidR="00553A91" w:rsidRPr="00D70E65" w:rsidRDefault="00553A91" w:rsidP="00AD7BCF"/>
        </w:tc>
      </w:tr>
      <w:tr w:rsidR="00553A91" w:rsidRPr="00D70E65" w:rsidTr="00AD7BCF">
        <w:trPr>
          <w:cantSplit/>
          <w:trHeight w:val="360"/>
        </w:trPr>
        <w:tc>
          <w:tcPr>
            <w:tcW w:w="218" w:type="dxa"/>
            <w:vMerge/>
            <w:tcBorders>
              <w:bottom w:val="nil"/>
            </w:tcBorders>
            <w:vAlign w:val="center"/>
          </w:tcPr>
          <w:p w:rsidR="00553A91" w:rsidRPr="00D70E65" w:rsidRDefault="00553A91" w:rsidP="00AD7BCF"/>
        </w:tc>
        <w:tc>
          <w:tcPr>
            <w:tcW w:w="916" w:type="dxa"/>
            <w:vMerge w:val="restart"/>
            <w:vAlign w:val="center"/>
          </w:tcPr>
          <w:p w:rsidR="00553A91" w:rsidRPr="00D70E65" w:rsidRDefault="00553A91" w:rsidP="00AD7BCF">
            <w:pPr>
              <w:spacing w:line="240" w:lineRule="exact"/>
              <w:jc w:val="left"/>
            </w:pPr>
            <w:r w:rsidRPr="00D70E65">
              <w:rPr>
                <w:rFonts w:hint="eastAsia"/>
              </w:rPr>
              <w:t>特定粉じん排出等作業の完了後</w:t>
            </w:r>
          </w:p>
        </w:tc>
        <w:tc>
          <w:tcPr>
            <w:tcW w:w="3024" w:type="dxa"/>
            <w:vAlign w:val="center"/>
          </w:tcPr>
          <w:p w:rsidR="00553A91" w:rsidRPr="00D70E65" w:rsidRDefault="00553A91" w:rsidP="00AD7BCF">
            <w:r w:rsidRPr="00D70E65">
              <w:rPr>
                <w:rFonts w:hint="eastAsia"/>
              </w:rPr>
              <w:t>測定実施予定年月日</w:t>
            </w:r>
          </w:p>
        </w:tc>
        <w:tc>
          <w:tcPr>
            <w:tcW w:w="5557" w:type="dxa"/>
            <w:vAlign w:val="center"/>
          </w:tcPr>
          <w:p w:rsidR="00553A91" w:rsidRPr="00D70E65" w:rsidRDefault="00553A91" w:rsidP="00AD7BCF">
            <w:pPr>
              <w:jc w:val="right"/>
            </w:pPr>
            <w:r w:rsidRPr="00D70E65">
              <w:rPr>
                <w:rFonts w:hint="eastAsia"/>
              </w:rPr>
              <w:t xml:space="preserve">年　　月　　日　　　　　　　</w:t>
            </w:r>
          </w:p>
        </w:tc>
        <w:tc>
          <w:tcPr>
            <w:tcW w:w="504" w:type="dxa"/>
            <w:vMerge/>
            <w:tcBorders>
              <w:top w:val="nil"/>
              <w:bottom w:val="nil"/>
            </w:tcBorders>
            <w:vAlign w:val="center"/>
          </w:tcPr>
          <w:p w:rsidR="00553A91" w:rsidRPr="00D70E65" w:rsidRDefault="00553A91" w:rsidP="00AD7BCF"/>
        </w:tc>
      </w:tr>
      <w:tr w:rsidR="00553A91" w:rsidRPr="00D70E65" w:rsidTr="00AD7BCF">
        <w:trPr>
          <w:cantSplit/>
          <w:trHeight w:val="360"/>
        </w:trPr>
        <w:tc>
          <w:tcPr>
            <w:tcW w:w="218" w:type="dxa"/>
            <w:vMerge/>
            <w:tcBorders>
              <w:bottom w:val="nil"/>
            </w:tcBorders>
            <w:vAlign w:val="center"/>
          </w:tcPr>
          <w:p w:rsidR="00553A91" w:rsidRPr="00D70E65" w:rsidRDefault="00553A91" w:rsidP="00AD7BCF"/>
        </w:tc>
        <w:tc>
          <w:tcPr>
            <w:tcW w:w="916" w:type="dxa"/>
            <w:vMerge/>
            <w:vAlign w:val="center"/>
          </w:tcPr>
          <w:p w:rsidR="00553A91" w:rsidRPr="00D70E65" w:rsidRDefault="00553A91" w:rsidP="00AD7BCF"/>
        </w:tc>
        <w:tc>
          <w:tcPr>
            <w:tcW w:w="3024" w:type="dxa"/>
            <w:vAlign w:val="center"/>
          </w:tcPr>
          <w:p w:rsidR="00553A91" w:rsidRPr="00D70E65" w:rsidRDefault="00553A91" w:rsidP="00AD7BCF">
            <w:r w:rsidRPr="00D70E65">
              <w:rPr>
                <w:rFonts w:hint="eastAsia"/>
              </w:rPr>
              <w:t>測定の場所</w:t>
            </w:r>
          </w:p>
        </w:tc>
        <w:tc>
          <w:tcPr>
            <w:tcW w:w="5557" w:type="dxa"/>
            <w:vAlign w:val="center"/>
          </w:tcPr>
          <w:p w:rsidR="00553A91" w:rsidRPr="00D70E65" w:rsidRDefault="00553A91" w:rsidP="00AD7BCF">
            <w:pPr>
              <w:jc w:val="center"/>
            </w:pPr>
            <w:r w:rsidRPr="00D70E65">
              <w:rPr>
                <w:rFonts w:hint="eastAsia"/>
              </w:rPr>
              <w:t>見取図のとおり</w:t>
            </w:r>
          </w:p>
        </w:tc>
        <w:tc>
          <w:tcPr>
            <w:tcW w:w="504" w:type="dxa"/>
            <w:vMerge/>
            <w:tcBorders>
              <w:top w:val="nil"/>
              <w:bottom w:val="nil"/>
            </w:tcBorders>
            <w:vAlign w:val="center"/>
          </w:tcPr>
          <w:p w:rsidR="00553A91" w:rsidRPr="00D70E65" w:rsidRDefault="00553A91" w:rsidP="00AD7BCF"/>
        </w:tc>
      </w:tr>
      <w:tr w:rsidR="00553A91" w:rsidRPr="00D70E65" w:rsidTr="00AD7BCF">
        <w:tc>
          <w:tcPr>
            <w:tcW w:w="10219" w:type="dxa"/>
            <w:gridSpan w:val="5"/>
            <w:tcBorders>
              <w:top w:val="nil"/>
            </w:tcBorders>
            <w:vAlign w:val="center"/>
          </w:tcPr>
          <w:p w:rsidR="00553A91" w:rsidRPr="00D70E65" w:rsidRDefault="00553A91" w:rsidP="00AD7BCF">
            <w:pPr>
              <w:ind w:left="735" w:hanging="735"/>
            </w:pPr>
            <w:r w:rsidRPr="00D70E65">
              <w:rPr>
                <w:rFonts w:hint="eastAsia"/>
              </w:rPr>
              <w:t xml:space="preserve">備考　</w:t>
            </w:r>
            <w:r w:rsidRPr="00D70E65">
              <w:t>1</w:t>
            </w:r>
            <w:r w:rsidRPr="00D70E65">
              <w:rPr>
                <w:rFonts w:hint="eastAsia"/>
              </w:rPr>
              <w:t xml:space="preserve">　「特定粉じん排出等作業の場所」には、当該特定粉じん排出等作業の場所を特定するための一連の記号を付すとともに、見取図には、特定粉じん排出等作業の場所を当該記号を使用して示すこと。</w:t>
            </w:r>
          </w:p>
          <w:p w:rsidR="00553A91" w:rsidRPr="00D70E65" w:rsidRDefault="00553A91" w:rsidP="00AD7BCF">
            <w:pPr>
              <w:ind w:left="735" w:hanging="735"/>
            </w:pPr>
            <w:r w:rsidRPr="00D70E65">
              <w:rPr>
                <w:rFonts w:hint="eastAsia"/>
              </w:rPr>
              <w:t xml:space="preserve">　　　</w:t>
            </w:r>
            <w:r w:rsidRPr="00D70E65">
              <w:t>2</w:t>
            </w:r>
            <w:r w:rsidRPr="00D70E65">
              <w:rPr>
                <w:rFonts w:hint="eastAsia"/>
              </w:rPr>
              <w:t xml:space="preserve">　特定粉じん排出等作業の期間中の欄で、測定の対象となる特定粉じん排出等作業の場所が</w:t>
            </w:r>
            <w:r w:rsidRPr="00D70E65">
              <w:t>4</w:t>
            </w:r>
            <w:r w:rsidRPr="00D70E65">
              <w:rPr>
                <w:rFonts w:hint="eastAsia"/>
              </w:rPr>
              <w:t>箇所以上となるときは、記入欄を増加させること。また、</w:t>
            </w:r>
            <w:r w:rsidRPr="00D70E65">
              <w:t>2</w:t>
            </w:r>
            <w:r w:rsidRPr="00D70E65">
              <w:rPr>
                <w:rFonts w:hint="eastAsia"/>
              </w:rPr>
              <w:t>回以上濃度の測定を行わなければならない場合には、測定実施予定年月日を全て記入すること。</w:t>
            </w:r>
          </w:p>
          <w:p w:rsidR="00553A91" w:rsidRPr="00D70E65" w:rsidRDefault="00553A91" w:rsidP="00AD7BCF">
            <w:pPr>
              <w:ind w:left="735" w:hanging="735"/>
            </w:pPr>
            <w:r w:rsidRPr="00D70E65">
              <w:rPr>
                <w:rFonts w:hint="eastAsia"/>
              </w:rPr>
              <w:t xml:space="preserve">　　　</w:t>
            </w:r>
            <w:r w:rsidRPr="00D70E65">
              <w:t>3</w:t>
            </w:r>
            <w:r w:rsidRPr="00D70E65">
              <w:rPr>
                <w:rFonts w:hint="eastAsia"/>
              </w:rPr>
              <w:t xml:space="preserve">　大気中の石綿の濃度の測定の場所を示す見取図を添付すること。</w:t>
            </w:r>
          </w:p>
          <w:p w:rsidR="00553A91" w:rsidRPr="00D70E65" w:rsidRDefault="00553A91" w:rsidP="00AD7BCF">
            <w:pPr>
              <w:ind w:left="735" w:hanging="735"/>
            </w:pPr>
          </w:p>
        </w:tc>
      </w:tr>
    </w:tbl>
    <w:p w:rsidR="00553A91" w:rsidRPr="00D70E65" w:rsidRDefault="00553A91" w:rsidP="00553A91"/>
    <w:p w:rsidR="006972A5" w:rsidRPr="00553A91" w:rsidRDefault="00A47E16"/>
    <w:sectPr w:rsidR="006972A5" w:rsidRPr="00553A91">
      <w:pgSz w:w="11907" w:h="16839" w:code="9"/>
      <w:pgMar w:top="1134" w:right="851" w:bottom="1134" w:left="85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A91"/>
    <w:rsid w:val="0049415E"/>
    <w:rsid w:val="00553A91"/>
    <w:rsid w:val="006D61B7"/>
    <w:rsid w:val="00A47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14E9CE"/>
  <w15:chartTrackingRefBased/>
  <w15:docId w15:val="{C72CDE12-DBAF-4EEB-B5E7-A78691D4F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A91"/>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B78D61CE.dotm</Template>
  <TotalTime>2</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葵</dc:creator>
  <cp:keywords/>
  <dc:description/>
  <cp:lastModifiedBy>カキハラ　リョウ</cp:lastModifiedBy>
  <cp:revision>2</cp:revision>
  <dcterms:created xsi:type="dcterms:W3CDTF">2021-06-30T06:31:00Z</dcterms:created>
  <dcterms:modified xsi:type="dcterms:W3CDTF">2021-08-04T07:29:00Z</dcterms:modified>
</cp:coreProperties>
</file>