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4C49" w14:textId="77777777" w:rsidR="00013E43" w:rsidRPr="005E6DD3" w:rsidRDefault="00B3796B" w:rsidP="00BC0E91">
      <w:pPr>
        <w:spacing w:line="280" w:lineRule="exact"/>
        <w:rPr>
          <w:rFonts w:ascii="ＭＳ 明朝" w:hAnsi="ＭＳ 明朝"/>
          <w:sz w:val="18"/>
          <w:szCs w:val="18"/>
        </w:rPr>
      </w:pPr>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Pr="005E6DD3">
        <w:rPr>
          <w:rFonts w:ascii="ＭＳ 明朝" w:hAnsi="ＭＳ 明朝" w:hint="eastAsia"/>
          <w:sz w:val="18"/>
          <w:szCs w:val="18"/>
        </w:rPr>
        <w:t>４</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4DA52C9A" w14:textId="2F3AD911" w:rsidR="00E62A3F" w:rsidRPr="00E62A3F" w:rsidRDefault="00C542BE" w:rsidP="0054061A">
      <w:pPr>
        <w:spacing w:line="280" w:lineRule="exact"/>
        <w:rPr>
          <w:rFonts w:ascii="ＭＳ 明朝" w:hAnsi="ＭＳ 明朝"/>
          <w:sz w:val="20"/>
          <w:szCs w:val="20"/>
        </w:rPr>
      </w:pPr>
      <w:bookmarkStart w:id="0" w:name="_Hlk42004182"/>
      <w:r>
        <w:rPr>
          <w:rFonts w:ascii="ＭＳ 明朝" w:hAnsi="ＭＳ 明朝" w:hint="eastAsia"/>
          <w:sz w:val="20"/>
          <w:szCs w:val="20"/>
        </w:rPr>
        <w:t xml:space="preserve">枚　方　市　</w:t>
      </w:r>
      <w:bookmarkStart w:id="1" w:name="_GoBack"/>
      <w:bookmarkEnd w:id="1"/>
      <w:r>
        <w:rPr>
          <w:rFonts w:ascii="ＭＳ 明朝" w:hAnsi="ＭＳ 明朝" w:hint="eastAsia"/>
          <w:sz w:val="20"/>
          <w:szCs w:val="20"/>
        </w:rPr>
        <w:t>長</w:t>
      </w:r>
    </w:p>
    <w:p w14:paraId="54ACEC2E" w14:textId="77777777" w:rsidR="00013E43" w:rsidRPr="005E6DD3" w:rsidRDefault="00013E43" w:rsidP="00E62A3F">
      <w:pPr>
        <w:spacing w:line="280" w:lineRule="exact"/>
        <w:jc w:val="right"/>
        <w:rPr>
          <w:rFonts w:ascii="ＭＳ 明朝" w:hAnsi="ＭＳ 明朝"/>
          <w:sz w:val="18"/>
          <w:szCs w:val="18"/>
        </w:rPr>
      </w:pPr>
      <w:r w:rsidRPr="005E6DD3">
        <w:rPr>
          <w:rFonts w:ascii="ＭＳ 明朝" w:hAnsi="ＭＳ 明朝" w:hint="eastAsia"/>
          <w:sz w:val="18"/>
          <w:szCs w:val="18"/>
        </w:rPr>
        <w:t>年　　月　　日</w:t>
      </w:r>
    </w:p>
    <w:p w14:paraId="08ED918E"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住所</w:t>
      </w:r>
    </w:p>
    <w:p w14:paraId="1CF5BD32" w14:textId="77777777" w:rsidR="00E62A3F" w:rsidRDefault="00013E43" w:rsidP="00E62A3F">
      <w:pPr>
        <w:spacing w:line="280" w:lineRule="exact"/>
        <w:ind w:leftChars="2400" w:left="5040"/>
        <w:rPr>
          <w:rFonts w:ascii="ＭＳ 明朝" w:hAnsi="ＭＳ 明朝"/>
          <w:sz w:val="18"/>
          <w:szCs w:val="18"/>
        </w:rPr>
      </w:pPr>
      <w:r w:rsidRPr="005E6DD3">
        <w:rPr>
          <w:rFonts w:ascii="ＭＳ 明朝" w:hAnsi="ＭＳ 明朝" w:hint="eastAsia"/>
          <w:sz w:val="18"/>
          <w:szCs w:val="18"/>
        </w:rPr>
        <w:t>届出者</w:t>
      </w:r>
      <w:r w:rsidR="00B3796B" w:rsidRPr="005E6DD3">
        <w:rPr>
          <w:rFonts w:ascii="ＭＳ 明朝" w:hAnsi="ＭＳ 明朝" w:hint="eastAsia"/>
          <w:sz w:val="18"/>
          <w:szCs w:val="18"/>
        </w:rPr>
        <w:t xml:space="preserve">　　</w:t>
      </w:r>
      <w:r w:rsidR="00E62A3F">
        <w:rPr>
          <w:rFonts w:ascii="ＭＳ 明朝" w:hAnsi="ＭＳ 明朝" w:hint="eastAsia"/>
          <w:sz w:val="18"/>
          <w:szCs w:val="18"/>
        </w:rPr>
        <w:t xml:space="preserve">　　　</w:t>
      </w:r>
    </w:p>
    <w:p w14:paraId="1A67DB04"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氏名</w:t>
      </w:r>
    </w:p>
    <w:p w14:paraId="1D49F69B" w14:textId="77777777" w:rsidR="00B3796B" w:rsidRPr="00E62A3F" w:rsidRDefault="00725A32" w:rsidP="00E62A3F">
      <w:pPr>
        <w:spacing w:line="280" w:lineRule="exact"/>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39865D18" w14:textId="77777777" w:rsidR="00B3796B" w:rsidRPr="005E6DD3" w:rsidRDefault="00B3796B" w:rsidP="00E62A3F">
      <w:pPr>
        <w:spacing w:line="280" w:lineRule="exact"/>
        <w:ind w:leftChars="2902" w:left="6094"/>
        <w:rPr>
          <w:rFonts w:ascii="ＭＳ 明朝" w:hAnsi="ＭＳ 明朝"/>
          <w:sz w:val="18"/>
          <w:szCs w:val="18"/>
        </w:rPr>
      </w:pPr>
      <w:r w:rsidRPr="005E6DD3">
        <w:rPr>
          <w:rFonts w:ascii="ＭＳ 明朝" w:hAnsi="ＭＳ 明朝" w:hint="eastAsia"/>
          <w:sz w:val="18"/>
          <w:szCs w:val="18"/>
        </w:rPr>
        <w:t>電話番号</w:t>
      </w:r>
      <w:r w:rsidR="00E62A3F">
        <w:rPr>
          <w:rFonts w:ascii="ＭＳ 明朝" w:hAnsi="ＭＳ 明朝" w:hint="eastAsia"/>
          <w:sz w:val="18"/>
          <w:szCs w:val="18"/>
        </w:rPr>
        <w:t xml:space="preserve">　</w:t>
      </w:r>
    </w:p>
    <w:bookmarkEnd w:id="0"/>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33"/>
        <w:gridCol w:w="32"/>
        <w:gridCol w:w="2106"/>
        <w:gridCol w:w="16"/>
      </w:tblGrid>
      <w:tr w:rsidR="0054061A" w:rsidRPr="005E6DD3" w14:paraId="02AA228F" w14:textId="77777777" w:rsidTr="00E62A3F">
        <w:trPr>
          <w:trHeight w:val="624"/>
          <w:jc w:val="center"/>
        </w:trPr>
        <w:tc>
          <w:tcPr>
            <w:tcW w:w="2661" w:type="dxa"/>
            <w:gridSpan w:val="3"/>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422" w:type="dxa"/>
            <w:gridSpan w:val="6"/>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E62A3F">
        <w:trPr>
          <w:trHeight w:val="850"/>
          <w:jc w:val="center"/>
        </w:trPr>
        <w:tc>
          <w:tcPr>
            <w:tcW w:w="2661" w:type="dxa"/>
            <w:gridSpan w:val="3"/>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422" w:type="dxa"/>
            <w:gridSpan w:val="6"/>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E62A3F">
        <w:trPr>
          <w:jc w:val="center"/>
        </w:trPr>
        <w:tc>
          <w:tcPr>
            <w:tcW w:w="2661" w:type="dxa"/>
            <w:gridSpan w:val="3"/>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422" w:type="dxa"/>
            <w:gridSpan w:val="6"/>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E62A3F">
        <w:trPr>
          <w:jc w:val="center"/>
        </w:trPr>
        <w:tc>
          <w:tcPr>
            <w:tcW w:w="2661" w:type="dxa"/>
            <w:gridSpan w:val="3"/>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835" w:type="dxa"/>
            <w:gridSpan w:val="2"/>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465" w:type="dxa"/>
            <w:gridSpan w:val="2"/>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122" w:type="dxa"/>
            <w:gridSpan w:val="2"/>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E62A3F">
        <w:trPr>
          <w:trHeight w:val="70"/>
          <w:jc w:val="center"/>
        </w:trPr>
        <w:tc>
          <w:tcPr>
            <w:tcW w:w="2661" w:type="dxa"/>
            <w:gridSpan w:val="3"/>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835" w:type="dxa"/>
            <w:gridSpan w:val="2"/>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465" w:type="dxa"/>
            <w:gridSpan w:val="2"/>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122" w:type="dxa"/>
            <w:gridSpan w:val="2"/>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E62A3F">
        <w:trPr>
          <w:jc w:val="center"/>
        </w:trPr>
        <w:tc>
          <w:tcPr>
            <w:tcW w:w="2661" w:type="dxa"/>
            <w:gridSpan w:val="3"/>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835" w:type="dxa"/>
            <w:gridSpan w:val="2"/>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465" w:type="dxa"/>
            <w:gridSpan w:val="2"/>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122" w:type="dxa"/>
            <w:gridSpan w:val="2"/>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E62A3F">
        <w:trPr>
          <w:jc w:val="center"/>
        </w:trPr>
        <w:tc>
          <w:tcPr>
            <w:tcW w:w="2661" w:type="dxa"/>
            <w:gridSpan w:val="3"/>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835" w:type="dxa"/>
            <w:gridSpan w:val="2"/>
            <w:shd w:val="clear" w:color="auto" w:fill="auto"/>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465" w:type="dxa"/>
            <w:gridSpan w:val="2"/>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tr>
      <w:tr w:rsidR="00BC0E91" w:rsidRPr="005E6DD3" w14:paraId="3E25F574" w14:textId="77777777" w:rsidTr="00E62A3F">
        <w:trPr>
          <w:jc w:val="center"/>
        </w:trPr>
        <w:tc>
          <w:tcPr>
            <w:tcW w:w="2661" w:type="dxa"/>
            <w:gridSpan w:val="3"/>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建築材料の使用面積</w:t>
            </w:r>
          </w:p>
        </w:tc>
        <w:tc>
          <w:tcPr>
            <w:tcW w:w="2835" w:type="dxa"/>
            <w:gridSpan w:val="2"/>
            <w:shd w:val="clear" w:color="auto" w:fill="auto"/>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465" w:type="dxa"/>
            <w:gridSpan w:val="2"/>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E62A3F">
        <w:trPr>
          <w:jc w:val="center"/>
        </w:trPr>
        <w:tc>
          <w:tcPr>
            <w:tcW w:w="2661" w:type="dxa"/>
            <w:gridSpan w:val="3"/>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835" w:type="dxa"/>
            <w:gridSpan w:val="2"/>
            <w:shd w:val="clear" w:color="auto" w:fill="auto"/>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465" w:type="dxa"/>
            <w:gridSpan w:val="2"/>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E62A3F">
        <w:trPr>
          <w:gridAfter w:val="1"/>
          <w:wAfter w:w="16" w:type="dxa"/>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05"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835" w:type="dxa"/>
            <w:gridSpan w:val="2"/>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449" w:type="dxa"/>
            <w:gridSpan w:val="2"/>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138" w:type="dxa"/>
            <w:gridSpan w:val="2"/>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E62A3F">
        <w:trPr>
          <w:gridAfter w:val="1"/>
          <w:wAfter w:w="16" w:type="dxa"/>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05"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449" w:type="dxa"/>
            <w:gridSpan w:val="2"/>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138" w:type="dxa"/>
            <w:gridSpan w:val="2"/>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E62A3F">
        <w:trPr>
          <w:gridAfter w:val="1"/>
          <w:wAfter w:w="16" w:type="dxa"/>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422" w:type="dxa"/>
            <w:gridSpan w:val="6"/>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E62A3F">
        <w:trPr>
          <w:gridAfter w:val="1"/>
          <w:wAfter w:w="16" w:type="dxa"/>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422" w:type="dxa"/>
            <w:gridSpan w:val="6"/>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62BC0" w14:textId="77777777" w:rsidR="00786BF1" w:rsidRDefault="00786BF1" w:rsidP="000E1E89">
      <w:r>
        <w:separator/>
      </w:r>
    </w:p>
  </w:endnote>
  <w:endnote w:type="continuationSeparator" w:id="0">
    <w:p w14:paraId="18E47E38" w14:textId="77777777" w:rsidR="00786BF1" w:rsidRDefault="00786BF1"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748E3" w14:textId="77777777" w:rsidR="00786BF1" w:rsidRDefault="00786BF1" w:rsidP="000E1E89">
      <w:r>
        <w:separator/>
      </w:r>
    </w:p>
  </w:footnote>
  <w:footnote w:type="continuationSeparator" w:id="0">
    <w:p w14:paraId="4DC4EE24" w14:textId="77777777" w:rsidR="00786BF1" w:rsidRDefault="00786BF1"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43"/>
    <w:rsid w:val="0000692B"/>
    <w:rsid w:val="00013E43"/>
    <w:rsid w:val="00025307"/>
    <w:rsid w:val="000A40D2"/>
    <w:rsid w:val="000D5597"/>
    <w:rsid w:val="000E1E89"/>
    <w:rsid w:val="000F30F7"/>
    <w:rsid w:val="001357FF"/>
    <w:rsid w:val="00145ED9"/>
    <w:rsid w:val="00156D19"/>
    <w:rsid w:val="00191008"/>
    <w:rsid w:val="002051DC"/>
    <w:rsid w:val="00214AA8"/>
    <w:rsid w:val="002304B6"/>
    <w:rsid w:val="002505BC"/>
    <w:rsid w:val="00270E86"/>
    <w:rsid w:val="00271B36"/>
    <w:rsid w:val="002D3B17"/>
    <w:rsid w:val="002F421A"/>
    <w:rsid w:val="00346641"/>
    <w:rsid w:val="00353B0A"/>
    <w:rsid w:val="003614F9"/>
    <w:rsid w:val="0037631A"/>
    <w:rsid w:val="00385896"/>
    <w:rsid w:val="003C51BD"/>
    <w:rsid w:val="003C5AE1"/>
    <w:rsid w:val="003E052A"/>
    <w:rsid w:val="0045622D"/>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5468D"/>
    <w:rsid w:val="0077457C"/>
    <w:rsid w:val="00776903"/>
    <w:rsid w:val="00786BF1"/>
    <w:rsid w:val="00790AF2"/>
    <w:rsid w:val="00795085"/>
    <w:rsid w:val="007C6125"/>
    <w:rsid w:val="007D1857"/>
    <w:rsid w:val="007F1DF7"/>
    <w:rsid w:val="008106FF"/>
    <w:rsid w:val="00852BFA"/>
    <w:rsid w:val="008545E1"/>
    <w:rsid w:val="008728A9"/>
    <w:rsid w:val="008C7B45"/>
    <w:rsid w:val="009043BC"/>
    <w:rsid w:val="00915A7F"/>
    <w:rsid w:val="009767C3"/>
    <w:rsid w:val="0098787F"/>
    <w:rsid w:val="00A01890"/>
    <w:rsid w:val="00A27460"/>
    <w:rsid w:val="00A3387C"/>
    <w:rsid w:val="00A37620"/>
    <w:rsid w:val="00A90EEA"/>
    <w:rsid w:val="00AA6987"/>
    <w:rsid w:val="00AB3323"/>
    <w:rsid w:val="00AB4C69"/>
    <w:rsid w:val="00AC54C0"/>
    <w:rsid w:val="00AC56D6"/>
    <w:rsid w:val="00AD2B25"/>
    <w:rsid w:val="00AD7016"/>
    <w:rsid w:val="00B07052"/>
    <w:rsid w:val="00B3796B"/>
    <w:rsid w:val="00B5059B"/>
    <w:rsid w:val="00B509C0"/>
    <w:rsid w:val="00B648B2"/>
    <w:rsid w:val="00B93CE2"/>
    <w:rsid w:val="00BC0E91"/>
    <w:rsid w:val="00BC4E54"/>
    <w:rsid w:val="00BE0040"/>
    <w:rsid w:val="00BE3601"/>
    <w:rsid w:val="00C03725"/>
    <w:rsid w:val="00C17C10"/>
    <w:rsid w:val="00C3335B"/>
    <w:rsid w:val="00C468C1"/>
    <w:rsid w:val="00C542BE"/>
    <w:rsid w:val="00C7241D"/>
    <w:rsid w:val="00CC220E"/>
    <w:rsid w:val="00CD1959"/>
    <w:rsid w:val="00D24C64"/>
    <w:rsid w:val="00D37C16"/>
    <w:rsid w:val="00D667BC"/>
    <w:rsid w:val="00D74050"/>
    <w:rsid w:val="00D949EA"/>
    <w:rsid w:val="00DF49BC"/>
    <w:rsid w:val="00DF5872"/>
    <w:rsid w:val="00E62A3F"/>
    <w:rsid w:val="00EC007F"/>
    <w:rsid w:val="00F17FFB"/>
    <w:rsid w:val="00F236B8"/>
    <w:rsid w:val="00F35FCD"/>
    <w:rsid w:val="00F51AC0"/>
    <w:rsid w:val="00F71E15"/>
    <w:rsid w:val="00F829C0"/>
    <w:rsid w:val="00FA213B"/>
    <w:rsid w:val="00FD2509"/>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138EB53"/>
  <w15:chartTrackingRefBased/>
  <w15:docId w15:val="{71072FCE-E984-4ADD-BA3D-E4665747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24A995C4.dotm</Template>
  <TotalTime>1</TotalTime>
  <Pages>2</Pages>
  <Words>1842</Words>
  <Characters>440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様式第７号の２（第１６条の１０関係）</vt:lpstr>
      <vt:lpstr>様式第７号の２（第１６条の１０関係）</vt:lpstr>
    </vt:vector>
  </TitlesOfParts>
  <Company>大阪府</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様式第７号の２（第１６条の１０関係）</dc:title>
  <dc:subject/>
  <dc:creator>大阪府職員端末機１７年度１２月調達</dc:creator>
  <cp:keywords/>
  <cp:lastModifiedBy>カキハラ　リョウ</cp:lastModifiedBy>
  <cp:revision>4</cp:revision>
  <cp:lastPrinted>2014-11-12T05:09:00Z</cp:lastPrinted>
  <dcterms:created xsi:type="dcterms:W3CDTF">2021-06-28T04:53:00Z</dcterms:created>
  <dcterms:modified xsi:type="dcterms:W3CDTF">2021-08-04T07:28:00Z</dcterms:modified>
</cp:coreProperties>
</file>