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23A" w:rsidRDefault="003F7C2F" w:rsidP="00507D4E">
      <w:pPr>
        <w:ind w:right="-51"/>
        <w:jc w:val="center"/>
        <w:rPr>
          <w:rFonts w:hint="eastAsia"/>
          <w:sz w:val="24"/>
        </w:rPr>
      </w:pPr>
      <w:r>
        <w:rPr>
          <w:rFonts w:hint="eastAsia"/>
          <w:sz w:val="24"/>
        </w:rPr>
        <w:t>滞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証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明</w:t>
      </w:r>
      <w:r w:rsidR="0077423A">
        <w:rPr>
          <w:rFonts w:hint="eastAsia"/>
          <w:sz w:val="24"/>
        </w:rPr>
        <w:t xml:space="preserve"> </w:t>
      </w:r>
      <w:r w:rsidR="0077423A">
        <w:rPr>
          <w:rFonts w:hint="eastAsia"/>
          <w:sz w:val="24"/>
        </w:rPr>
        <w:t>交</w:t>
      </w:r>
      <w:r w:rsidR="0077423A">
        <w:rPr>
          <w:rFonts w:hint="eastAsia"/>
          <w:sz w:val="24"/>
        </w:rPr>
        <w:t xml:space="preserve"> </w:t>
      </w:r>
      <w:r w:rsidR="0077423A">
        <w:rPr>
          <w:rFonts w:hint="eastAsia"/>
          <w:sz w:val="24"/>
        </w:rPr>
        <w:t>付</w:t>
      </w:r>
      <w:r w:rsidR="0077423A">
        <w:rPr>
          <w:rFonts w:hint="eastAsia"/>
          <w:sz w:val="24"/>
        </w:rPr>
        <w:t xml:space="preserve"> </w:t>
      </w:r>
      <w:r w:rsidR="0077423A">
        <w:rPr>
          <w:rFonts w:hint="eastAsia"/>
          <w:sz w:val="24"/>
        </w:rPr>
        <w:t>申</w:t>
      </w:r>
      <w:r w:rsidR="0077423A">
        <w:rPr>
          <w:rFonts w:hint="eastAsia"/>
          <w:sz w:val="24"/>
        </w:rPr>
        <w:t xml:space="preserve"> </w:t>
      </w:r>
      <w:r w:rsidR="0077423A">
        <w:rPr>
          <w:rFonts w:hint="eastAsia"/>
          <w:sz w:val="24"/>
        </w:rPr>
        <w:t>請</w:t>
      </w:r>
      <w:r w:rsidR="0077423A">
        <w:rPr>
          <w:rFonts w:hint="eastAsia"/>
          <w:sz w:val="24"/>
        </w:rPr>
        <w:t xml:space="preserve"> </w:t>
      </w:r>
      <w:r w:rsidR="0077423A">
        <w:rPr>
          <w:rFonts w:hint="eastAsia"/>
          <w:sz w:val="24"/>
        </w:rPr>
        <w:t>書</w:t>
      </w:r>
    </w:p>
    <w:p w:rsidR="0077423A" w:rsidRPr="00572A46" w:rsidRDefault="00572A46" w:rsidP="00572A46">
      <w:pPr>
        <w:pStyle w:val="8pt"/>
        <w:snapToGrid w:val="0"/>
        <w:spacing w:line="40" w:lineRule="atLeast"/>
        <w:rPr>
          <w:rFonts w:hint="eastAsia"/>
          <w:sz w:val="18"/>
          <w:szCs w:val="18"/>
        </w:rPr>
      </w:pPr>
      <w:r w:rsidRPr="00572A46">
        <w:rPr>
          <w:rFonts w:hint="eastAsia"/>
          <w:sz w:val="18"/>
          <w:szCs w:val="18"/>
        </w:rPr>
        <w:t>（宛先）</w:t>
      </w:r>
    </w:p>
    <w:p w:rsidR="0077423A" w:rsidRDefault="0077423A" w:rsidP="0077423A">
      <w:pPr>
        <w:snapToGrid w:val="0"/>
        <w:spacing w:line="40" w:lineRule="atLeast"/>
        <w:rPr>
          <w:rFonts w:hint="eastAsia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</w:rPr>
        <w:t>枚方市長</w:t>
      </w:r>
      <w:r>
        <w:rPr>
          <w:rFonts w:hint="eastAsia"/>
          <w:sz w:val="24"/>
        </w:rPr>
        <w:t xml:space="preserve">                                                            </w:t>
      </w:r>
      <w:r w:rsidR="00735121" w:rsidRPr="00735121">
        <w:rPr>
          <w:rFonts w:hint="eastAsia"/>
        </w:rPr>
        <w:t xml:space="preserve">　　　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77423A" w:rsidRDefault="0077423A" w:rsidP="0077423A">
      <w:pPr>
        <w:rPr>
          <w:rFonts w:hint="eastAsia"/>
        </w:rPr>
      </w:pPr>
      <w:r>
        <w:rPr>
          <w:rFonts w:hint="eastAsia"/>
        </w:rPr>
        <w:t>枚方市</w:t>
      </w:r>
      <w:r w:rsidR="00454EBF">
        <w:rPr>
          <w:rFonts w:hint="eastAsia"/>
        </w:rPr>
        <w:t>小規模修繕等契約希望者登録申請</w:t>
      </w:r>
      <w:r>
        <w:rPr>
          <w:rFonts w:hint="eastAsia"/>
        </w:rPr>
        <w:t>に必要なため</w:t>
      </w:r>
      <w:r w:rsidR="00572A46">
        <w:rPr>
          <w:rFonts w:hint="eastAsia"/>
        </w:rPr>
        <w:t>、</w:t>
      </w:r>
      <w:r>
        <w:rPr>
          <w:rFonts w:hint="eastAsia"/>
        </w:rPr>
        <w:t>証明の交付を申請します。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512"/>
        <w:gridCol w:w="1483"/>
        <w:gridCol w:w="2010"/>
        <w:gridCol w:w="975"/>
        <w:gridCol w:w="4020"/>
      </w:tblGrid>
      <w:tr w:rsidR="0077423A" w:rsidTr="0028420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950" w:type="dxa"/>
            <w:gridSpan w:val="4"/>
            <w:tcBorders>
              <w:bottom w:val="dashed" w:sz="2" w:space="0" w:color="auto"/>
            </w:tcBorders>
            <w:vAlign w:val="center"/>
          </w:tcPr>
          <w:p w:rsidR="0077423A" w:rsidRDefault="0077423A" w:rsidP="0028420E">
            <w:pPr>
              <w:ind w:lef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市役所に来られた人（申請者）</w:t>
            </w:r>
          </w:p>
        </w:tc>
        <w:tc>
          <w:tcPr>
            <w:tcW w:w="975" w:type="dxa"/>
            <w:tcBorders>
              <w:bottom w:val="dashed" w:sz="4" w:space="0" w:color="auto"/>
              <w:right w:val="dashed" w:sz="2" w:space="0" w:color="auto"/>
            </w:tcBorders>
            <w:vAlign w:val="center"/>
          </w:tcPr>
          <w:p w:rsidR="0077423A" w:rsidRDefault="0077423A" w:rsidP="0028420E">
            <w:pPr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020" w:type="dxa"/>
            <w:tcBorders>
              <w:left w:val="nil"/>
              <w:bottom w:val="dashed" w:sz="4" w:space="0" w:color="auto"/>
            </w:tcBorders>
            <w:vAlign w:val="center"/>
          </w:tcPr>
          <w:p w:rsidR="0077423A" w:rsidRDefault="0077423A" w:rsidP="0028420E">
            <w:pPr>
              <w:rPr>
                <w:rFonts w:hint="eastAsia"/>
              </w:rPr>
            </w:pPr>
          </w:p>
        </w:tc>
      </w:tr>
      <w:tr w:rsidR="0077423A" w:rsidTr="0028420E">
        <w:tblPrEx>
          <w:tblCellMar>
            <w:top w:w="0" w:type="dxa"/>
            <w:bottom w:w="0" w:type="dxa"/>
          </w:tblCellMar>
        </w:tblPrEx>
        <w:trPr>
          <w:cantSplit/>
          <w:trHeight w:val="871"/>
        </w:trPr>
        <w:tc>
          <w:tcPr>
            <w:tcW w:w="945" w:type="dxa"/>
            <w:tcBorders>
              <w:top w:val="dashed" w:sz="2" w:space="0" w:color="auto"/>
              <w:right w:val="dashed" w:sz="2" w:space="0" w:color="auto"/>
            </w:tcBorders>
            <w:vAlign w:val="center"/>
          </w:tcPr>
          <w:p w:rsidR="0077423A" w:rsidRDefault="0077423A" w:rsidP="002842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4005" w:type="dxa"/>
            <w:gridSpan w:val="3"/>
            <w:tcBorders>
              <w:top w:val="dashed" w:sz="2" w:space="0" w:color="auto"/>
              <w:left w:val="nil"/>
            </w:tcBorders>
          </w:tcPr>
          <w:p w:rsidR="0077423A" w:rsidRDefault="0077423A" w:rsidP="0028420E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枚方市</w:t>
            </w:r>
          </w:p>
        </w:tc>
        <w:tc>
          <w:tcPr>
            <w:tcW w:w="975" w:type="dxa"/>
            <w:tcBorders>
              <w:top w:val="dashed" w:sz="4" w:space="0" w:color="auto"/>
              <w:right w:val="dashed" w:sz="2" w:space="0" w:color="auto"/>
            </w:tcBorders>
            <w:vAlign w:val="center"/>
          </w:tcPr>
          <w:p w:rsidR="0077423A" w:rsidRDefault="0077423A" w:rsidP="0028420E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77423A" w:rsidRDefault="0077423A" w:rsidP="0028420E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4020" w:type="dxa"/>
            <w:tcBorders>
              <w:top w:val="dashed" w:sz="4" w:space="0" w:color="auto"/>
              <w:left w:val="nil"/>
            </w:tcBorders>
            <w:vAlign w:val="center"/>
          </w:tcPr>
          <w:p w:rsidR="0077423A" w:rsidRDefault="0077423A" w:rsidP="0028420E">
            <w:pPr>
              <w:widowControl/>
              <w:jc w:val="left"/>
              <w:rPr>
                <w:rFonts w:hint="eastAsia"/>
              </w:rPr>
            </w:pPr>
          </w:p>
        </w:tc>
      </w:tr>
      <w:tr w:rsidR="0077423A" w:rsidTr="0028420E">
        <w:tblPrEx>
          <w:tblCellMar>
            <w:top w:w="0" w:type="dxa"/>
            <w:bottom w:w="0" w:type="dxa"/>
          </w:tblCellMar>
        </w:tblPrEx>
        <w:trPr>
          <w:gridBefore w:val="2"/>
          <w:wBefore w:w="1457" w:type="dxa"/>
          <w:trHeight w:val="435"/>
        </w:trPr>
        <w:tc>
          <w:tcPr>
            <w:tcW w:w="1483" w:type="dxa"/>
            <w:vAlign w:val="center"/>
          </w:tcPr>
          <w:p w:rsidR="0077423A" w:rsidRDefault="0077423A" w:rsidP="0028420E">
            <w:pPr>
              <w:rPr>
                <w:rFonts w:hint="eastAsia"/>
                <w:sz w:val="18"/>
              </w:rPr>
            </w:pPr>
            <w:bookmarkStart w:id="0" w:name="_Hlk84213255"/>
            <w:r>
              <w:rPr>
                <w:rFonts w:hint="eastAsia"/>
                <w:sz w:val="18"/>
              </w:rPr>
              <w:t>証明者との関係</w:t>
            </w:r>
          </w:p>
        </w:tc>
        <w:tc>
          <w:tcPr>
            <w:tcW w:w="2010" w:type="dxa"/>
            <w:vAlign w:val="center"/>
          </w:tcPr>
          <w:p w:rsidR="0077423A" w:rsidRDefault="0077423A" w:rsidP="0028420E">
            <w:pPr>
              <w:rPr>
                <w:rFonts w:hint="eastAsia"/>
              </w:rPr>
            </w:pPr>
          </w:p>
        </w:tc>
        <w:tc>
          <w:tcPr>
            <w:tcW w:w="975" w:type="dxa"/>
            <w:tcBorders>
              <w:right w:val="dashed" w:sz="2" w:space="0" w:color="auto"/>
            </w:tcBorders>
            <w:vAlign w:val="center"/>
          </w:tcPr>
          <w:p w:rsidR="0077423A" w:rsidRDefault="0077423A" w:rsidP="002842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20" w:type="dxa"/>
            <w:tcBorders>
              <w:left w:val="nil"/>
            </w:tcBorders>
            <w:vAlign w:val="center"/>
          </w:tcPr>
          <w:p w:rsidR="0077423A" w:rsidRDefault="0077423A" w:rsidP="00572A46">
            <w:pPr>
              <w:ind w:firstLineChars="300" w:firstLine="572"/>
              <w:rPr>
                <w:rFonts w:hint="eastAsia"/>
              </w:rPr>
            </w:pPr>
            <w:r>
              <w:rPr>
                <w:rFonts w:hint="eastAsia"/>
              </w:rPr>
              <w:t>大･昭･平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bookmarkEnd w:id="0"/>
    </w:tbl>
    <w:p w:rsidR="0077423A" w:rsidRDefault="0077423A" w:rsidP="0077423A">
      <w:pPr>
        <w:rPr>
          <w:rFonts w:hint="eastAsia"/>
          <w:sz w:val="12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"/>
        <w:gridCol w:w="1899"/>
        <w:gridCol w:w="465"/>
        <w:gridCol w:w="1290"/>
        <w:gridCol w:w="336"/>
        <w:gridCol w:w="964"/>
        <w:gridCol w:w="3984"/>
      </w:tblGrid>
      <w:tr w:rsidR="0077423A" w:rsidTr="0028420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913" w:type="dxa"/>
            <w:gridSpan w:val="7"/>
            <w:vAlign w:val="center"/>
          </w:tcPr>
          <w:p w:rsidR="0077423A" w:rsidRDefault="0077423A" w:rsidP="0028420E">
            <w:pPr>
              <w:ind w:lef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証明の必要な個人又は法人（申請者と同じ時は、１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をしてください）</w:t>
            </w:r>
          </w:p>
        </w:tc>
      </w:tr>
      <w:tr w:rsidR="0077423A" w:rsidTr="0028420E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975" w:type="dxa"/>
            <w:vMerge w:val="restart"/>
            <w:tcBorders>
              <w:right w:val="dashed" w:sz="2" w:space="0" w:color="auto"/>
            </w:tcBorders>
            <w:vAlign w:val="center"/>
          </w:tcPr>
          <w:p w:rsidR="0077423A" w:rsidRDefault="0077423A" w:rsidP="0028420E">
            <w:pPr>
              <w:ind w:lef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3990" w:type="dxa"/>
            <w:gridSpan w:val="4"/>
            <w:vMerge w:val="restart"/>
            <w:tcBorders>
              <w:left w:val="nil"/>
            </w:tcBorders>
          </w:tcPr>
          <w:p w:rsidR="0077423A" w:rsidRDefault="0077423A" w:rsidP="0028420E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申請者と同じ</w:t>
            </w:r>
          </w:p>
          <w:p w:rsidR="0077423A" w:rsidRDefault="0077423A" w:rsidP="0028420E">
            <w:pPr>
              <w:rPr>
                <w:rFonts w:hint="eastAsia"/>
                <w:sz w:val="20"/>
              </w:rPr>
            </w:pPr>
          </w:p>
          <w:p w:rsidR="0077423A" w:rsidRDefault="0077423A" w:rsidP="0028420E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枚方市</w:t>
            </w:r>
          </w:p>
          <w:p w:rsidR="0077423A" w:rsidRDefault="0077423A" w:rsidP="0028420E">
            <w:pPr>
              <w:rPr>
                <w:rFonts w:hint="eastAsia"/>
              </w:rPr>
            </w:pPr>
          </w:p>
        </w:tc>
        <w:tc>
          <w:tcPr>
            <w:tcW w:w="964" w:type="dxa"/>
            <w:tcBorders>
              <w:bottom w:val="dashed" w:sz="4" w:space="0" w:color="auto"/>
              <w:right w:val="dashed" w:sz="2" w:space="0" w:color="auto"/>
            </w:tcBorders>
            <w:vAlign w:val="center"/>
          </w:tcPr>
          <w:p w:rsidR="0077423A" w:rsidRDefault="0077423A" w:rsidP="0028420E">
            <w:pPr>
              <w:pStyle w:val="a6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84" w:type="dxa"/>
            <w:tcBorders>
              <w:left w:val="nil"/>
              <w:bottom w:val="dashed" w:sz="4" w:space="0" w:color="auto"/>
            </w:tcBorders>
            <w:vAlign w:val="center"/>
          </w:tcPr>
          <w:p w:rsidR="0077423A" w:rsidRDefault="0077423A" w:rsidP="0028420E">
            <w:pPr>
              <w:rPr>
                <w:rFonts w:hint="eastAsia"/>
              </w:rPr>
            </w:pPr>
          </w:p>
        </w:tc>
      </w:tr>
      <w:tr w:rsidR="0077423A" w:rsidTr="0028420E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975" w:type="dxa"/>
            <w:vMerge/>
            <w:tcBorders>
              <w:right w:val="dashed" w:sz="2" w:space="0" w:color="auto"/>
            </w:tcBorders>
          </w:tcPr>
          <w:p w:rsidR="0077423A" w:rsidRDefault="0077423A" w:rsidP="0028420E">
            <w:pPr>
              <w:ind w:left="-60"/>
              <w:rPr>
                <w:rFonts w:hint="eastAsia"/>
              </w:rPr>
            </w:pPr>
          </w:p>
        </w:tc>
        <w:tc>
          <w:tcPr>
            <w:tcW w:w="3990" w:type="dxa"/>
            <w:gridSpan w:val="4"/>
            <w:vMerge/>
            <w:tcBorders>
              <w:left w:val="nil"/>
            </w:tcBorders>
          </w:tcPr>
          <w:p w:rsidR="0077423A" w:rsidRDefault="0077423A" w:rsidP="0028420E">
            <w:pPr>
              <w:ind w:left="-60"/>
              <w:rPr>
                <w:rFonts w:hint="eastAsia"/>
              </w:rPr>
            </w:pPr>
          </w:p>
        </w:tc>
        <w:tc>
          <w:tcPr>
            <w:tcW w:w="964" w:type="dxa"/>
            <w:vMerge w:val="restart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77423A" w:rsidRDefault="0077423A" w:rsidP="0028420E">
            <w:pPr>
              <w:jc w:val="center"/>
            </w:pPr>
            <w:r>
              <w:rPr>
                <w:rFonts w:hint="eastAsia"/>
              </w:rPr>
              <w:t>氏名又は法人名</w:t>
            </w:r>
          </w:p>
          <w:p w:rsidR="0077423A" w:rsidRDefault="0077423A" w:rsidP="002842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代表者名</w:t>
            </w:r>
          </w:p>
          <w:p w:rsidR="0077423A" w:rsidRDefault="0077423A" w:rsidP="002842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氏名印</w:t>
            </w:r>
          </w:p>
        </w:tc>
        <w:tc>
          <w:tcPr>
            <w:tcW w:w="3984" w:type="dxa"/>
            <w:vMerge w:val="restart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77423A" w:rsidRDefault="0077423A" w:rsidP="0028420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 w:rsidR="0077423A" w:rsidTr="0028420E">
        <w:tblPrEx>
          <w:tblCellMar>
            <w:top w:w="0" w:type="dxa"/>
            <w:bottom w:w="0" w:type="dxa"/>
          </w:tblCellMar>
        </w:tblPrEx>
        <w:trPr>
          <w:gridBefore w:val="2"/>
          <w:wBefore w:w="2874" w:type="dxa"/>
          <w:cantSplit/>
          <w:trHeight w:val="94"/>
        </w:trPr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423A" w:rsidRDefault="0077423A" w:rsidP="0028420E">
            <w:pPr>
              <w:rPr>
                <w:rFonts w:hint="eastAsia"/>
                <w:sz w:val="12"/>
              </w:rPr>
            </w:pPr>
          </w:p>
        </w:tc>
        <w:tc>
          <w:tcPr>
            <w:tcW w:w="964" w:type="dxa"/>
            <w:vMerge/>
            <w:tcBorders>
              <w:right w:val="dashed" w:sz="4" w:space="0" w:color="auto"/>
            </w:tcBorders>
          </w:tcPr>
          <w:p w:rsidR="0077423A" w:rsidRDefault="0077423A" w:rsidP="0028420E">
            <w:pPr>
              <w:jc w:val="center"/>
              <w:rPr>
                <w:rFonts w:hint="eastAsia"/>
              </w:rPr>
            </w:pPr>
          </w:p>
        </w:tc>
        <w:tc>
          <w:tcPr>
            <w:tcW w:w="3984" w:type="dxa"/>
            <w:vMerge/>
            <w:tcBorders>
              <w:left w:val="dashed" w:sz="4" w:space="0" w:color="auto"/>
            </w:tcBorders>
          </w:tcPr>
          <w:p w:rsidR="0077423A" w:rsidRDefault="0077423A" w:rsidP="0028420E">
            <w:pPr>
              <w:jc w:val="right"/>
              <w:rPr>
                <w:rFonts w:hint="eastAsia"/>
              </w:rPr>
            </w:pPr>
          </w:p>
        </w:tc>
      </w:tr>
      <w:tr w:rsidR="0077423A" w:rsidTr="0028420E">
        <w:tblPrEx>
          <w:tblCellMar>
            <w:top w:w="0" w:type="dxa"/>
            <w:bottom w:w="0" w:type="dxa"/>
          </w:tblCellMar>
        </w:tblPrEx>
        <w:trPr>
          <w:gridBefore w:val="2"/>
          <w:wBefore w:w="2874" w:type="dxa"/>
          <w:cantSplit/>
          <w:trHeight w:val="508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ed" w:sz="2" w:space="0" w:color="auto"/>
            </w:tcBorders>
            <w:textDirection w:val="tbRlV"/>
            <w:vAlign w:val="center"/>
          </w:tcPr>
          <w:p w:rsidR="0077423A" w:rsidRDefault="0077423A" w:rsidP="0028420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7423A" w:rsidRDefault="0077423A" w:rsidP="0028420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通</w:t>
            </w:r>
          </w:p>
        </w:tc>
        <w:tc>
          <w:tcPr>
            <w:tcW w:w="3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423A" w:rsidRDefault="0077423A" w:rsidP="0028420E">
            <w:pPr>
              <w:rPr>
                <w:rFonts w:hint="eastAsia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77423A" w:rsidRDefault="0077423A" w:rsidP="0028420E">
            <w:pPr>
              <w:rPr>
                <w:rFonts w:hint="eastAsia"/>
              </w:rPr>
            </w:pPr>
          </w:p>
        </w:tc>
        <w:tc>
          <w:tcPr>
            <w:tcW w:w="3984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77423A" w:rsidRDefault="0077423A" w:rsidP="0028420E">
            <w:pPr>
              <w:jc w:val="right"/>
              <w:rPr>
                <w:rFonts w:hint="eastAsia"/>
              </w:rPr>
            </w:pPr>
          </w:p>
        </w:tc>
      </w:tr>
      <w:tr w:rsidR="0077423A" w:rsidTr="0028420E">
        <w:tblPrEx>
          <w:tblCellMar>
            <w:top w:w="0" w:type="dxa"/>
            <w:bottom w:w="0" w:type="dxa"/>
          </w:tblCellMar>
        </w:tblPrEx>
        <w:trPr>
          <w:gridBefore w:val="2"/>
          <w:wBefore w:w="2874" w:type="dxa"/>
          <w:cantSplit/>
          <w:trHeight w:val="315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ed" w:sz="2" w:space="0" w:color="auto"/>
            </w:tcBorders>
          </w:tcPr>
          <w:p w:rsidR="0077423A" w:rsidRDefault="0077423A" w:rsidP="0028420E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23A" w:rsidRDefault="0077423A" w:rsidP="0028420E">
            <w:pPr>
              <w:jc w:val="center"/>
              <w:rPr>
                <w:rFonts w:hint="eastAsia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423A" w:rsidRDefault="0077423A" w:rsidP="0028420E">
            <w:pPr>
              <w:jc w:val="center"/>
              <w:rPr>
                <w:rFonts w:hint="eastAsia"/>
              </w:rPr>
            </w:pPr>
          </w:p>
        </w:tc>
        <w:tc>
          <w:tcPr>
            <w:tcW w:w="964" w:type="dxa"/>
            <w:tcBorders>
              <w:top w:val="single" w:sz="4" w:space="0" w:color="auto"/>
              <w:right w:val="dashed" w:sz="2" w:space="0" w:color="auto"/>
            </w:tcBorders>
            <w:vAlign w:val="center"/>
          </w:tcPr>
          <w:p w:rsidR="0077423A" w:rsidRDefault="0077423A" w:rsidP="002842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</w:tcBorders>
            <w:vAlign w:val="center"/>
          </w:tcPr>
          <w:p w:rsidR="0077423A" w:rsidRDefault="0077423A" w:rsidP="002842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大･昭･平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77423A" w:rsidRDefault="0077423A" w:rsidP="0077423A">
      <w:pPr>
        <w:rPr>
          <w:rFonts w:hint="eastAsia"/>
          <w:sz w:val="1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20"/>
        <w:gridCol w:w="1551"/>
      </w:tblGrid>
      <w:tr w:rsidR="0077423A" w:rsidTr="0028420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82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7423A" w:rsidRDefault="00572A46" w:rsidP="0028420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登録申請者が、</w:t>
            </w:r>
            <w:r w:rsidR="0077423A" w:rsidRPr="00572A46">
              <w:rPr>
                <w:rFonts w:hint="eastAsia"/>
                <w:b/>
                <w:sz w:val="24"/>
              </w:rPr>
              <w:t>法人の場合は</w:t>
            </w:r>
            <w:r w:rsidR="0077423A" w:rsidRPr="00572A46">
              <w:rPr>
                <w:rFonts w:hint="eastAsia"/>
                <w:b/>
                <w:sz w:val="24"/>
                <w:u w:val="single"/>
              </w:rPr>
              <w:t>代表者印</w:t>
            </w:r>
            <w:r w:rsidR="0077423A" w:rsidRPr="00572A46">
              <w:rPr>
                <w:rFonts w:hint="eastAsia"/>
                <w:b/>
                <w:sz w:val="24"/>
              </w:rPr>
              <w:t>を必ず押してください</w:t>
            </w:r>
            <w:r w:rsidRPr="00572A46">
              <w:rPr>
                <w:rFonts w:hint="eastAsia"/>
                <w:sz w:val="24"/>
              </w:rPr>
              <w:t>（個人の場合は不要）</w:t>
            </w:r>
            <w:r w:rsidR="0077423A" w:rsidRPr="00572A46">
              <w:rPr>
                <w:rFonts w:hint="eastAsia"/>
                <w:sz w:val="24"/>
              </w:rPr>
              <w:t>。</w:t>
            </w:r>
          </w:p>
          <w:p w:rsidR="0077423A" w:rsidRDefault="0077423A" w:rsidP="0028420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証明の交付は、枚方市役所本館１階の証明発行コーナー</w:t>
            </w:r>
            <w:r w:rsidR="001A4659">
              <w:rPr>
                <w:rFonts w:hint="eastAsia"/>
                <w:sz w:val="24"/>
              </w:rPr>
              <w:t>及び各支所</w:t>
            </w:r>
            <w:r>
              <w:rPr>
                <w:rFonts w:hint="eastAsia"/>
                <w:sz w:val="24"/>
              </w:rPr>
              <w:t>にてお願いいたします。</w:t>
            </w:r>
          </w:p>
          <w:p w:rsidR="0077423A" w:rsidRDefault="0077423A" w:rsidP="0028420E">
            <w:pPr>
              <w:ind w:left="221" w:hangingChars="100" w:hanging="221"/>
              <w:rPr>
                <w:rFonts w:hint="eastAsia"/>
                <w:sz w:val="22"/>
              </w:rPr>
            </w:pPr>
            <w:r w:rsidRPr="00FF5E00">
              <w:rPr>
                <w:rFonts w:hint="eastAsia"/>
                <w:sz w:val="24"/>
              </w:rPr>
              <w:t>※　申請時に申請者の本人確認を行いますので、身分を証するもの（運転免許証等）をご持参ください。</w:t>
            </w:r>
          </w:p>
        </w:tc>
        <w:tc>
          <w:tcPr>
            <w:tcW w:w="1551" w:type="dxa"/>
            <w:tcBorders>
              <w:bottom w:val="dashed" w:sz="2" w:space="0" w:color="auto"/>
            </w:tcBorders>
            <w:vAlign w:val="center"/>
          </w:tcPr>
          <w:p w:rsidR="0077423A" w:rsidRDefault="0077423A" w:rsidP="002842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付</w:t>
            </w:r>
          </w:p>
        </w:tc>
      </w:tr>
      <w:tr w:rsidR="0077423A" w:rsidTr="0028420E">
        <w:tblPrEx>
          <w:tblCellMar>
            <w:top w:w="0" w:type="dxa"/>
            <w:bottom w:w="0" w:type="dxa"/>
          </w:tblCellMar>
        </w:tblPrEx>
        <w:trPr>
          <w:cantSplit/>
          <w:trHeight w:val="778"/>
        </w:trPr>
        <w:tc>
          <w:tcPr>
            <w:tcW w:w="822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7423A" w:rsidRDefault="0077423A" w:rsidP="0028420E">
            <w:pPr>
              <w:rPr>
                <w:rFonts w:hint="eastAsia"/>
              </w:rPr>
            </w:pPr>
          </w:p>
        </w:tc>
        <w:tc>
          <w:tcPr>
            <w:tcW w:w="1551" w:type="dxa"/>
            <w:tcBorders>
              <w:top w:val="dashed" w:sz="2" w:space="0" w:color="auto"/>
            </w:tcBorders>
          </w:tcPr>
          <w:p w:rsidR="0077423A" w:rsidRDefault="0077423A" w:rsidP="0028420E">
            <w:pPr>
              <w:rPr>
                <w:rFonts w:hint="eastAsia"/>
              </w:rPr>
            </w:pPr>
          </w:p>
        </w:tc>
      </w:tr>
    </w:tbl>
    <w:p w:rsidR="0077423A" w:rsidRDefault="0077423A" w:rsidP="0077423A">
      <w:pPr>
        <w:pStyle w:val="a3"/>
        <w:rPr>
          <w:rFonts w:hint="eastAsia"/>
          <w:sz w:val="24"/>
        </w:rPr>
      </w:pPr>
    </w:p>
    <w:p w:rsidR="0077423A" w:rsidRDefault="004A4821" w:rsidP="0077423A">
      <w:pPr>
        <w:pStyle w:val="a3"/>
        <w:rPr>
          <w:rFonts w:hint="eastAsia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103505</wp:posOffset>
                </wp:positionV>
                <wp:extent cx="2333625" cy="0"/>
                <wp:effectExtent l="0" t="0" r="0" b="0"/>
                <wp:wrapNone/>
                <wp:docPr id="2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86C9D" id="Line 81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8.15pt" to="477.7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" o:allowincell="f">
                <v:stroke dashstyle="longDashDot"/>
              </v:lin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103505</wp:posOffset>
                </wp:positionV>
                <wp:extent cx="2667000" cy="0"/>
                <wp:effectExtent l="0" t="0" r="0" b="0"/>
                <wp:wrapNone/>
                <wp:docPr id="1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FD8F8" id="Line 8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8.15pt" to="204.7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" o:allowincell="f">
                <v:stroke dashstyle="longDashDotDot"/>
              </v:line>
            </w:pict>
          </mc:Fallback>
        </mc:AlternateContent>
      </w:r>
      <w:r w:rsidR="0077423A">
        <w:rPr>
          <w:rFonts w:hint="eastAsia"/>
        </w:rPr>
        <w:t>切り取り線</w:t>
      </w:r>
    </w:p>
    <w:p w:rsidR="0077423A" w:rsidRDefault="0077423A" w:rsidP="0077423A">
      <w:pPr>
        <w:widowControl/>
        <w:snapToGrid w:val="0"/>
        <w:jc w:val="center"/>
        <w:rPr>
          <w:rFonts w:ascii="ＭＳ ゴシック" w:eastAsia="ＭＳ ゴシック" w:hAnsi="ＭＳ ゴシック" w:cs="ＭＳ Ｐゴシック" w:hint="eastAsia"/>
          <w:b/>
          <w:bCs/>
          <w:kern w:val="0"/>
          <w:sz w:val="24"/>
          <w:szCs w:val="24"/>
        </w:rPr>
      </w:pPr>
    </w:p>
    <w:p w:rsidR="006D572C" w:rsidRDefault="006D572C" w:rsidP="006D572C">
      <w:pPr>
        <w:widowControl/>
        <w:snapToGrid w:val="0"/>
        <w:jc w:val="center"/>
        <w:rPr>
          <w:rFonts w:ascii="ＭＳ ゴシック" w:eastAsia="ＭＳ ゴシック" w:hAnsi="ＭＳ ゴシック" w:cs="ＭＳ Ｐゴシック" w:hint="eastAsia"/>
          <w:b/>
          <w:bCs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b/>
          <w:bCs/>
          <w:kern w:val="0"/>
          <w:sz w:val="24"/>
          <w:szCs w:val="24"/>
        </w:rPr>
        <w:t>滞納無証明</w:t>
      </w:r>
      <w:r w:rsidRPr="00866AE3">
        <w:rPr>
          <w:rFonts w:ascii="ＭＳ ゴシック" w:eastAsia="ＭＳ ゴシック" w:hAnsi="ＭＳ ゴシック" w:cs="ＭＳ Ｐゴシック" w:hint="eastAsia"/>
          <w:b/>
          <w:bCs/>
          <w:kern w:val="0"/>
          <w:sz w:val="24"/>
          <w:szCs w:val="24"/>
        </w:rPr>
        <w:t>書についてのお願い</w:t>
      </w:r>
    </w:p>
    <w:p w:rsidR="006D572C" w:rsidRPr="00866AE3" w:rsidRDefault="006D572C" w:rsidP="006D572C">
      <w:pPr>
        <w:widowControl/>
        <w:snapToGrid w:val="0"/>
        <w:jc w:val="center"/>
        <w:rPr>
          <w:rFonts w:ascii="ＭＳ ゴシック" w:eastAsia="ＭＳ ゴシック" w:hAnsi="ＭＳ ゴシック" w:cs="ＭＳ Ｐゴシック" w:hint="eastAsia"/>
          <w:b/>
          <w:bCs/>
          <w:kern w:val="0"/>
          <w:sz w:val="24"/>
          <w:szCs w:val="24"/>
        </w:rPr>
      </w:pPr>
    </w:p>
    <w:p w:rsidR="006D572C" w:rsidRPr="00866AE3" w:rsidRDefault="0096228D" w:rsidP="00572A46">
      <w:pPr>
        <w:overflowPunct w:val="0"/>
        <w:autoSpaceDE w:val="0"/>
        <w:autoSpaceDN w:val="0"/>
        <w:adjustRightInd w:val="0"/>
        <w:snapToGrid w:val="0"/>
        <w:ind w:rightChars="73" w:right="139"/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="006D572C" w:rsidRPr="007B770C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枚方市</w:t>
      </w:r>
      <w:r w:rsidR="00454EB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小規模修繕等契約希望者登録</w:t>
      </w:r>
      <w:r w:rsidR="006D572C" w:rsidRPr="007B770C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申請</w:t>
      </w:r>
      <w:r w:rsidR="006D572C" w:rsidRPr="00202AA5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をする方は、下記により枚方市</w:t>
      </w:r>
      <w:r w:rsidR="00572A46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税</w:t>
      </w:r>
      <w:r w:rsidR="006D572C" w:rsidRPr="00202AA5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の</w:t>
      </w:r>
      <w:r w:rsidR="006D572C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滞納無証明</w:t>
      </w:r>
      <w:r w:rsidR="006D572C" w:rsidRPr="00202AA5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書を添付してください</w:t>
      </w:r>
      <w:r w:rsidR="006D572C" w:rsidRPr="00866AE3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。</w:t>
      </w:r>
    </w:p>
    <w:p w:rsidR="006D572C" w:rsidRDefault="006D572C" w:rsidP="006D572C">
      <w:pPr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202AA5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①　証明書の申請について</w:t>
      </w:r>
    </w:p>
    <w:p w:rsidR="004A4821" w:rsidRDefault="004A4821" w:rsidP="004A4821">
      <w:pPr>
        <w:overflowPunct w:val="0"/>
        <w:autoSpaceDE w:val="0"/>
        <w:autoSpaceDN w:val="0"/>
        <w:adjustRightInd w:val="0"/>
        <w:snapToGrid w:val="0"/>
        <w:ind w:left="442" w:rightChars="432" w:right="824" w:hangingChars="200" w:hanging="442"/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Pr="00202AA5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・ 法人の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滞納無証明</w:t>
      </w:r>
      <w:r w:rsidRPr="00202AA5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書の申請で会社の代表者印がない場合や、個人の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滞納無証明</w:t>
      </w:r>
      <w:r w:rsidRPr="00202AA5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書の申請で同一世帯</w:t>
      </w:r>
      <w:r w:rsidRPr="00866AE3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の</w:t>
      </w:r>
      <w:r w:rsidRPr="00202AA5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親族を除く代理の方が申請される場合は、</w:t>
      </w:r>
      <w:r w:rsidRPr="00202AA5">
        <w:rPr>
          <w:rFonts w:ascii="ＭＳ ゴシック" w:eastAsia="ＭＳ ゴシック" w:hAnsi="ＭＳ ゴシック" w:cs="ＭＳ Ｐゴシック" w:hint="eastAsia"/>
          <w:b/>
          <w:bCs/>
          <w:kern w:val="0"/>
          <w:sz w:val="24"/>
          <w:szCs w:val="24"/>
        </w:rPr>
        <w:t>委任状が必要</w:t>
      </w:r>
      <w:r w:rsidRPr="00202AA5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になります。</w:t>
      </w:r>
    </w:p>
    <w:p w:rsidR="004A4821" w:rsidRDefault="004A4821" w:rsidP="006D572C">
      <w:pPr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bookmarkStart w:id="1" w:name="_GoBack"/>
      <w:bookmarkEnd w:id="1"/>
    </w:p>
    <w:p w:rsidR="004A4821" w:rsidRPr="004A4821" w:rsidRDefault="004A4821" w:rsidP="006D572C">
      <w:pPr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</w:pPr>
      <w:r w:rsidRPr="00202AA5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②　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滞納無証明</w:t>
      </w:r>
      <w:r w:rsidRPr="00202AA5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書について</w:t>
      </w:r>
    </w:p>
    <w:p w:rsidR="006D572C" w:rsidRDefault="006D572C" w:rsidP="006D572C">
      <w:pPr>
        <w:overflowPunct w:val="0"/>
        <w:autoSpaceDE w:val="0"/>
        <w:autoSpaceDN w:val="0"/>
        <w:adjustRightInd w:val="0"/>
        <w:snapToGrid w:val="0"/>
        <w:ind w:firstLineChars="98" w:firstLine="216"/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</w:pPr>
      <w:r w:rsidRPr="00202AA5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・ </w:t>
      </w:r>
      <w:r w:rsidR="004C6DE0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枚方市税に</w:t>
      </w:r>
      <w:r w:rsidR="004C6DE0" w:rsidRPr="004C6DE0">
        <w:rPr>
          <w:rFonts w:ascii="ＭＳ ゴシック" w:eastAsia="ＭＳ ゴシック" w:hAnsi="ＭＳ ゴシック" w:cs="ＭＳ Ｐゴシック" w:hint="eastAsia"/>
          <w:b/>
          <w:bCs/>
          <w:kern w:val="0"/>
          <w:sz w:val="24"/>
          <w:szCs w:val="24"/>
        </w:rPr>
        <w:t>滞納が無い</w:t>
      </w:r>
      <w:r w:rsidR="004C6DE0" w:rsidRPr="004C6DE0">
        <w:rPr>
          <w:rFonts w:ascii="ＭＳ ゴシック" w:eastAsia="ＭＳ ゴシック" w:hAnsi="ＭＳ ゴシック" w:cs="ＭＳ Ｐゴシック" w:hint="eastAsia"/>
          <w:bCs/>
          <w:kern w:val="0"/>
          <w:sz w:val="24"/>
          <w:szCs w:val="24"/>
        </w:rPr>
        <w:t>こと</w:t>
      </w:r>
      <w:r w:rsidRPr="00202AA5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の証明です。</w:t>
      </w:r>
    </w:p>
    <w:p w:rsidR="006D572C" w:rsidRPr="00866AE3" w:rsidRDefault="006D572C" w:rsidP="006D572C">
      <w:pPr>
        <w:overflowPunct w:val="0"/>
        <w:autoSpaceDE w:val="0"/>
        <w:autoSpaceDN w:val="0"/>
        <w:adjustRightInd w:val="0"/>
        <w:snapToGrid w:val="0"/>
        <w:ind w:firstLineChars="100" w:firstLine="221"/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</w:pPr>
    </w:p>
    <w:p w:rsidR="006D572C" w:rsidRPr="00866AE3" w:rsidRDefault="006D572C" w:rsidP="006D572C">
      <w:pPr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</w:pPr>
      <w:r w:rsidRPr="00202AA5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③　納付の確認について</w:t>
      </w:r>
    </w:p>
    <w:p w:rsidR="006D572C" w:rsidRPr="00866AE3" w:rsidRDefault="006D572C" w:rsidP="006D572C">
      <w:pPr>
        <w:overflowPunct w:val="0"/>
        <w:autoSpaceDE w:val="0"/>
        <w:autoSpaceDN w:val="0"/>
        <w:adjustRightInd w:val="0"/>
        <w:snapToGrid w:val="0"/>
        <w:ind w:leftChars="105" w:left="421" w:rightChars="148" w:right="282" w:hangingChars="100" w:hanging="221"/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</w:pPr>
      <w:r w:rsidRPr="00202AA5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・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 </w:t>
      </w:r>
      <w:r w:rsidRPr="00202AA5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最近納めた市税がある場合、納付の確認ができないことがありますので、その領収書を持参してください。</w:t>
      </w:r>
    </w:p>
    <w:p w:rsidR="006D572C" w:rsidRDefault="006D572C" w:rsidP="006D572C">
      <w:pPr>
        <w:overflowPunct w:val="0"/>
        <w:autoSpaceDE w:val="0"/>
        <w:autoSpaceDN w:val="0"/>
        <w:adjustRightInd w:val="0"/>
        <w:snapToGrid w:val="0"/>
        <w:ind w:leftChars="105" w:left="200" w:rightChars="73" w:right="139" w:firstLineChars="100" w:firstLine="221"/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</w:pPr>
      <w:r w:rsidRPr="00202AA5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法人等市民税の申告を最近された場合は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、</w:t>
      </w:r>
      <w:r w:rsidRPr="00202AA5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申告書の控えと領収書を持参してください。</w:t>
      </w:r>
    </w:p>
    <w:p w:rsidR="006D572C" w:rsidRPr="00866AE3" w:rsidRDefault="006D572C" w:rsidP="006D572C">
      <w:pPr>
        <w:overflowPunct w:val="0"/>
        <w:autoSpaceDE w:val="0"/>
        <w:autoSpaceDN w:val="0"/>
        <w:adjustRightInd w:val="0"/>
        <w:snapToGrid w:val="0"/>
        <w:ind w:leftChars="105" w:left="200" w:rightChars="73" w:right="139" w:firstLineChars="100" w:firstLine="221"/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</w:pPr>
    </w:p>
    <w:p w:rsidR="006D572C" w:rsidRPr="00866AE3" w:rsidRDefault="006D572C" w:rsidP="006D572C">
      <w:pPr>
        <w:overflowPunct w:val="0"/>
        <w:autoSpaceDE w:val="0"/>
        <w:autoSpaceDN w:val="0"/>
        <w:adjustRightInd w:val="0"/>
        <w:snapToGrid w:val="0"/>
        <w:ind w:leftChars="105" w:left="200" w:rightChars="148" w:right="282" w:firstLineChars="100" w:firstLine="222"/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</w:pPr>
      <w:r w:rsidRPr="00202AA5">
        <w:rPr>
          <w:rFonts w:ascii="ＭＳ ゴシック" w:eastAsia="ＭＳ ゴシック" w:hAnsi="ＭＳ ゴシック" w:cs="ＭＳ Ｐゴシック" w:hint="eastAsia"/>
          <w:b/>
          <w:bCs/>
          <w:kern w:val="0"/>
          <w:sz w:val="24"/>
          <w:szCs w:val="24"/>
        </w:rPr>
        <w:t>市府民税（特別徴収）についても毎月１０日が納期ですので、１０日以降の申請の場合必ず領収書を持参してください。</w:t>
      </w:r>
    </w:p>
    <w:p w:rsidR="00520DC1" w:rsidRPr="006D572C" w:rsidRDefault="00520DC1" w:rsidP="0077423A">
      <w:pPr>
        <w:ind w:right="-51"/>
        <w:jc w:val="center"/>
        <w:rPr>
          <w:rFonts w:hint="eastAsia"/>
        </w:rPr>
      </w:pPr>
    </w:p>
    <w:p w:rsidR="006E1940" w:rsidRDefault="006E1940" w:rsidP="001A4659">
      <w:pPr>
        <w:ind w:right="-51"/>
        <w:rPr>
          <w:rFonts w:hint="eastAsia"/>
        </w:rPr>
      </w:pPr>
    </w:p>
    <w:sectPr w:rsidR="006E1940">
      <w:pgSz w:w="11907" w:h="16840" w:code="9"/>
      <w:pgMar w:top="567" w:right="851" w:bottom="567" w:left="1134" w:header="851" w:footer="992" w:gutter="0"/>
      <w:cols w:space="425"/>
      <w:docGrid w:type="linesAndChars" w:linePitch="285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E7B" w:rsidRDefault="00617E7B" w:rsidP="008B096E">
      <w:r>
        <w:separator/>
      </w:r>
    </w:p>
  </w:endnote>
  <w:endnote w:type="continuationSeparator" w:id="0">
    <w:p w:rsidR="00617E7B" w:rsidRDefault="00617E7B" w:rsidP="008B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E7B" w:rsidRDefault="00617E7B" w:rsidP="008B096E">
      <w:r>
        <w:separator/>
      </w:r>
    </w:p>
  </w:footnote>
  <w:footnote w:type="continuationSeparator" w:id="0">
    <w:p w:rsidR="00617E7B" w:rsidRDefault="00617E7B" w:rsidP="008B0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72C6"/>
    <w:multiLevelType w:val="singleLevel"/>
    <w:tmpl w:val="D0980E06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Ｐゴシック" w:eastAsia="ＭＳ Ｐゴシック" w:hAnsi="Times New Roman" w:hint="eastAsia"/>
      </w:rPr>
    </w:lvl>
  </w:abstractNum>
  <w:abstractNum w:abstractNumId="1" w15:restartNumberingAfterBreak="0">
    <w:nsid w:val="1EF42906"/>
    <w:multiLevelType w:val="hybridMultilevel"/>
    <w:tmpl w:val="5C4AF01E"/>
    <w:lvl w:ilvl="0" w:tplc="0F00EF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C54036"/>
    <w:multiLevelType w:val="singleLevel"/>
    <w:tmpl w:val="0E9E10B4"/>
    <w:lvl w:ilvl="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eastAsia="ＭＳ 明朝" w:hint="eastAsia"/>
      </w:rPr>
    </w:lvl>
  </w:abstractNum>
  <w:abstractNum w:abstractNumId="3" w15:restartNumberingAfterBreak="0">
    <w:nsid w:val="3C042086"/>
    <w:multiLevelType w:val="hybridMultilevel"/>
    <w:tmpl w:val="3A9AA7F4"/>
    <w:lvl w:ilvl="0" w:tplc="A3E057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570FE6"/>
    <w:multiLevelType w:val="singleLevel"/>
    <w:tmpl w:val="1F7A0A40"/>
    <w:lvl w:ilvl="0">
      <w:numFmt w:val="bullet"/>
      <w:lvlText w:val="・"/>
      <w:lvlJc w:val="left"/>
      <w:pPr>
        <w:tabs>
          <w:tab w:val="num" w:pos="485"/>
        </w:tabs>
        <w:ind w:left="485" w:hanging="195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783C61B7"/>
    <w:multiLevelType w:val="hybridMultilevel"/>
    <w:tmpl w:val="42B456E0"/>
    <w:lvl w:ilvl="0" w:tplc="DF1609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95"/>
  <w:drawingGridVerticalSpacing w:val="285"/>
  <w:displayHorizontalDrawingGridEvery w:val="0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96E"/>
    <w:rsid w:val="00003ED2"/>
    <w:rsid w:val="000115E7"/>
    <w:rsid w:val="00012AE7"/>
    <w:rsid w:val="00035A4D"/>
    <w:rsid w:val="00071A52"/>
    <w:rsid w:val="00084C75"/>
    <w:rsid w:val="000877F6"/>
    <w:rsid w:val="000923E0"/>
    <w:rsid w:val="0009524A"/>
    <w:rsid w:val="000B0EE1"/>
    <w:rsid w:val="000B3364"/>
    <w:rsid w:val="000C2899"/>
    <w:rsid w:val="000F414E"/>
    <w:rsid w:val="00101079"/>
    <w:rsid w:val="00102368"/>
    <w:rsid w:val="00116E02"/>
    <w:rsid w:val="00122DFC"/>
    <w:rsid w:val="00123385"/>
    <w:rsid w:val="001375FC"/>
    <w:rsid w:val="001450FF"/>
    <w:rsid w:val="001452F9"/>
    <w:rsid w:val="00153CBC"/>
    <w:rsid w:val="00162126"/>
    <w:rsid w:val="00166378"/>
    <w:rsid w:val="00172703"/>
    <w:rsid w:val="00194C48"/>
    <w:rsid w:val="001A4659"/>
    <w:rsid w:val="001A5508"/>
    <w:rsid w:val="001C7495"/>
    <w:rsid w:val="001F451B"/>
    <w:rsid w:val="001F76D6"/>
    <w:rsid w:val="00207A7A"/>
    <w:rsid w:val="00235F0C"/>
    <w:rsid w:val="002626E0"/>
    <w:rsid w:val="0028420E"/>
    <w:rsid w:val="002A4B37"/>
    <w:rsid w:val="002A6299"/>
    <w:rsid w:val="002A71E3"/>
    <w:rsid w:val="002C1EBF"/>
    <w:rsid w:val="002C43C1"/>
    <w:rsid w:val="002D0DF3"/>
    <w:rsid w:val="002E6B6E"/>
    <w:rsid w:val="00340B80"/>
    <w:rsid w:val="00344CB0"/>
    <w:rsid w:val="003465DB"/>
    <w:rsid w:val="00351367"/>
    <w:rsid w:val="0036048B"/>
    <w:rsid w:val="003628D2"/>
    <w:rsid w:val="00366E55"/>
    <w:rsid w:val="0038686F"/>
    <w:rsid w:val="003B14CE"/>
    <w:rsid w:val="003C760B"/>
    <w:rsid w:val="003E3ADE"/>
    <w:rsid w:val="003F7C2F"/>
    <w:rsid w:val="00430661"/>
    <w:rsid w:val="00454211"/>
    <w:rsid w:val="00454EBF"/>
    <w:rsid w:val="004721F9"/>
    <w:rsid w:val="004725D2"/>
    <w:rsid w:val="00490FE7"/>
    <w:rsid w:val="0049122A"/>
    <w:rsid w:val="004A4821"/>
    <w:rsid w:val="004A7825"/>
    <w:rsid w:val="004C4845"/>
    <w:rsid w:val="004C6DE0"/>
    <w:rsid w:val="004E16AC"/>
    <w:rsid w:val="004F3592"/>
    <w:rsid w:val="005003DB"/>
    <w:rsid w:val="00507D4E"/>
    <w:rsid w:val="00520DC1"/>
    <w:rsid w:val="0053044E"/>
    <w:rsid w:val="00530FB7"/>
    <w:rsid w:val="00544432"/>
    <w:rsid w:val="00544C02"/>
    <w:rsid w:val="00555CD1"/>
    <w:rsid w:val="0056393E"/>
    <w:rsid w:val="005644C4"/>
    <w:rsid w:val="00572A46"/>
    <w:rsid w:val="005744DE"/>
    <w:rsid w:val="00577ED5"/>
    <w:rsid w:val="005C501E"/>
    <w:rsid w:val="005E5492"/>
    <w:rsid w:val="005F047B"/>
    <w:rsid w:val="005F78C0"/>
    <w:rsid w:val="00617E7B"/>
    <w:rsid w:val="006236B2"/>
    <w:rsid w:val="00657335"/>
    <w:rsid w:val="0065775D"/>
    <w:rsid w:val="00662C7D"/>
    <w:rsid w:val="00674F3F"/>
    <w:rsid w:val="00675477"/>
    <w:rsid w:val="006758D8"/>
    <w:rsid w:val="00675920"/>
    <w:rsid w:val="006C711A"/>
    <w:rsid w:val="006D572C"/>
    <w:rsid w:val="006E1940"/>
    <w:rsid w:val="006F64B5"/>
    <w:rsid w:val="00711141"/>
    <w:rsid w:val="00720F94"/>
    <w:rsid w:val="007235BB"/>
    <w:rsid w:val="00723A36"/>
    <w:rsid w:val="00735121"/>
    <w:rsid w:val="00767F7C"/>
    <w:rsid w:val="0077423A"/>
    <w:rsid w:val="00794590"/>
    <w:rsid w:val="007A40EC"/>
    <w:rsid w:val="007E502C"/>
    <w:rsid w:val="00800780"/>
    <w:rsid w:val="008224BC"/>
    <w:rsid w:val="008330F4"/>
    <w:rsid w:val="00852E8F"/>
    <w:rsid w:val="00853C0A"/>
    <w:rsid w:val="00862DD0"/>
    <w:rsid w:val="008669C5"/>
    <w:rsid w:val="0088143D"/>
    <w:rsid w:val="008839A9"/>
    <w:rsid w:val="0089434C"/>
    <w:rsid w:val="008A33DA"/>
    <w:rsid w:val="008B096E"/>
    <w:rsid w:val="008C4BEA"/>
    <w:rsid w:val="008D14CF"/>
    <w:rsid w:val="008D7D4C"/>
    <w:rsid w:val="00905245"/>
    <w:rsid w:val="00927BB9"/>
    <w:rsid w:val="009500AB"/>
    <w:rsid w:val="00955F91"/>
    <w:rsid w:val="0096228D"/>
    <w:rsid w:val="00967D8E"/>
    <w:rsid w:val="00973087"/>
    <w:rsid w:val="00980D4B"/>
    <w:rsid w:val="00985447"/>
    <w:rsid w:val="00985C18"/>
    <w:rsid w:val="0098792C"/>
    <w:rsid w:val="009C5C33"/>
    <w:rsid w:val="009C6169"/>
    <w:rsid w:val="009D425A"/>
    <w:rsid w:val="009E14DB"/>
    <w:rsid w:val="00A14425"/>
    <w:rsid w:val="00A23382"/>
    <w:rsid w:val="00A60C46"/>
    <w:rsid w:val="00A862FD"/>
    <w:rsid w:val="00AC65BF"/>
    <w:rsid w:val="00AD35BB"/>
    <w:rsid w:val="00B12C6C"/>
    <w:rsid w:val="00B3403B"/>
    <w:rsid w:val="00B523BE"/>
    <w:rsid w:val="00B606A1"/>
    <w:rsid w:val="00B97228"/>
    <w:rsid w:val="00BA3C2E"/>
    <w:rsid w:val="00BA5F7A"/>
    <w:rsid w:val="00BC2344"/>
    <w:rsid w:val="00BD7A63"/>
    <w:rsid w:val="00BE4BE5"/>
    <w:rsid w:val="00C06E71"/>
    <w:rsid w:val="00C201F8"/>
    <w:rsid w:val="00C25045"/>
    <w:rsid w:val="00C263D6"/>
    <w:rsid w:val="00C35D9B"/>
    <w:rsid w:val="00C424B3"/>
    <w:rsid w:val="00C86A63"/>
    <w:rsid w:val="00CA6D41"/>
    <w:rsid w:val="00CB39CB"/>
    <w:rsid w:val="00CC0BEF"/>
    <w:rsid w:val="00D02A95"/>
    <w:rsid w:val="00D040A2"/>
    <w:rsid w:val="00D11530"/>
    <w:rsid w:val="00D30300"/>
    <w:rsid w:val="00D51AF0"/>
    <w:rsid w:val="00D82C89"/>
    <w:rsid w:val="00D86CFB"/>
    <w:rsid w:val="00D94FB5"/>
    <w:rsid w:val="00DA7BD7"/>
    <w:rsid w:val="00E215CF"/>
    <w:rsid w:val="00E439B0"/>
    <w:rsid w:val="00E44397"/>
    <w:rsid w:val="00E573BA"/>
    <w:rsid w:val="00E6407F"/>
    <w:rsid w:val="00E6568F"/>
    <w:rsid w:val="00E8260C"/>
    <w:rsid w:val="00E83BA4"/>
    <w:rsid w:val="00E91DAA"/>
    <w:rsid w:val="00EC0294"/>
    <w:rsid w:val="00EC37F4"/>
    <w:rsid w:val="00EC7AD4"/>
    <w:rsid w:val="00ED18A2"/>
    <w:rsid w:val="00ED3090"/>
    <w:rsid w:val="00ED3FFC"/>
    <w:rsid w:val="00EF06C9"/>
    <w:rsid w:val="00EF67FF"/>
    <w:rsid w:val="00F167F3"/>
    <w:rsid w:val="00F20209"/>
    <w:rsid w:val="00F24F57"/>
    <w:rsid w:val="00F42335"/>
    <w:rsid w:val="00F53B3E"/>
    <w:rsid w:val="00F63FD0"/>
    <w:rsid w:val="00F94DCF"/>
    <w:rsid w:val="00F9798C"/>
    <w:rsid w:val="00FB54A8"/>
    <w:rsid w:val="00FE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4:docId w14:val="1E9F386A"/>
  <w15:chartTrackingRefBased/>
  <w15:docId w15:val="{FF82D596-B1E5-4CDD-AD87-36AB1099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A63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ody Text"/>
    <w:basedOn w:val="a"/>
    <w:semiHidden/>
    <w:rPr>
      <w:color w:val="0000FF"/>
      <w:sz w:val="24"/>
    </w:rPr>
  </w:style>
  <w:style w:type="paragraph" w:customStyle="1" w:styleId="8pt">
    <w:name w:val="標準+8pt"/>
    <w:basedOn w:val="a"/>
    <w:pPr>
      <w:spacing w:line="120" w:lineRule="atLeast"/>
      <w:ind w:right="-51"/>
    </w:pPr>
    <w:rPr>
      <w:sz w:val="16"/>
    </w:rPr>
  </w:style>
  <w:style w:type="paragraph" w:styleId="a6">
    <w:name w:val="Date"/>
    <w:basedOn w:val="a"/>
    <w:next w:val="a"/>
    <w:semiHidden/>
  </w:style>
  <w:style w:type="paragraph" w:styleId="a7">
    <w:name w:val="footnote text"/>
    <w:basedOn w:val="a"/>
    <w:semiHidden/>
    <w:pPr>
      <w:snapToGrid w:val="0"/>
      <w:jc w:val="left"/>
    </w:pPr>
  </w:style>
  <w:style w:type="character" w:styleId="a8">
    <w:name w:val="footnote reference"/>
    <w:semiHidden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B096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8B096E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8B096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8B096E"/>
    <w:rPr>
      <w:kern w:val="2"/>
      <w:sz w:val="21"/>
    </w:rPr>
  </w:style>
  <w:style w:type="table" w:styleId="ad">
    <w:name w:val="Table Grid"/>
    <w:basedOn w:val="a1"/>
    <w:uiPriority w:val="59"/>
    <w:rsid w:val="002A71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4439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E44397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uiPriority w:val="99"/>
    <w:semiHidden/>
    <w:unhideWhenUsed/>
    <w:rsid w:val="00035A4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35A4D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035A4D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35A4D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035A4D"/>
    <w:rPr>
      <w:b/>
      <w:bCs/>
      <w:kern w:val="2"/>
      <w:sz w:val="21"/>
    </w:rPr>
  </w:style>
  <w:style w:type="paragraph" w:styleId="af5">
    <w:name w:val="Plain Text"/>
    <w:basedOn w:val="a"/>
    <w:link w:val="af6"/>
    <w:semiHidden/>
    <w:rsid w:val="00F20209"/>
    <w:rPr>
      <w:rFonts w:ascii="ＭＳ 明朝" w:hAnsi="Courier New"/>
      <w:sz w:val="22"/>
      <w:lang w:val="x-none" w:eastAsia="x-none"/>
    </w:rPr>
  </w:style>
  <w:style w:type="character" w:customStyle="1" w:styleId="af6">
    <w:name w:val="書式なし (文字)"/>
    <w:link w:val="af5"/>
    <w:semiHidden/>
    <w:rsid w:val="00F20209"/>
    <w:rPr>
      <w:rFonts w:ascii="ＭＳ 明朝" w:hAnsi="Courier New"/>
      <w:kern w:val="2"/>
      <w:sz w:val="22"/>
      <w:lang w:val="x-none" w:eastAsia="x-none"/>
    </w:rPr>
  </w:style>
  <w:style w:type="character" w:customStyle="1" w:styleId="20">
    <w:name w:val="見出し 2 (文字)"/>
    <w:link w:val="2"/>
    <w:uiPriority w:val="9"/>
    <w:semiHidden/>
    <w:rsid w:val="00C86A63"/>
    <w:rPr>
      <w:rFonts w:ascii="游ゴシック Light" w:eastAsia="游ゴシック Light" w:hAnsi="游ゴシック Light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Microsoft%20Office\Template\&#25991;&#23383;&#25968;&#12392;&#34892;&#25968;&#12434;&#25351;&#23450;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637E4-095C-47A2-A581-42D6DD237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文字数と行数を指定.dot</Template>
  <TotalTime>1</TotalTime>
  <Pages>1</Pages>
  <Words>650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平成12・13年度建設工事競争入札参加資格申請書</vt:lpstr>
      <vt:lpstr>平成12・13年度建設工事競争入札参加資格申請書</vt:lpstr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平成12・13年度建設工事競争入札参加資格申請書</dc:title>
  <dc:subject/>
  <dc:creator>KEIYAKU_Z1</dc:creator>
  <cp:keywords/>
  <cp:lastModifiedBy>Administrator</cp:lastModifiedBy>
  <cp:revision>3</cp:revision>
  <cp:lastPrinted>2019-09-24T07:49:00Z</cp:lastPrinted>
  <dcterms:created xsi:type="dcterms:W3CDTF">2021-01-26T02:33:00Z</dcterms:created>
  <dcterms:modified xsi:type="dcterms:W3CDTF">2021-01-26T02:34:00Z</dcterms:modified>
</cp:coreProperties>
</file>