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FD" w:rsidRPr="00182DFD" w:rsidRDefault="00182DF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1134"/>
        <w:gridCol w:w="7512"/>
      </w:tblGrid>
      <w:tr w:rsidR="00B1684C" w:rsidTr="00182DFD">
        <w:trPr>
          <w:trHeight w:val="1413"/>
        </w:trPr>
        <w:tc>
          <w:tcPr>
            <w:tcW w:w="10201" w:type="dxa"/>
            <w:gridSpan w:val="3"/>
            <w:vAlign w:val="center"/>
          </w:tcPr>
          <w:p w:rsidR="00B1684C" w:rsidRPr="00A5517A" w:rsidRDefault="00B1684C" w:rsidP="00A5517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5517A">
              <w:rPr>
                <w:rFonts w:ascii="ＭＳ 明朝" w:eastAsia="ＭＳ 明朝" w:hAnsi="ＭＳ 明朝" w:hint="eastAsia"/>
                <w:sz w:val="48"/>
                <w:szCs w:val="48"/>
              </w:rPr>
              <w:t>新しい小学校の名前の募集　応募用紙</w:t>
            </w:r>
          </w:p>
        </w:tc>
      </w:tr>
      <w:tr w:rsidR="00B1684C" w:rsidTr="00182DFD">
        <w:trPr>
          <w:trHeight w:val="1121"/>
        </w:trPr>
        <w:tc>
          <w:tcPr>
            <w:tcW w:w="1555" w:type="dxa"/>
            <w:vAlign w:val="center"/>
          </w:tcPr>
          <w:p w:rsidR="00B1684C" w:rsidRPr="00F9418B" w:rsidRDefault="00DF4356" w:rsidP="009879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9879FB">
              <w:rPr>
                <w:rFonts w:ascii="ＭＳ 明朝" w:eastAsia="ＭＳ 明朝" w:hAnsi="ＭＳ 明朝" w:hint="eastAsia"/>
                <w:sz w:val="22"/>
              </w:rPr>
              <w:t>校区</w:t>
            </w:r>
          </w:p>
        </w:tc>
        <w:tc>
          <w:tcPr>
            <w:tcW w:w="8646" w:type="dxa"/>
            <w:gridSpan w:val="2"/>
            <w:vAlign w:val="center"/>
          </w:tcPr>
          <w:p w:rsidR="00B1684C" w:rsidRPr="00A5517A" w:rsidRDefault="00B1684C" w:rsidP="00A5517A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A5517A">
              <w:rPr>
                <w:rFonts w:ascii="ＭＳ 明朝" w:eastAsia="ＭＳ 明朝" w:hAnsi="ＭＳ 明朝" w:hint="eastAsia"/>
                <w:sz w:val="40"/>
                <w:szCs w:val="40"/>
              </w:rPr>
              <w:t>高陵小学校・中宮北小学校</w:t>
            </w:r>
            <w:r w:rsidRPr="00A5517A">
              <w:rPr>
                <w:rFonts w:ascii="ＭＳ 明朝" w:eastAsia="ＭＳ 明朝" w:hAnsi="ＭＳ 明朝" w:hint="eastAsia"/>
                <w:sz w:val="24"/>
                <w:szCs w:val="24"/>
              </w:rPr>
              <w:t>（どちらかに〇）</w:t>
            </w:r>
          </w:p>
        </w:tc>
      </w:tr>
      <w:tr w:rsidR="00B1684C" w:rsidTr="00182DFD">
        <w:trPr>
          <w:trHeight w:val="1137"/>
        </w:trPr>
        <w:tc>
          <w:tcPr>
            <w:tcW w:w="1555" w:type="dxa"/>
            <w:vAlign w:val="center"/>
          </w:tcPr>
          <w:p w:rsidR="00B1684C" w:rsidRPr="00F9418B" w:rsidRDefault="00B1684C" w:rsidP="009879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41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646" w:type="dxa"/>
            <w:gridSpan w:val="2"/>
          </w:tcPr>
          <w:p w:rsidR="00B1684C" w:rsidRDefault="00B168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684C" w:rsidTr="00182DFD">
        <w:trPr>
          <w:trHeight w:val="828"/>
        </w:trPr>
        <w:tc>
          <w:tcPr>
            <w:tcW w:w="1555" w:type="dxa"/>
            <w:vMerge w:val="restart"/>
            <w:vAlign w:val="center"/>
          </w:tcPr>
          <w:p w:rsidR="00B63681" w:rsidRPr="00F9418B" w:rsidRDefault="00B1684C" w:rsidP="00A55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418B">
              <w:rPr>
                <w:rFonts w:ascii="ＭＳ 明朝" w:eastAsia="ＭＳ 明朝" w:hAnsi="ＭＳ 明朝" w:hint="eastAsia"/>
                <w:sz w:val="22"/>
              </w:rPr>
              <w:t>新しい</w:t>
            </w:r>
          </w:p>
          <w:p w:rsidR="00B1684C" w:rsidRPr="00F9418B" w:rsidRDefault="00B1684C" w:rsidP="00A55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418B">
              <w:rPr>
                <w:rFonts w:ascii="ＭＳ 明朝" w:eastAsia="ＭＳ 明朝" w:hAnsi="ＭＳ 明朝" w:hint="eastAsia"/>
                <w:sz w:val="22"/>
              </w:rPr>
              <w:t>小学校の名前</w:t>
            </w:r>
          </w:p>
        </w:tc>
        <w:tc>
          <w:tcPr>
            <w:tcW w:w="1134" w:type="dxa"/>
            <w:vAlign w:val="center"/>
          </w:tcPr>
          <w:p w:rsidR="00B1684C" w:rsidRDefault="00B1684C" w:rsidP="00A55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よみがな</w:t>
            </w:r>
          </w:p>
        </w:tc>
        <w:tc>
          <w:tcPr>
            <w:tcW w:w="7512" w:type="dxa"/>
            <w:vAlign w:val="center"/>
          </w:tcPr>
          <w:p w:rsidR="00B1684C" w:rsidRDefault="00B1684C" w:rsidP="00A551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ひらかたしりつ（　　　　　　　　　　　　）しょうがっこう</w:t>
            </w:r>
          </w:p>
        </w:tc>
      </w:tr>
      <w:tr w:rsidR="00B1684C" w:rsidTr="00182DFD">
        <w:trPr>
          <w:trHeight w:val="1690"/>
        </w:trPr>
        <w:tc>
          <w:tcPr>
            <w:tcW w:w="1555" w:type="dxa"/>
            <w:vMerge/>
            <w:vAlign w:val="center"/>
          </w:tcPr>
          <w:p w:rsidR="00B1684C" w:rsidRPr="00F9418B" w:rsidRDefault="00B1684C" w:rsidP="00A551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B1684C" w:rsidRPr="00A5517A" w:rsidRDefault="00A5517A" w:rsidP="00A5517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sz w:val="48"/>
                <w:szCs w:val="48"/>
              </w:rPr>
              <w:t xml:space="preserve">枚方市立（　　　　　　</w:t>
            </w:r>
            <w:r w:rsidR="00B1684C" w:rsidRPr="00A5517A">
              <w:rPr>
                <w:rFonts w:ascii="ＭＳ 明朝" w:eastAsia="ＭＳ 明朝" w:hAnsi="ＭＳ 明朝" w:hint="eastAsia"/>
                <w:sz w:val="48"/>
                <w:szCs w:val="48"/>
              </w:rPr>
              <w:t>）小学校</w:t>
            </w:r>
          </w:p>
        </w:tc>
      </w:tr>
      <w:tr w:rsidR="00B1684C" w:rsidTr="00182DFD">
        <w:trPr>
          <w:trHeight w:val="5824"/>
        </w:trPr>
        <w:tc>
          <w:tcPr>
            <w:tcW w:w="1555" w:type="dxa"/>
            <w:vAlign w:val="center"/>
          </w:tcPr>
          <w:p w:rsidR="00B1684C" w:rsidRPr="00F9418B" w:rsidRDefault="00B1684C" w:rsidP="00A5517A">
            <w:pPr>
              <w:rPr>
                <w:rFonts w:ascii="ＭＳ 明朝" w:eastAsia="ＭＳ 明朝" w:hAnsi="ＭＳ 明朝"/>
                <w:sz w:val="22"/>
              </w:rPr>
            </w:pPr>
            <w:r w:rsidRPr="00F9418B">
              <w:rPr>
                <w:rFonts w:ascii="ＭＳ 明朝" w:eastAsia="ＭＳ 明朝" w:hAnsi="ＭＳ 明朝" w:hint="eastAsia"/>
                <w:sz w:val="22"/>
              </w:rPr>
              <w:t>その学校名を考えた理由、根拠、由来等（新しい学校名のイメージや想い、願いなど）</w:t>
            </w:r>
          </w:p>
        </w:tc>
        <w:tc>
          <w:tcPr>
            <w:tcW w:w="8646" w:type="dxa"/>
            <w:gridSpan w:val="2"/>
          </w:tcPr>
          <w:p w:rsidR="00B1684C" w:rsidRPr="00F9418B" w:rsidRDefault="00B168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00C9" w:rsidRDefault="00CB00C9">
      <w:pPr>
        <w:rPr>
          <w:rFonts w:ascii="ＭＳ 明朝" w:eastAsia="ＭＳ 明朝" w:hAnsi="ＭＳ 明朝"/>
          <w:sz w:val="22"/>
        </w:rPr>
      </w:pPr>
    </w:p>
    <w:p w:rsidR="00061A3E" w:rsidRDefault="00061A3E">
      <w:pPr>
        <w:rPr>
          <w:rFonts w:ascii="ＭＳ 明朝" w:eastAsia="ＭＳ 明朝" w:hAnsi="ＭＳ 明朝"/>
          <w:sz w:val="22"/>
        </w:rPr>
      </w:pPr>
    </w:p>
    <w:p w:rsidR="00061A3E" w:rsidRPr="00F95506" w:rsidRDefault="00061A3E">
      <w:pPr>
        <w:rPr>
          <w:rFonts w:ascii="ＭＳ 明朝" w:eastAsia="ＭＳ 明朝" w:hAnsi="ＭＳ 明朝"/>
          <w:sz w:val="22"/>
        </w:rPr>
      </w:pPr>
    </w:p>
    <w:sectPr w:rsidR="00061A3E" w:rsidRPr="00F95506" w:rsidSect="00FB182C">
      <w:pgSz w:w="11906" w:h="16838" w:code="9"/>
      <w:pgMar w:top="454" w:right="851" w:bottom="454" w:left="85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B9" w:rsidRDefault="00CC61B9" w:rsidP="00DF4356">
      <w:r>
        <w:separator/>
      </w:r>
    </w:p>
  </w:endnote>
  <w:endnote w:type="continuationSeparator" w:id="0">
    <w:p w:rsidR="00CC61B9" w:rsidRDefault="00CC61B9" w:rsidP="00DF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B9" w:rsidRDefault="00CC61B9" w:rsidP="00DF4356">
      <w:r>
        <w:separator/>
      </w:r>
    </w:p>
  </w:footnote>
  <w:footnote w:type="continuationSeparator" w:id="0">
    <w:p w:rsidR="00CC61B9" w:rsidRDefault="00CC61B9" w:rsidP="00DF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CB"/>
    <w:rsid w:val="00001356"/>
    <w:rsid w:val="00061A3E"/>
    <w:rsid w:val="000C5525"/>
    <w:rsid w:val="00110015"/>
    <w:rsid w:val="001140A6"/>
    <w:rsid w:val="001519CB"/>
    <w:rsid w:val="00182DFD"/>
    <w:rsid w:val="001E2DB9"/>
    <w:rsid w:val="00260927"/>
    <w:rsid w:val="00303033"/>
    <w:rsid w:val="0032347E"/>
    <w:rsid w:val="00350594"/>
    <w:rsid w:val="0038256F"/>
    <w:rsid w:val="0038366A"/>
    <w:rsid w:val="003E78F1"/>
    <w:rsid w:val="003F6D75"/>
    <w:rsid w:val="004234FC"/>
    <w:rsid w:val="00452F5F"/>
    <w:rsid w:val="004950E8"/>
    <w:rsid w:val="004F7547"/>
    <w:rsid w:val="005139C6"/>
    <w:rsid w:val="00603C88"/>
    <w:rsid w:val="0061513C"/>
    <w:rsid w:val="006912E2"/>
    <w:rsid w:val="006E18BC"/>
    <w:rsid w:val="008D48DB"/>
    <w:rsid w:val="009641D3"/>
    <w:rsid w:val="00966408"/>
    <w:rsid w:val="009879FB"/>
    <w:rsid w:val="00993FFE"/>
    <w:rsid w:val="00A0063C"/>
    <w:rsid w:val="00A5517A"/>
    <w:rsid w:val="00A71A93"/>
    <w:rsid w:val="00AB69EB"/>
    <w:rsid w:val="00B1684C"/>
    <w:rsid w:val="00B63681"/>
    <w:rsid w:val="00B83C9C"/>
    <w:rsid w:val="00BF60A7"/>
    <w:rsid w:val="00C1172E"/>
    <w:rsid w:val="00CB00C9"/>
    <w:rsid w:val="00CC61B9"/>
    <w:rsid w:val="00CC6A45"/>
    <w:rsid w:val="00CD432C"/>
    <w:rsid w:val="00CF5B47"/>
    <w:rsid w:val="00CF7DFB"/>
    <w:rsid w:val="00D27E28"/>
    <w:rsid w:val="00D40957"/>
    <w:rsid w:val="00D62F04"/>
    <w:rsid w:val="00DF4356"/>
    <w:rsid w:val="00E577D5"/>
    <w:rsid w:val="00E7197E"/>
    <w:rsid w:val="00E8388B"/>
    <w:rsid w:val="00E87436"/>
    <w:rsid w:val="00EC6D39"/>
    <w:rsid w:val="00EF2425"/>
    <w:rsid w:val="00F37D0D"/>
    <w:rsid w:val="00F637E9"/>
    <w:rsid w:val="00F93056"/>
    <w:rsid w:val="00F9418B"/>
    <w:rsid w:val="00F95506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73E523"/>
  <w15:chartTrackingRefBased/>
  <w15:docId w15:val="{C84717D8-A38C-42ED-848C-84C1D2D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D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7E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356"/>
  </w:style>
  <w:style w:type="paragraph" w:styleId="a9">
    <w:name w:val="footer"/>
    <w:basedOn w:val="a"/>
    <w:link w:val="aa"/>
    <w:uiPriority w:val="99"/>
    <w:unhideWhenUsed/>
    <w:rsid w:val="00DF4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356"/>
  </w:style>
  <w:style w:type="paragraph" w:styleId="Web">
    <w:name w:val="Normal (Web)"/>
    <w:basedOn w:val="a"/>
    <w:uiPriority w:val="99"/>
    <w:semiHidden/>
    <w:unhideWhenUsed/>
    <w:rsid w:val="00495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6A8A-41F9-4885-BF3C-ABB4DED2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514AD3DC.dotm</Template>
  <TotalTime>19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ヒロセ　タカヒコ</cp:lastModifiedBy>
  <cp:revision>5</cp:revision>
  <cp:lastPrinted>2021-04-02T07:27:00Z</cp:lastPrinted>
  <dcterms:created xsi:type="dcterms:W3CDTF">2021-05-13T08:42:00Z</dcterms:created>
  <dcterms:modified xsi:type="dcterms:W3CDTF">2021-06-01T05:47:00Z</dcterms:modified>
</cp:coreProperties>
</file>