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15" w:rsidRPr="00FB68B7" w:rsidRDefault="0037672F" w:rsidP="00FB68B7">
      <w:pPr>
        <w:wordWrap w:val="0"/>
        <w:rPr>
          <w:rFonts w:ascii="ＭＳ 明朝"/>
        </w:rPr>
      </w:pPr>
      <w:r>
        <w:rPr>
          <w:noProof/>
        </w:rPr>
        <w:pict>
          <v:rect id="正方形/長方形 17" o:spid="_x0000_s1026" style="position:absolute;left:0;text-align:left;margin-left:10.85pt;margin-top:16.4pt;width:443.25pt;height:722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" filled="f" strokecolor="windowText"/>
        </w:pict>
      </w:r>
      <w:r w:rsidR="00B50415" w:rsidRPr="00FB68B7">
        <w:rPr>
          <w:rFonts w:ascii="ＭＳ 明朝" w:hAnsi="ＭＳ 明朝" w:hint="eastAsia"/>
        </w:rPr>
        <w:t>様式第</w:t>
      </w:r>
      <w:r w:rsidR="009671F4" w:rsidRPr="00FB68B7">
        <w:rPr>
          <w:rFonts w:ascii="ＭＳ 明朝" w:hAnsi="ＭＳ 明朝"/>
        </w:rPr>
        <w:t>14</w:t>
      </w:r>
      <w:r w:rsidR="00B50415" w:rsidRPr="00FB68B7">
        <w:rPr>
          <w:rFonts w:ascii="ＭＳ 明朝" w:hAnsi="ＭＳ 明朝" w:hint="eastAsia"/>
        </w:rPr>
        <w:t>号（第</w:t>
      </w:r>
      <w:r w:rsidR="0045207F" w:rsidRPr="00FB68B7">
        <w:rPr>
          <w:rFonts w:ascii="ＭＳ 明朝" w:hAnsi="ＭＳ 明朝"/>
        </w:rPr>
        <w:t>15</w:t>
      </w:r>
      <w:r w:rsidR="00B50415" w:rsidRPr="00FB68B7">
        <w:rPr>
          <w:rFonts w:ascii="ＭＳ 明朝" w:hAnsi="ＭＳ 明朝" w:hint="eastAsia"/>
        </w:rPr>
        <w:t>条関係）</w:t>
      </w:r>
    </w:p>
    <w:p w:rsidR="00B50415" w:rsidRPr="00773396" w:rsidRDefault="00B50415" w:rsidP="00B50415">
      <w:pPr>
        <w:autoSpaceDN w:val="0"/>
        <w:rPr>
          <w:rFonts w:ascii="ＭＳ 明朝"/>
          <w:sz w:val="20"/>
          <w:szCs w:val="20"/>
        </w:rPr>
      </w:pPr>
    </w:p>
    <w:p w:rsidR="00B50415" w:rsidRPr="00773396" w:rsidRDefault="00B50415" w:rsidP="00B50415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kern w:val="0"/>
          <w:sz w:val="20"/>
          <w:szCs w:val="20"/>
        </w:rPr>
        <w:t>建築物エネルギー消費性能向上計画認定</w:t>
      </w:r>
      <w:r w:rsidR="009671F4" w:rsidRPr="00773396">
        <w:rPr>
          <w:rFonts w:ascii="ＭＳ 明朝" w:hAnsi="ＭＳ 明朝" w:hint="eastAsia"/>
          <w:kern w:val="0"/>
          <w:sz w:val="20"/>
          <w:szCs w:val="20"/>
        </w:rPr>
        <w:t>等</w:t>
      </w:r>
      <w:r w:rsidRPr="00773396">
        <w:rPr>
          <w:rFonts w:ascii="ＭＳ 明朝" w:hAnsi="ＭＳ 明朝" w:hint="eastAsia"/>
          <w:kern w:val="0"/>
          <w:sz w:val="20"/>
          <w:szCs w:val="20"/>
        </w:rPr>
        <w:t>証明申請書</w:t>
      </w:r>
    </w:p>
    <w:p w:rsidR="00B50415" w:rsidRPr="00773396" w:rsidRDefault="00B50415" w:rsidP="00B50415">
      <w:pPr>
        <w:autoSpaceDN w:val="0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年　　月　　日</w:t>
      </w:r>
    </w:p>
    <w:p w:rsidR="0045207F" w:rsidRPr="00773396" w:rsidRDefault="0045207F" w:rsidP="0045207F">
      <w:pPr>
        <w:autoSpaceDN w:val="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（宛先）</w:t>
      </w:r>
    </w:p>
    <w:p w:rsidR="00B50415" w:rsidRPr="00773396" w:rsidRDefault="00B50415" w:rsidP="003B6F8E">
      <w:pPr>
        <w:autoSpaceDN w:val="0"/>
        <w:ind w:leftChars="200" w:left="48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枚方市長</w:t>
      </w:r>
      <w:r w:rsidR="0045207F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1A213A" w:rsidRPr="00773396" w:rsidRDefault="00B50415" w:rsidP="008204AE">
      <w:pPr>
        <w:tabs>
          <w:tab w:val="left" w:pos="4396"/>
        </w:tabs>
        <w:autoSpaceDN w:val="0"/>
        <w:ind w:right="400" w:firstLineChars="1928" w:firstLine="4396"/>
        <w:jc w:val="left"/>
        <w:rPr>
          <w:rFonts w:ascii="ＭＳ 明朝"/>
          <w:sz w:val="20"/>
          <w:szCs w:val="20"/>
        </w:rPr>
      </w:pPr>
      <w:r w:rsidRPr="008204AE">
        <w:rPr>
          <w:rFonts w:ascii="ＭＳ 明朝" w:hAnsi="ＭＳ 明朝" w:hint="eastAsia"/>
          <w:spacing w:val="14"/>
          <w:kern w:val="0"/>
          <w:sz w:val="20"/>
          <w:szCs w:val="20"/>
          <w:fitText w:val="1800" w:id="1943273472"/>
        </w:rPr>
        <w:t>申請者</w:t>
      </w:r>
      <w:r w:rsidR="001A213A" w:rsidRPr="008204AE">
        <w:rPr>
          <w:rFonts w:ascii="ＭＳ 明朝" w:hAnsi="ＭＳ 明朝" w:hint="eastAsia"/>
          <w:spacing w:val="14"/>
          <w:kern w:val="0"/>
          <w:sz w:val="20"/>
          <w:szCs w:val="20"/>
          <w:fitText w:val="1800" w:id="1943273472"/>
        </w:rPr>
        <w:t>の住所又</w:t>
      </w:r>
      <w:r w:rsidR="001A213A" w:rsidRPr="008204AE">
        <w:rPr>
          <w:rFonts w:ascii="ＭＳ 明朝" w:hAnsi="ＭＳ 明朝" w:hint="eastAsia"/>
          <w:spacing w:val="2"/>
          <w:kern w:val="0"/>
          <w:sz w:val="20"/>
          <w:szCs w:val="20"/>
          <w:fitText w:val="1800" w:id="1943273472"/>
        </w:rPr>
        <w:t>は</w:t>
      </w:r>
    </w:p>
    <w:p w:rsidR="00B50415" w:rsidRPr="00773396" w:rsidRDefault="001A213A" w:rsidP="001A213A">
      <w:pPr>
        <w:autoSpaceDN w:val="0"/>
        <w:ind w:right="400" w:firstLineChars="2434" w:firstLine="4374"/>
        <w:jc w:val="left"/>
        <w:rPr>
          <w:rFonts w:ascii="ＭＳ 明朝"/>
          <w:sz w:val="20"/>
          <w:szCs w:val="20"/>
        </w:rPr>
      </w:pPr>
      <w:r w:rsidRPr="006060A7">
        <w:rPr>
          <w:rFonts w:ascii="ＭＳ 明朝" w:hAnsi="ＭＳ 明朝" w:hint="eastAsia"/>
          <w:w w:val="90"/>
          <w:kern w:val="0"/>
          <w:sz w:val="20"/>
          <w:szCs w:val="20"/>
          <w:fitText w:val="1800" w:id="1943273473"/>
        </w:rPr>
        <w:t>主たる事務所の所在地</w:t>
      </w:r>
      <w:r w:rsidR="00B50415" w:rsidRPr="00773396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</w:p>
    <w:p w:rsidR="00B50415" w:rsidRPr="00773396" w:rsidRDefault="001A213A" w:rsidP="006060A7">
      <w:pPr>
        <w:autoSpaceDN w:val="0"/>
        <w:ind w:firstLineChars="2200" w:firstLine="44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（電話番号　　　　　　　　　　　　　　　　）</w:t>
      </w:r>
    </w:p>
    <w:p w:rsidR="001A213A" w:rsidRPr="00773396" w:rsidRDefault="001A213A" w:rsidP="001A213A">
      <w:pPr>
        <w:tabs>
          <w:tab w:val="left" w:pos="8931"/>
        </w:tabs>
        <w:autoSpaceDN w:val="0"/>
        <w:ind w:right="-1" w:firstLineChars="2442" w:firstLine="4388"/>
        <w:jc w:val="left"/>
        <w:rPr>
          <w:rFonts w:ascii="ＭＳ 明朝"/>
          <w:sz w:val="20"/>
          <w:szCs w:val="20"/>
        </w:rPr>
      </w:pPr>
      <w:r w:rsidRPr="006060A7">
        <w:rPr>
          <w:rFonts w:ascii="ＭＳ 明朝" w:hAnsi="ＭＳ 明朝" w:hint="eastAsia"/>
          <w:w w:val="90"/>
          <w:kern w:val="0"/>
          <w:sz w:val="20"/>
          <w:szCs w:val="20"/>
          <w:fitText w:val="1800" w:id="1943273474"/>
        </w:rPr>
        <w:t>申請者の氏名又は名称</w:t>
      </w:r>
      <w:r w:rsidRPr="00773396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</w:t>
      </w:r>
      <w:bookmarkStart w:id="0" w:name="_GoBack"/>
      <w:bookmarkEnd w:id="0"/>
    </w:p>
    <w:p w:rsidR="00B50415" w:rsidRPr="00773396" w:rsidRDefault="001A213A" w:rsidP="008204AE">
      <w:pPr>
        <w:autoSpaceDN w:val="0"/>
        <w:ind w:right="400" w:firstLineChars="1382" w:firstLine="4422"/>
        <w:jc w:val="left"/>
        <w:rPr>
          <w:rFonts w:ascii="ＭＳ 明朝"/>
          <w:sz w:val="20"/>
          <w:szCs w:val="20"/>
        </w:rPr>
      </w:pPr>
      <w:r w:rsidRPr="008204AE">
        <w:rPr>
          <w:rFonts w:ascii="ＭＳ 明朝" w:hAnsi="ＭＳ 明朝" w:hint="eastAsia"/>
          <w:spacing w:val="60"/>
          <w:kern w:val="0"/>
          <w:sz w:val="20"/>
          <w:szCs w:val="20"/>
          <w:fitText w:val="1800" w:id="1943273475"/>
        </w:rPr>
        <w:t>代表者の氏</w:t>
      </w:r>
      <w:r w:rsidR="00B50415" w:rsidRPr="008204AE">
        <w:rPr>
          <w:rFonts w:ascii="ＭＳ 明朝" w:hAnsi="ＭＳ 明朝" w:hint="eastAsia"/>
          <w:kern w:val="0"/>
          <w:sz w:val="20"/>
          <w:szCs w:val="20"/>
          <w:fitText w:val="1800" w:id="1943273475"/>
        </w:rPr>
        <w:t>名</w:t>
      </w:r>
      <w:r w:rsidR="00B50415" w:rsidRPr="00773396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</w:p>
    <w:p w:rsidR="00B50415" w:rsidRPr="00773396" w:rsidRDefault="00B50415" w:rsidP="00B50415">
      <w:pPr>
        <w:autoSpaceDN w:val="0"/>
        <w:rPr>
          <w:rFonts w:ascii="ＭＳ 明朝"/>
          <w:sz w:val="20"/>
          <w:szCs w:val="20"/>
        </w:rPr>
      </w:pPr>
    </w:p>
    <w:p w:rsidR="00B50415" w:rsidRPr="00773396" w:rsidRDefault="00B50415" w:rsidP="003B6F8E">
      <w:pPr>
        <w:autoSpaceDN w:val="0"/>
        <w:ind w:leftChars="200" w:left="48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下記について、建築物のエネルギー消費性能の向上に関する法律第</w:t>
      </w:r>
      <w:r w:rsidRPr="00773396">
        <w:rPr>
          <w:rFonts w:ascii="ＭＳ 明朝" w:hAnsi="ＭＳ 明朝"/>
          <w:sz w:val="20"/>
          <w:szCs w:val="20"/>
        </w:rPr>
        <w:t>30</w:t>
      </w:r>
      <w:r w:rsidRPr="00773396">
        <w:rPr>
          <w:rFonts w:ascii="ＭＳ 明朝" w:hAnsi="ＭＳ 明朝" w:hint="eastAsia"/>
          <w:sz w:val="20"/>
          <w:szCs w:val="20"/>
        </w:rPr>
        <w:t>条第１項（同法第</w:t>
      </w:r>
      <w:r w:rsidRPr="00773396">
        <w:rPr>
          <w:rFonts w:ascii="ＭＳ 明朝" w:hAnsi="ＭＳ 明朝"/>
          <w:sz w:val="20"/>
          <w:szCs w:val="20"/>
        </w:rPr>
        <w:t>31</w:t>
      </w:r>
      <w:r w:rsidRPr="00773396">
        <w:rPr>
          <w:rFonts w:ascii="ＭＳ 明朝" w:hAnsi="ＭＳ 明朝" w:hint="eastAsia"/>
          <w:sz w:val="20"/>
          <w:szCs w:val="20"/>
        </w:rPr>
        <w:t>条第２項において準用する場合を含む。）の認定を受けたことを証する書面の交付を申請します。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1559"/>
        <w:gridCol w:w="4210"/>
      </w:tblGrid>
      <w:tr w:rsidR="00B50415" w:rsidRPr="00773396" w:rsidTr="000D028C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認定建築主の住所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認定建築主の氏名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認定建築物エネルギー消費性能向上計画に係る建築物の位置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認定建築物エネルギー消費性能向上計画に係る建築物の構造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15" w:rsidRPr="00773396" w:rsidRDefault="00B50415" w:rsidP="000D028C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※確　認　済　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15" w:rsidRPr="00773396" w:rsidRDefault="00B50415" w:rsidP="000D028C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変　更　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15" w:rsidRPr="00773396" w:rsidRDefault="00B50415" w:rsidP="000D028C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※変更確認済証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15" w:rsidRPr="00773396" w:rsidRDefault="00B50415" w:rsidP="000D028C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証明書の提出先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B50415" w:rsidRPr="00773396" w:rsidTr="000D028C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0415" w:rsidRPr="00773396" w:rsidRDefault="00B50415" w:rsidP="000D028C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証明が必要な理由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0415" w:rsidRPr="00773396" w:rsidRDefault="00B50415" w:rsidP="000D028C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:rsidR="00B50415" w:rsidRPr="00773396" w:rsidRDefault="00B50415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※建築物のエネルギー消費性能の向上に関する法律第</w:t>
      </w:r>
      <w:r w:rsidRPr="00773396">
        <w:rPr>
          <w:rFonts w:ascii="ＭＳ 明朝" w:hAnsi="ＭＳ 明朝"/>
          <w:sz w:val="20"/>
          <w:szCs w:val="20"/>
        </w:rPr>
        <w:t>30</w:t>
      </w:r>
      <w:r w:rsidRPr="00773396">
        <w:rPr>
          <w:rFonts w:ascii="ＭＳ 明朝" w:hAnsi="ＭＳ 明朝" w:hint="eastAsia"/>
          <w:sz w:val="20"/>
          <w:szCs w:val="20"/>
        </w:rPr>
        <w:t>条第２項の規定による申出があった</w:t>
      </w:r>
    </w:p>
    <w:p w:rsidR="00B50415" w:rsidRPr="00773396" w:rsidRDefault="00B50415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場合のみ記入</w:t>
      </w: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B50415" w:rsidRPr="00773396" w:rsidTr="000D028C">
        <w:trPr>
          <w:trHeight w:val="3272"/>
        </w:trPr>
        <w:tc>
          <w:tcPr>
            <w:tcW w:w="426" w:type="dxa"/>
            <w:vAlign w:val="center"/>
          </w:tcPr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証</w:t>
            </w:r>
          </w:p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明</w:t>
            </w:r>
          </w:p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vAlign w:val="center"/>
          </w:tcPr>
          <w:p w:rsidR="00B50415" w:rsidRPr="00773396" w:rsidRDefault="00B50415" w:rsidP="000D028C">
            <w:pPr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第　　　　　　号</w:t>
            </w:r>
          </w:p>
          <w:p w:rsidR="00B50415" w:rsidRPr="00773396" w:rsidRDefault="00B50415" w:rsidP="000D028C">
            <w:pPr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B50415" w:rsidRPr="00773396" w:rsidRDefault="00B50415" w:rsidP="003B6F8E">
            <w:pPr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上記のとおり相違ないことを証明します。</w:t>
            </w:r>
          </w:p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B50415" w:rsidRPr="00773396" w:rsidRDefault="00B50415" w:rsidP="000D028C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B50415" w:rsidRPr="00773396" w:rsidRDefault="00B50415" w:rsidP="00B50415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枚　方　市　長</w:t>
            </w:r>
          </w:p>
        </w:tc>
      </w:tr>
    </w:tbl>
    <w:p w:rsidR="00B50415" w:rsidRPr="00773396" w:rsidRDefault="00B50415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（注）</w:t>
      </w:r>
      <w:r w:rsidR="009671F4" w:rsidRPr="00773396">
        <w:rPr>
          <w:rFonts w:ascii="ＭＳ 明朝" w:hAnsi="ＭＳ 明朝" w:hint="eastAsia"/>
          <w:sz w:val="20"/>
          <w:szCs w:val="20"/>
        </w:rPr>
        <w:t>証明</w:t>
      </w:r>
      <w:r w:rsidRPr="00773396">
        <w:rPr>
          <w:rFonts w:ascii="ＭＳ 明朝" w:hAnsi="ＭＳ 明朝" w:hint="eastAsia"/>
          <w:sz w:val="20"/>
          <w:szCs w:val="20"/>
        </w:rPr>
        <w:t>欄には記入しないこと。</w:t>
      </w:r>
    </w:p>
    <w:p w:rsidR="00B50415" w:rsidRPr="00773396" w:rsidRDefault="00B50415" w:rsidP="00B50415">
      <w:pPr>
        <w:autoSpaceDN w:val="0"/>
        <w:rPr>
          <w:rFonts w:ascii="ＭＳ 明朝"/>
          <w:sz w:val="20"/>
          <w:szCs w:val="20"/>
        </w:rPr>
      </w:pPr>
    </w:p>
    <w:p w:rsidR="00797932" w:rsidRPr="00773396" w:rsidRDefault="00797932" w:rsidP="00B50415">
      <w:pPr>
        <w:autoSpaceDN w:val="0"/>
        <w:rPr>
          <w:rFonts w:ascii="ＭＳ 明朝"/>
          <w:sz w:val="20"/>
          <w:szCs w:val="20"/>
        </w:rPr>
      </w:pPr>
    </w:p>
    <w:sectPr w:rsidR="00797932" w:rsidRPr="00773396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7672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60A7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34219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4A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B68B7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1229EB-C69C-4AEC-9530-E524896D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DCB5-5FD7-4226-8CFE-7B6284A8529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61D1E-9B32-411F-99C2-6394987B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36ACD3B6.dotm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情報推進課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2019-03-26T07:00:00Z</dcterms:created>
  <dcterms:modified xsi:type="dcterms:W3CDTF">2021-01-27T05:43:00Z</dcterms:modified>
</cp:coreProperties>
</file>