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3A" w:rsidRDefault="003F7C2F" w:rsidP="00507D4E">
      <w:pPr>
        <w:ind w:right="-51"/>
        <w:jc w:val="center"/>
        <w:rPr>
          <w:sz w:val="24"/>
        </w:rPr>
      </w:pPr>
      <w:r>
        <w:rPr>
          <w:rFonts w:hint="eastAsia"/>
          <w:sz w:val="24"/>
        </w:rPr>
        <w:t>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</w:t>
      </w:r>
      <w:r w:rsidR="0077423A">
        <w:rPr>
          <w:rFonts w:hint="eastAsia"/>
          <w:sz w:val="24"/>
        </w:rPr>
        <w:t xml:space="preserve"> </w:t>
      </w:r>
      <w:r w:rsidR="0077423A">
        <w:rPr>
          <w:rFonts w:hint="eastAsia"/>
          <w:sz w:val="24"/>
        </w:rPr>
        <w:t>交</w:t>
      </w:r>
      <w:r w:rsidR="0077423A">
        <w:rPr>
          <w:rFonts w:hint="eastAsia"/>
          <w:sz w:val="24"/>
        </w:rPr>
        <w:t xml:space="preserve"> </w:t>
      </w:r>
      <w:r w:rsidR="0077423A">
        <w:rPr>
          <w:rFonts w:hint="eastAsia"/>
          <w:sz w:val="24"/>
        </w:rPr>
        <w:t>付</w:t>
      </w:r>
      <w:r w:rsidR="0077423A">
        <w:rPr>
          <w:rFonts w:hint="eastAsia"/>
          <w:sz w:val="24"/>
        </w:rPr>
        <w:t xml:space="preserve"> </w:t>
      </w:r>
      <w:r w:rsidR="0077423A">
        <w:rPr>
          <w:rFonts w:hint="eastAsia"/>
          <w:sz w:val="24"/>
        </w:rPr>
        <w:t>申</w:t>
      </w:r>
      <w:r w:rsidR="0077423A">
        <w:rPr>
          <w:rFonts w:hint="eastAsia"/>
          <w:sz w:val="24"/>
        </w:rPr>
        <w:t xml:space="preserve"> </w:t>
      </w:r>
      <w:r w:rsidR="0077423A">
        <w:rPr>
          <w:rFonts w:hint="eastAsia"/>
          <w:sz w:val="24"/>
        </w:rPr>
        <w:t>請</w:t>
      </w:r>
      <w:r w:rsidR="0077423A">
        <w:rPr>
          <w:rFonts w:hint="eastAsia"/>
          <w:sz w:val="24"/>
        </w:rPr>
        <w:t xml:space="preserve"> </w:t>
      </w:r>
      <w:r w:rsidR="0077423A">
        <w:rPr>
          <w:rFonts w:hint="eastAsia"/>
          <w:sz w:val="24"/>
        </w:rPr>
        <w:t>書</w:t>
      </w:r>
    </w:p>
    <w:p w:rsidR="0077423A" w:rsidRPr="00572A46" w:rsidRDefault="00572A46" w:rsidP="00572A46">
      <w:pPr>
        <w:pStyle w:val="8pt"/>
        <w:snapToGrid w:val="0"/>
        <w:spacing w:line="40" w:lineRule="atLeast"/>
        <w:rPr>
          <w:sz w:val="18"/>
          <w:szCs w:val="18"/>
        </w:rPr>
      </w:pPr>
      <w:r w:rsidRPr="00572A46">
        <w:rPr>
          <w:rFonts w:hint="eastAsia"/>
          <w:sz w:val="18"/>
          <w:szCs w:val="18"/>
        </w:rPr>
        <w:t>（宛先）</w:t>
      </w:r>
    </w:p>
    <w:p w:rsidR="0077423A" w:rsidRDefault="0077423A" w:rsidP="0077423A">
      <w:pPr>
        <w:snapToGrid w:val="0"/>
        <w:spacing w:line="40" w:lineRule="atLeast"/>
      </w:pPr>
      <w:r>
        <w:rPr>
          <w:rFonts w:hint="eastAsia"/>
          <w:sz w:val="24"/>
        </w:rPr>
        <w:t xml:space="preserve">  </w:t>
      </w:r>
      <w:r>
        <w:rPr>
          <w:rFonts w:hint="eastAsia"/>
        </w:rPr>
        <w:t>枚方市長</w:t>
      </w:r>
      <w:r>
        <w:rPr>
          <w:rFonts w:hint="eastAsia"/>
          <w:sz w:val="24"/>
        </w:rPr>
        <w:t xml:space="preserve">                                                            </w:t>
      </w:r>
      <w:r w:rsidR="00735121" w:rsidRPr="00735121"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7423A" w:rsidRDefault="00A621FD" w:rsidP="0077423A">
      <w:bookmarkStart w:id="0" w:name="_GoBack"/>
      <w:bookmarkEnd w:id="0"/>
      <w:r>
        <w:rPr>
          <w:rFonts w:hint="eastAsia"/>
        </w:rPr>
        <w:t>枚方市小規模修繕等契約希望者登録申請</w:t>
      </w:r>
      <w:r w:rsidR="0077423A">
        <w:rPr>
          <w:rFonts w:hint="eastAsia"/>
        </w:rPr>
        <w:t>に必要なため</w:t>
      </w:r>
      <w:r w:rsidR="00572A46">
        <w:rPr>
          <w:rFonts w:hint="eastAsia"/>
        </w:rPr>
        <w:t>、</w:t>
      </w:r>
      <w:r w:rsidR="0077423A">
        <w:rPr>
          <w:rFonts w:hint="eastAsia"/>
        </w:rPr>
        <w:t>証明の交付を申請します。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512"/>
        <w:gridCol w:w="1483"/>
        <w:gridCol w:w="2010"/>
        <w:gridCol w:w="975"/>
        <w:gridCol w:w="4020"/>
      </w:tblGrid>
      <w:tr w:rsidR="0077423A" w:rsidTr="0028420E">
        <w:trPr>
          <w:cantSplit/>
          <w:trHeight w:val="375"/>
        </w:trPr>
        <w:tc>
          <w:tcPr>
            <w:tcW w:w="4950" w:type="dxa"/>
            <w:gridSpan w:val="4"/>
            <w:tcBorders>
              <w:bottom w:val="dashed" w:sz="2" w:space="0" w:color="auto"/>
            </w:tcBorders>
            <w:vAlign w:val="center"/>
          </w:tcPr>
          <w:p w:rsidR="0077423A" w:rsidRDefault="0077423A" w:rsidP="0028420E">
            <w:pPr>
              <w:ind w:left="-60"/>
              <w:jc w:val="center"/>
            </w:pPr>
            <w:r>
              <w:rPr>
                <w:rFonts w:hint="eastAsia"/>
              </w:rPr>
              <w:t>市役所に来られた人（申請者）</w:t>
            </w:r>
          </w:p>
        </w:tc>
        <w:tc>
          <w:tcPr>
            <w:tcW w:w="975" w:type="dxa"/>
            <w:tcBorders>
              <w:bottom w:val="dashed" w:sz="4" w:space="0" w:color="auto"/>
              <w:right w:val="dashed" w:sz="2" w:space="0" w:color="auto"/>
            </w:tcBorders>
            <w:vAlign w:val="center"/>
          </w:tcPr>
          <w:p w:rsidR="0077423A" w:rsidRDefault="0077423A" w:rsidP="0028420E">
            <w:r>
              <w:rPr>
                <w:rFonts w:hint="eastAsia"/>
              </w:rPr>
              <w:t>フリガナ</w:t>
            </w:r>
          </w:p>
        </w:tc>
        <w:tc>
          <w:tcPr>
            <w:tcW w:w="4020" w:type="dxa"/>
            <w:tcBorders>
              <w:left w:val="nil"/>
              <w:bottom w:val="dashed" w:sz="4" w:space="0" w:color="auto"/>
            </w:tcBorders>
            <w:vAlign w:val="center"/>
          </w:tcPr>
          <w:p w:rsidR="0077423A" w:rsidRDefault="0077423A" w:rsidP="0028420E"/>
        </w:tc>
      </w:tr>
      <w:tr w:rsidR="0077423A" w:rsidTr="0028420E">
        <w:trPr>
          <w:cantSplit/>
          <w:trHeight w:val="871"/>
        </w:trPr>
        <w:tc>
          <w:tcPr>
            <w:tcW w:w="945" w:type="dxa"/>
            <w:tcBorders>
              <w:top w:val="dashed" w:sz="2" w:space="0" w:color="auto"/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05" w:type="dxa"/>
            <w:gridSpan w:val="3"/>
            <w:tcBorders>
              <w:top w:val="dashed" w:sz="2" w:space="0" w:color="auto"/>
              <w:left w:val="nil"/>
            </w:tcBorders>
          </w:tcPr>
          <w:p w:rsidR="0077423A" w:rsidRDefault="0077423A" w:rsidP="00284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枚方市</w:t>
            </w:r>
          </w:p>
        </w:tc>
        <w:tc>
          <w:tcPr>
            <w:tcW w:w="975" w:type="dxa"/>
            <w:tcBorders>
              <w:top w:val="dashed" w:sz="4" w:space="0" w:color="auto"/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77423A" w:rsidRDefault="0077423A" w:rsidP="0028420E">
            <w:pPr>
              <w:widowControl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020" w:type="dxa"/>
            <w:tcBorders>
              <w:top w:val="dashed" w:sz="4" w:space="0" w:color="auto"/>
              <w:left w:val="nil"/>
            </w:tcBorders>
            <w:vAlign w:val="center"/>
          </w:tcPr>
          <w:p w:rsidR="0077423A" w:rsidRDefault="0077423A" w:rsidP="0028420E">
            <w:pPr>
              <w:widowControl/>
              <w:jc w:val="left"/>
            </w:pPr>
          </w:p>
        </w:tc>
      </w:tr>
      <w:tr w:rsidR="0077423A" w:rsidTr="0028420E">
        <w:trPr>
          <w:gridBefore w:val="2"/>
          <w:wBefore w:w="1457" w:type="dxa"/>
          <w:trHeight w:val="435"/>
        </w:trPr>
        <w:tc>
          <w:tcPr>
            <w:tcW w:w="1483" w:type="dxa"/>
            <w:vAlign w:val="center"/>
          </w:tcPr>
          <w:p w:rsidR="0077423A" w:rsidRDefault="0077423A" w:rsidP="0028420E">
            <w:pPr>
              <w:rPr>
                <w:sz w:val="18"/>
              </w:rPr>
            </w:pPr>
            <w:bookmarkStart w:id="1" w:name="_Hlk84213255"/>
            <w:r>
              <w:rPr>
                <w:rFonts w:hint="eastAsia"/>
                <w:sz w:val="18"/>
              </w:rPr>
              <w:t>証明者との関係</w:t>
            </w:r>
          </w:p>
        </w:tc>
        <w:tc>
          <w:tcPr>
            <w:tcW w:w="2010" w:type="dxa"/>
            <w:vAlign w:val="center"/>
          </w:tcPr>
          <w:p w:rsidR="0077423A" w:rsidRDefault="0077423A" w:rsidP="0028420E"/>
        </w:tc>
        <w:tc>
          <w:tcPr>
            <w:tcW w:w="975" w:type="dxa"/>
            <w:tcBorders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20" w:type="dxa"/>
            <w:tcBorders>
              <w:left w:val="nil"/>
            </w:tcBorders>
            <w:vAlign w:val="center"/>
          </w:tcPr>
          <w:p w:rsidR="0077423A" w:rsidRDefault="0077423A" w:rsidP="00572A46">
            <w:pPr>
              <w:ind w:firstLineChars="300" w:firstLine="572"/>
            </w:pPr>
            <w:r>
              <w:rPr>
                <w:rFonts w:hint="eastAsia"/>
              </w:rPr>
              <w:t>大･昭･平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bookmarkEnd w:id="1"/>
    </w:tbl>
    <w:p w:rsidR="0077423A" w:rsidRDefault="0077423A" w:rsidP="0077423A">
      <w:pPr>
        <w:rPr>
          <w:sz w:val="12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1899"/>
        <w:gridCol w:w="465"/>
        <w:gridCol w:w="1290"/>
        <w:gridCol w:w="336"/>
        <w:gridCol w:w="964"/>
        <w:gridCol w:w="3984"/>
      </w:tblGrid>
      <w:tr w:rsidR="0077423A" w:rsidTr="0028420E">
        <w:trPr>
          <w:trHeight w:val="375"/>
        </w:trPr>
        <w:tc>
          <w:tcPr>
            <w:tcW w:w="9913" w:type="dxa"/>
            <w:gridSpan w:val="7"/>
            <w:vAlign w:val="center"/>
          </w:tcPr>
          <w:p w:rsidR="0077423A" w:rsidRDefault="0077423A" w:rsidP="0028420E">
            <w:pPr>
              <w:ind w:left="-60"/>
              <w:jc w:val="center"/>
            </w:pPr>
            <w:r>
              <w:rPr>
                <w:rFonts w:hint="eastAsia"/>
              </w:rPr>
              <w:t>証明の必要な個人又は法人（申請者と同じ時は、１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をしてください）</w:t>
            </w:r>
          </w:p>
        </w:tc>
      </w:tr>
      <w:tr w:rsidR="0077423A" w:rsidTr="0028420E">
        <w:trPr>
          <w:cantSplit/>
          <w:trHeight w:val="390"/>
        </w:trPr>
        <w:tc>
          <w:tcPr>
            <w:tcW w:w="975" w:type="dxa"/>
            <w:vMerge w:val="restart"/>
            <w:tcBorders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ind w:left="-60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990" w:type="dxa"/>
            <w:gridSpan w:val="4"/>
            <w:vMerge w:val="restart"/>
            <w:tcBorders>
              <w:left w:val="nil"/>
            </w:tcBorders>
          </w:tcPr>
          <w:p w:rsidR="0077423A" w:rsidRDefault="0077423A" w:rsidP="00284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申請者と同じ</w:t>
            </w:r>
          </w:p>
          <w:p w:rsidR="0077423A" w:rsidRDefault="0077423A" w:rsidP="0028420E">
            <w:pPr>
              <w:rPr>
                <w:sz w:val="20"/>
              </w:rPr>
            </w:pPr>
          </w:p>
          <w:p w:rsidR="0077423A" w:rsidRDefault="0077423A" w:rsidP="00284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枚方市</w:t>
            </w:r>
          </w:p>
          <w:p w:rsidR="0077423A" w:rsidRDefault="0077423A" w:rsidP="0028420E"/>
        </w:tc>
        <w:tc>
          <w:tcPr>
            <w:tcW w:w="964" w:type="dxa"/>
            <w:tcBorders>
              <w:bottom w:val="dashed" w:sz="4" w:space="0" w:color="auto"/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pStyle w:val="a6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84" w:type="dxa"/>
            <w:tcBorders>
              <w:left w:val="nil"/>
              <w:bottom w:val="dashed" w:sz="4" w:space="0" w:color="auto"/>
            </w:tcBorders>
            <w:vAlign w:val="center"/>
          </w:tcPr>
          <w:p w:rsidR="0077423A" w:rsidRDefault="0077423A" w:rsidP="0028420E"/>
        </w:tc>
      </w:tr>
      <w:tr w:rsidR="0077423A" w:rsidTr="0028420E">
        <w:trPr>
          <w:cantSplit/>
          <w:trHeight w:val="930"/>
        </w:trPr>
        <w:tc>
          <w:tcPr>
            <w:tcW w:w="975" w:type="dxa"/>
            <w:vMerge/>
            <w:tcBorders>
              <w:right w:val="dashed" w:sz="2" w:space="0" w:color="auto"/>
            </w:tcBorders>
          </w:tcPr>
          <w:p w:rsidR="0077423A" w:rsidRDefault="0077423A" w:rsidP="0028420E">
            <w:pPr>
              <w:ind w:left="-60"/>
            </w:pPr>
          </w:p>
        </w:tc>
        <w:tc>
          <w:tcPr>
            <w:tcW w:w="3990" w:type="dxa"/>
            <w:gridSpan w:val="4"/>
            <w:vMerge/>
            <w:tcBorders>
              <w:left w:val="nil"/>
            </w:tcBorders>
          </w:tcPr>
          <w:p w:rsidR="0077423A" w:rsidRDefault="0077423A" w:rsidP="0028420E">
            <w:pPr>
              <w:ind w:left="-60"/>
            </w:pPr>
          </w:p>
        </w:tc>
        <w:tc>
          <w:tcPr>
            <w:tcW w:w="964" w:type="dxa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氏名印</w:t>
            </w:r>
          </w:p>
        </w:tc>
        <w:tc>
          <w:tcPr>
            <w:tcW w:w="3984" w:type="dxa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77423A" w:rsidRDefault="0077423A" w:rsidP="0028420E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77423A" w:rsidTr="0028420E">
        <w:trPr>
          <w:gridBefore w:val="2"/>
          <w:wBefore w:w="2874" w:type="dxa"/>
          <w:cantSplit/>
          <w:trHeight w:val="94"/>
        </w:trPr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423A" w:rsidRDefault="0077423A" w:rsidP="0028420E">
            <w:pPr>
              <w:rPr>
                <w:sz w:val="12"/>
              </w:rPr>
            </w:pPr>
          </w:p>
        </w:tc>
        <w:tc>
          <w:tcPr>
            <w:tcW w:w="964" w:type="dxa"/>
            <w:vMerge/>
            <w:tcBorders>
              <w:right w:val="dashed" w:sz="4" w:space="0" w:color="auto"/>
            </w:tcBorders>
          </w:tcPr>
          <w:p w:rsidR="0077423A" w:rsidRDefault="0077423A" w:rsidP="0028420E">
            <w:pPr>
              <w:jc w:val="center"/>
            </w:pPr>
          </w:p>
        </w:tc>
        <w:tc>
          <w:tcPr>
            <w:tcW w:w="3984" w:type="dxa"/>
            <w:vMerge/>
            <w:tcBorders>
              <w:left w:val="dashed" w:sz="4" w:space="0" w:color="auto"/>
            </w:tcBorders>
          </w:tcPr>
          <w:p w:rsidR="0077423A" w:rsidRDefault="0077423A" w:rsidP="0028420E">
            <w:pPr>
              <w:jc w:val="right"/>
            </w:pPr>
          </w:p>
        </w:tc>
      </w:tr>
      <w:tr w:rsidR="0077423A" w:rsidTr="0028420E">
        <w:trPr>
          <w:gridBefore w:val="2"/>
          <w:wBefore w:w="2874" w:type="dxa"/>
          <w:cantSplit/>
          <w:trHeight w:val="508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2" w:space="0" w:color="auto"/>
            </w:tcBorders>
            <w:textDirection w:val="tbRlV"/>
            <w:vAlign w:val="center"/>
          </w:tcPr>
          <w:p w:rsidR="0077423A" w:rsidRDefault="0077423A" w:rsidP="0028420E">
            <w:pPr>
              <w:ind w:left="113" w:right="113"/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7423A" w:rsidRDefault="0077423A" w:rsidP="0028420E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23A" w:rsidRDefault="0077423A" w:rsidP="0028420E"/>
        </w:tc>
        <w:tc>
          <w:tcPr>
            <w:tcW w:w="96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77423A" w:rsidRDefault="0077423A" w:rsidP="0028420E"/>
        </w:tc>
        <w:tc>
          <w:tcPr>
            <w:tcW w:w="398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77423A" w:rsidRDefault="0077423A" w:rsidP="0028420E">
            <w:pPr>
              <w:jc w:val="right"/>
            </w:pPr>
          </w:p>
        </w:tc>
      </w:tr>
      <w:tr w:rsidR="0077423A" w:rsidTr="0028420E">
        <w:trPr>
          <w:gridBefore w:val="2"/>
          <w:wBefore w:w="2874" w:type="dxa"/>
          <w:cantSplit/>
          <w:trHeight w:val="315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2" w:space="0" w:color="auto"/>
            </w:tcBorders>
          </w:tcPr>
          <w:p w:rsidR="0077423A" w:rsidRDefault="0077423A" w:rsidP="0028420E">
            <w:pPr>
              <w:jc w:val="center"/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23A" w:rsidRDefault="0077423A" w:rsidP="0028420E">
            <w:pPr>
              <w:jc w:val="center"/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23A" w:rsidRDefault="0077423A" w:rsidP="0028420E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right w:val="dashed" w:sz="2" w:space="0" w:color="auto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大･昭･平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7423A" w:rsidRDefault="0077423A" w:rsidP="0077423A">
      <w:pPr>
        <w:rPr>
          <w:sz w:val="1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0"/>
        <w:gridCol w:w="1551"/>
      </w:tblGrid>
      <w:tr w:rsidR="0077423A" w:rsidTr="0028420E">
        <w:trPr>
          <w:cantSplit/>
          <w:trHeight w:val="375"/>
        </w:trPr>
        <w:tc>
          <w:tcPr>
            <w:tcW w:w="82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423A" w:rsidRDefault="00572A46" w:rsidP="00284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登録申請者が、</w:t>
            </w:r>
            <w:r w:rsidR="0077423A" w:rsidRPr="00017CAF">
              <w:rPr>
                <w:rFonts w:hint="eastAsia"/>
                <w:sz w:val="24"/>
              </w:rPr>
              <w:t>法人の場合は</w:t>
            </w:r>
            <w:r w:rsidR="00017CAF" w:rsidRPr="00017CAF">
              <w:rPr>
                <w:rFonts w:hint="eastAsia"/>
                <w:sz w:val="24"/>
              </w:rPr>
              <w:t>法人</w:t>
            </w:r>
            <w:r w:rsidR="0077423A" w:rsidRPr="00017CAF">
              <w:rPr>
                <w:rFonts w:hint="eastAsia"/>
                <w:sz w:val="24"/>
              </w:rPr>
              <w:t>代表者印を必ず押してください</w:t>
            </w:r>
            <w:r w:rsidR="00017CAF">
              <w:rPr>
                <w:rFonts w:hint="eastAsia"/>
                <w:sz w:val="24"/>
              </w:rPr>
              <w:t>。</w:t>
            </w:r>
            <w:r w:rsidRPr="00572A46">
              <w:rPr>
                <w:rFonts w:hint="eastAsia"/>
                <w:sz w:val="24"/>
              </w:rPr>
              <w:t>（個人の場合は不要）</w:t>
            </w:r>
          </w:p>
          <w:p w:rsidR="0077423A" w:rsidRDefault="0077423A" w:rsidP="00284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証明の交付は、枚方市役所本館１階の証明発行コーナー</w:t>
            </w:r>
            <w:r w:rsidR="001A4659">
              <w:rPr>
                <w:rFonts w:hint="eastAsia"/>
                <w:sz w:val="24"/>
              </w:rPr>
              <w:t>及び各支所</w:t>
            </w:r>
            <w:r>
              <w:rPr>
                <w:rFonts w:hint="eastAsia"/>
                <w:sz w:val="24"/>
              </w:rPr>
              <w:t>にてお願いいたします。</w:t>
            </w:r>
          </w:p>
          <w:p w:rsidR="0077423A" w:rsidRDefault="0077423A" w:rsidP="0028420E">
            <w:pPr>
              <w:ind w:left="221" w:hangingChars="100" w:hanging="221"/>
              <w:rPr>
                <w:sz w:val="22"/>
              </w:rPr>
            </w:pPr>
            <w:r w:rsidRPr="00FF5E00">
              <w:rPr>
                <w:rFonts w:hint="eastAsia"/>
                <w:sz w:val="24"/>
              </w:rPr>
              <w:t xml:space="preserve">※　</w:t>
            </w:r>
            <w:r w:rsidR="00017CAF" w:rsidRPr="00017CAF">
              <w:rPr>
                <w:rFonts w:hint="eastAsia"/>
                <w:sz w:val="24"/>
              </w:rPr>
              <w:t>申請時に本人確認書類（運転免許証、マイナンバーカード（個人番号カード）、在留カード等）が必要です</w:t>
            </w:r>
            <w:r w:rsidRPr="00FF5E00">
              <w:rPr>
                <w:rFonts w:hint="eastAsia"/>
                <w:sz w:val="24"/>
              </w:rPr>
              <w:t>。</w:t>
            </w:r>
          </w:p>
        </w:tc>
        <w:tc>
          <w:tcPr>
            <w:tcW w:w="1551" w:type="dxa"/>
            <w:tcBorders>
              <w:bottom w:val="dashed" w:sz="2" w:space="0" w:color="auto"/>
            </w:tcBorders>
            <w:vAlign w:val="center"/>
          </w:tcPr>
          <w:p w:rsidR="0077423A" w:rsidRDefault="0077423A" w:rsidP="0028420E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付</w:t>
            </w:r>
          </w:p>
        </w:tc>
      </w:tr>
      <w:tr w:rsidR="0077423A" w:rsidTr="0028420E">
        <w:trPr>
          <w:cantSplit/>
          <w:trHeight w:val="778"/>
        </w:trPr>
        <w:tc>
          <w:tcPr>
            <w:tcW w:w="82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423A" w:rsidRDefault="0077423A" w:rsidP="0028420E"/>
        </w:tc>
        <w:tc>
          <w:tcPr>
            <w:tcW w:w="1551" w:type="dxa"/>
            <w:tcBorders>
              <w:top w:val="dashed" w:sz="2" w:space="0" w:color="auto"/>
            </w:tcBorders>
          </w:tcPr>
          <w:p w:rsidR="0077423A" w:rsidRDefault="0077423A" w:rsidP="0028420E"/>
        </w:tc>
      </w:tr>
    </w:tbl>
    <w:p w:rsidR="0077423A" w:rsidRDefault="0077423A" w:rsidP="0077423A">
      <w:pPr>
        <w:pStyle w:val="a3"/>
        <w:rPr>
          <w:sz w:val="24"/>
        </w:rPr>
      </w:pPr>
    </w:p>
    <w:p w:rsidR="0077423A" w:rsidRDefault="004A4821" w:rsidP="0077423A">
      <w:pPr>
        <w:pStyle w:val="a3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103505</wp:posOffset>
                </wp:positionV>
                <wp:extent cx="2333625" cy="0"/>
                <wp:effectExtent l="0" t="0" r="0" b="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6C9D" id="Line 8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8.15pt" to="477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" o:allowincell="f">
                <v:stroke dashstyle="longDashDot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103505</wp:posOffset>
                </wp:positionV>
                <wp:extent cx="2667000" cy="0"/>
                <wp:effectExtent l="0" t="0" r="0" b="0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FD8F8" id="Line 8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8.15pt" to="204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" o:allowincell="f">
                <v:stroke dashstyle="longDashDotDot"/>
              </v:line>
            </w:pict>
          </mc:Fallback>
        </mc:AlternateContent>
      </w:r>
      <w:r w:rsidR="0077423A">
        <w:rPr>
          <w:rFonts w:hint="eastAsia"/>
        </w:rPr>
        <w:t>切り取り線</w:t>
      </w:r>
    </w:p>
    <w:p w:rsidR="0077423A" w:rsidRDefault="0077423A" w:rsidP="0077423A">
      <w:pPr>
        <w:widowControl/>
        <w:snapToGrid w:val="0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</w:p>
    <w:p w:rsidR="006D572C" w:rsidRDefault="006D572C" w:rsidP="006D572C">
      <w:pPr>
        <w:widowControl/>
        <w:snapToGrid w:val="0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滞納無証明</w:t>
      </w:r>
      <w:r w:rsidRPr="00866AE3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書についてのお願い</w:t>
      </w:r>
    </w:p>
    <w:p w:rsidR="006D572C" w:rsidRPr="00866AE3" w:rsidRDefault="006D572C" w:rsidP="006D572C">
      <w:pPr>
        <w:widowControl/>
        <w:snapToGrid w:val="0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</w:p>
    <w:p w:rsidR="006D572C" w:rsidRPr="00866AE3" w:rsidRDefault="0096228D" w:rsidP="00572A46">
      <w:pPr>
        <w:overflowPunct w:val="0"/>
        <w:autoSpaceDE w:val="0"/>
        <w:autoSpaceDN w:val="0"/>
        <w:adjustRightInd w:val="0"/>
        <w:snapToGrid w:val="0"/>
        <w:ind w:rightChars="73" w:right="139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6D572C" w:rsidRPr="007B770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枚方市</w:t>
      </w:r>
      <w:r w:rsidR="00454EB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小規模修繕等契約希望者登録</w:t>
      </w:r>
      <w:r w:rsidR="006D572C" w:rsidRPr="007B770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申請</w:t>
      </w:r>
      <w:r w:rsidR="006D572C"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をする方は、下記により枚方市</w:t>
      </w:r>
      <w:r w:rsidR="00572A4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税</w:t>
      </w:r>
      <w:r w:rsidR="006D572C"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の</w:t>
      </w:r>
      <w:r w:rsidR="006D572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滞納無証明</w:t>
      </w:r>
      <w:r w:rsidR="006D572C"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書を添付してください</w:t>
      </w:r>
      <w:r w:rsidR="006D572C" w:rsidRPr="00866AE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</w:p>
    <w:p w:rsidR="006D572C" w:rsidRDefault="006D572C" w:rsidP="006D572C">
      <w:pPr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①　証明書の申請について</w:t>
      </w:r>
    </w:p>
    <w:p w:rsidR="00017CAF" w:rsidRPr="000A2CA0" w:rsidRDefault="004A4821" w:rsidP="00017CAF">
      <w:pPr>
        <w:overflowPunct w:val="0"/>
        <w:autoSpaceDE w:val="0"/>
        <w:autoSpaceDN w:val="0"/>
        <w:adjustRightInd w:val="0"/>
        <w:snapToGrid w:val="0"/>
        <w:ind w:rightChars="148" w:right="282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・ </w:t>
      </w:r>
      <w:r w:rsidR="00017CAF"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納税義務者が法人である場合、申請書に法人代表者印の押印が必要です。</w:t>
      </w:r>
    </w:p>
    <w:p w:rsidR="00017CAF" w:rsidRPr="000A2CA0" w:rsidRDefault="00017CAF" w:rsidP="00017CAF">
      <w:pPr>
        <w:overflowPunct w:val="0"/>
        <w:autoSpaceDE w:val="0"/>
        <w:autoSpaceDN w:val="0"/>
        <w:adjustRightInd w:val="0"/>
        <w:snapToGrid w:val="0"/>
        <w:ind w:rightChars="148" w:right="282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代表者が申請する場合は本人確認書類が必要です。また、社員等が代理として申請する場合、法人代表者からの委任状と代理人の本人確認書類が必要です。</w:t>
      </w:r>
    </w:p>
    <w:p w:rsidR="004A4821" w:rsidRDefault="00017CAF" w:rsidP="00017CAF">
      <w:pPr>
        <w:overflowPunct w:val="0"/>
        <w:autoSpaceDE w:val="0"/>
        <w:autoSpaceDN w:val="0"/>
        <w:adjustRightInd w:val="0"/>
        <w:snapToGrid w:val="0"/>
        <w:ind w:left="442" w:rightChars="432" w:right="824" w:hangingChars="200" w:hanging="442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・個人の場合、同一世帯以外の申請には、委任状と代理人の本人確認書類が必要です。</w:t>
      </w:r>
    </w:p>
    <w:p w:rsidR="004A4821" w:rsidRDefault="004A4821" w:rsidP="006D572C">
      <w:pPr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4A4821" w:rsidRPr="004A4821" w:rsidRDefault="004A4821" w:rsidP="006D572C">
      <w:pPr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②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滞納無証明</w:t>
      </w: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書について</w:t>
      </w:r>
    </w:p>
    <w:p w:rsidR="006D572C" w:rsidRDefault="006D572C" w:rsidP="00017CAF">
      <w:pPr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・</w:t>
      </w:r>
      <w:r w:rsidR="00017CAF"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申請日時点で枚方市税に</w:t>
      </w:r>
      <w:r w:rsidR="00017CAF" w:rsidRPr="000A2CA0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滞納が無い</w:t>
      </w:r>
      <w:r w:rsidR="00017CAF"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ことを証明するものです。</w:t>
      </w:r>
    </w:p>
    <w:p w:rsidR="006D572C" w:rsidRPr="00017CAF" w:rsidRDefault="006D572C" w:rsidP="006D572C">
      <w:pPr>
        <w:overflowPunct w:val="0"/>
        <w:autoSpaceDE w:val="0"/>
        <w:autoSpaceDN w:val="0"/>
        <w:adjustRightInd w:val="0"/>
        <w:snapToGrid w:val="0"/>
        <w:ind w:firstLineChars="100" w:firstLine="221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6D572C" w:rsidRPr="00866AE3" w:rsidRDefault="006D572C" w:rsidP="006D572C">
      <w:pPr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③　納付の確認について</w:t>
      </w:r>
    </w:p>
    <w:p w:rsidR="00017CAF" w:rsidRPr="000A2CA0" w:rsidRDefault="006D572C" w:rsidP="00017CAF">
      <w:pPr>
        <w:overflowPunct w:val="0"/>
        <w:autoSpaceDE w:val="0"/>
        <w:autoSpaceDN w:val="0"/>
        <w:adjustRightInd w:val="0"/>
        <w:snapToGrid w:val="0"/>
        <w:ind w:rightChars="148" w:right="282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AA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・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 </w:t>
      </w:r>
      <w:r w:rsidR="00017CAF"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直近で納付された市税については、入金確認が必要になるため、領収書等ご持参ください。</w:t>
      </w:r>
    </w:p>
    <w:p w:rsidR="006D572C" w:rsidRPr="00866AE3" w:rsidRDefault="00017CAF" w:rsidP="00017CAF">
      <w:pPr>
        <w:overflowPunct w:val="0"/>
        <w:autoSpaceDE w:val="0"/>
        <w:autoSpaceDN w:val="0"/>
        <w:adjustRightInd w:val="0"/>
        <w:snapToGrid w:val="0"/>
        <w:ind w:rightChars="148" w:right="282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市府民税（特別徴収）は、毎月10日が納期です。10日以降に申請される場合は必ず領収書等ご持参ください。</w:t>
      </w:r>
    </w:p>
    <w:p w:rsidR="00520DC1" w:rsidRPr="006D572C" w:rsidRDefault="00520DC1" w:rsidP="0077423A">
      <w:pPr>
        <w:ind w:right="-51"/>
        <w:jc w:val="center"/>
      </w:pPr>
    </w:p>
    <w:p w:rsidR="006E1940" w:rsidRDefault="00017CAF" w:rsidP="001A4659">
      <w:pPr>
        <w:ind w:right="-51"/>
      </w:pPr>
      <w:r w:rsidRPr="000A2CA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※法人開設直後、転入直後は滞納無証明書を交付できない場合があります。</w:t>
      </w:r>
    </w:p>
    <w:sectPr w:rsidR="006E1940">
      <w:pgSz w:w="11907" w:h="16840" w:code="9"/>
      <w:pgMar w:top="567" w:right="851" w:bottom="567" w:left="1134" w:header="851" w:footer="992" w:gutter="0"/>
      <w:cols w:space="425"/>
      <w:docGrid w:type="linesAndChars" w:linePitch="28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DB" w:rsidRDefault="00DA1FDB" w:rsidP="008B096E">
      <w:r>
        <w:separator/>
      </w:r>
    </w:p>
  </w:endnote>
  <w:endnote w:type="continuationSeparator" w:id="0">
    <w:p w:rsidR="00DA1FDB" w:rsidRDefault="00DA1FDB" w:rsidP="008B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DB" w:rsidRDefault="00DA1FDB" w:rsidP="008B096E">
      <w:r>
        <w:separator/>
      </w:r>
    </w:p>
  </w:footnote>
  <w:footnote w:type="continuationSeparator" w:id="0">
    <w:p w:rsidR="00DA1FDB" w:rsidRDefault="00DA1FDB" w:rsidP="008B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2C6"/>
    <w:multiLevelType w:val="singleLevel"/>
    <w:tmpl w:val="D0980E0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1EF42906"/>
    <w:multiLevelType w:val="hybridMultilevel"/>
    <w:tmpl w:val="5C4AF01E"/>
    <w:lvl w:ilvl="0" w:tplc="0F00EF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54036"/>
    <w:multiLevelType w:val="singleLevel"/>
    <w:tmpl w:val="0E9E10B4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</w:abstractNum>
  <w:abstractNum w:abstractNumId="3" w15:restartNumberingAfterBreak="0">
    <w:nsid w:val="3C042086"/>
    <w:multiLevelType w:val="hybridMultilevel"/>
    <w:tmpl w:val="3A9AA7F4"/>
    <w:lvl w:ilvl="0" w:tplc="A3E05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570FE6"/>
    <w:multiLevelType w:val="singleLevel"/>
    <w:tmpl w:val="1F7A0A40"/>
    <w:lvl w:ilvl="0">
      <w:numFmt w:val="bullet"/>
      <w:lvlText w:val="・"/>
      <w:lvlJc w:val="left"/>
      <w:pPr>
        <w:tabs>
          <w:tab w:val="num" w:pos="485"/>
        </w:tabs>
        <w:ind w:left="485" w:hanging="19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83C61B7"/>
    <w:multiLevelType w:val="hybridMultilevel"/>
    <w:tmpl w:val="42B456E0"/>
    <w:lvl w:ilvl="0" w:tplc="DF1609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6E"/>
    <w:rsid w:val="00003ED2"/>
    <w:rsid w:val="000115E7"/>
    <w:rsid w:val="00012AE7"/>
    <w:rsid w:val="00017CAF"/>
    <w:rsid w:val="00035A4D"/>
    <w:rsid w:val="00071A52"/>
    <w:rsid w:val="00084C75"/>
    <w:rsid w:val="000877F6"/>
    <w:rsid w:val="000923E0"/>
    <w:rsid w:val="0009524A"/>
    <w:rsid w:val="000B0EE1"/>
    <w:rsid w:val="000B3364"/>
    <w:rsid w:val="000C2899"/>
    <w:rsid w:val="000F414E"/>
    <w:rsid w:val="00101079"/>
    <w:rsid w:val="00102368"/>
    <w:rsid w:val="00116E02"/>
    <w:rsid w:val="00122DFC"/>
    <w:rsid w:val="00123385"/>
    <w:rsid w:val="001375FC"/>
    <w:rsid w:val="001450FF"/>
    <w:rsid w:val="001452F9"/>
    <w:rsid w:val="00153CBC"/>
    <w:rsid w:val="00162126"/>
    <w:rsid w:val="00166378"/>
    <w:rsid w:val="00172703"/>
    <w:rsid w:val="00194C48"/>
    <w:rsid w:val="001A4659"/>
    <w:rsid w:val="001A5508"/>
    <w:rsid w:val="001C7495"/>
    <w:rsid w:val="001F451B"/>
    <w:rsid w:val="001F76D6"/>
    <w:rsid w:val="00207A7A"/>
    <w:rsid w:val="00235F0C"/>
    <w:rsid w:val="002626E0"/>
    <w:rsid w:val="0028420E"/>
    <w:rsid w:val="002A4B37"/>
    <w:rsid w:val="002A6299"/>
    <w:rsid w:val="002A71E3"/>
    <w:rsid w:val="002C1EBF"/>
    <w:rsid w:val="002C43C1"/>
    <w:rsid w:val="002D0DF3"/>
    <w:rsid w:val="002E6B6E"/>
    <w:rsid w:val="00340B80"/>
    <w:rsid w:val="00344CB0"/>
    <w:rsid w:val="003465DB"/>
    <w:rsid w:val="00351367"/>
    <w:rsid w:val="0036048B"/>
    <w:rsid w:val="003628D2"/>
    <w:rsid w:val="00366E55"/>
    <w:rsid w:val="0038686F"/>
    <w:rsid w:val="003B14CE"/>
    <w:rsid w:val="003C760B"/>
    <w:rsid w:val="003E3ADE"/>
    <w:rsid w:val="003F7C2F"/>
    <w:rsid w:val="00430661"/>
    <w:rsid w:val="00454211"/>
    <w:rsid w:val="00454EBF"/>
    <w:rsid w:val="004721F9"/>
    <w:rsid w:val="004725D2"/>
    <w:rsid w:val="00490FE7"/>
    <w:rsid w:val="0049122A"/>
    <w:rsid w:val="004A4821"/>
    <w:rsid w:val="004A7825"/>
    <w:rsid w:val="004C4845"/>
    <w:rsid w:val="004C6DE0"/>
    <w:rsid w:val="004E16AC"/>
    <w:rsid w:val="004F3592"/>
    <w:rsid w:val="005003DB"/>
    <w:rsid w:val="00507D4E"/>
    <w:rsid w:val="00520DC1"/>
    <w:rsid w:val="0053044E"/>
    <w:rsid w:val="00530FB7"/>
    <w:rsid w:val="00544432"/>
    <w:rsid w:val="00544C02"/>
    <w:rsid w:val="00555CD1"/>
    <w:rsid w:val="0056393E"/>
    <w:rsid w:val="005644C4"/>
    <w:rsid w:val="00572A46"/>
    <w:rsid w:val="005744DE"/>
    <w:rsid w:val="00577ED5"/>
    <w:rsid w:val="005C501E"/>
    <w:rsid w:val="005E5492"/>
    <w:rsid w:val="005F047B"/>
    <w:rsid w:val="005F78C0"/>
    <w:rsid w:val="00617E7B"/>
    <w:rsid w:val="006236B2"/>
    <w:rsid w:val="00657335"/>
    <w:rsid w:val="0065775D"/>
    <w:rsid w:val="00662C7D"/>
    <w:rsid w:val="00674F3F"/>
    <w:rsid w:val="00675477"/>
    <w:rsid w:val="006758D8"/>
    <w:rsid w:val="00675920"/>
    <w:rsid w:val="006C711A"/>
    <w:rsid w:val="006D572C"/>
    <w:rsid w:val="006E1940"/>
    <w:rsid w:val="006F64B5"/>
    <w:rsid w:val="00711141"/>
    <w:rsid w:val="00720F94"/>
    <w:rsid w:val="007235BB"/>
    <w:rsid w:val="00723A36"/>
    <w:rsid w:val="00735121"/>
    <w:rsid w:val="00767F7C"/>
    <w:rsid w:val="0077423A"/>
    <w:rsid w:val="00794590"/>
    <w:rsid w:val="007A40EC"/>
    <w:rsid w:val="007E502C"/>
    <w:rsid w:val="00800780"/>
    <w:rsid w:val="008224BC"/>
    <w:rsid w:val="008330F4"/>
    <w:rsid w:val="00852E8F"/>
    <w:rsid w:val="00853C0A"/>
    <w:rsid w:val="00862DD0"/>
    <w:rsid w:val="008669C5"/>
    <w:rsid w:val="0088143D"/>
    <w:rsid w:val="008839A9"/>
    <w:rsid w:val="0089434C"/>
    <w:rsid w:val="008A33DA"/>
    <w:rsid w:val="008B096E"/>
    <w:rsid w:val="008C4BEA"/>
    <w:rsid w:val="008D14CF"/>
    <w:rsid w:val="008D7D4C"/>
    <w:rsid w:val="00905245"/>
    <w:rsid w:val="00927BB9"/>
    <w:rsid w:val="009500AB"/>
    <w:rsid w:val="00955F91"/>
    <w:rsid w:val="0096228D"/>
    <w:rsid w:val="00967D8E"/>
    <w:rsid w:val="00973087"/>
    <w:rsid w:val="00980D4B"/>
    <w:rsid w:val="00985447"/>
    <w:rsid w:val="00985C18"/>
    <w:rsid w:val="0098792C"/>
    <w:rsid w:val="009B0DD4"/>
    <w:rsid w:val="009C5C33"/>
    <w:rsid w:val="009C6169"/>
    <w:rsid w:val="009D425A"/>
    <w:rsid w:val="009E14DB"/>
    <w:rsid w:val="00A14425"/>
    <w:rsid w:val="00A23382"/>
    <w:rsid w:val="00A60C46"/>
    <w:rsid w:val="00A621FD"/>
    <w:rsid w:val="00A862FD"/>
    <w:rsid w:val="00AC65BF"/>
    <w:rsid w:val="00AD35BB"/>
    <w:rsid w:val="00B12C6C"/>
    <w:rsid w:val="00B3403B"/>
    <w:rsid w:val="00B523BE"/>
    <w:rsid w:val="00B606A1"/>
    <w:rsid w:val="00B97228"/>
    <w:rsid w:val="00BA3C2E"/>
    <w:rsid w:val="00BA5F7A"/>
    <w:rsid w:val="00BC2344"/>
    <w:rsid w:val="00BD7A63"/>
    <w:rsid w:val="00BE4BE5"/>
    <w:rsid w:val="00C06E71"/>
    <w:rsid w:val="00C201F8"/>
    <w:rsid w:val="00C25045"/>
    <w:rsid w:val="00C263D6"/>
    <w:rsid w:val="00C35D9B"/>
    <w:rsid w:val="00C424B3"/>
    <w:rsid w:val="00C86A63"/>
    <w:rsid w:val="00CA6D41"/>
    <w:rsid w:val="00CB39CB"/>
    <w:rsid w:val="00CC0BEF"/>
    <w:rsid w:val="00D02A95"/>
    <w:rsid w:val="00D040A2"/>
    <w:rsid w:val="00D11530"/>
    <w:rsid w:val="00D30300"/>
    <w:rsid w:val="00D51AF0"/>
    <w:rsid w:val="00D82C89"/>
    <w:rsid w:val="00D86CFB"/>
    <w:rsid w:val="00D94FB5"/>
    <w:rsid w:val="00DA1FDB"/>
    <w:rsid w:val="00DA7BD7"/>
    <w:rsid w:val="00E215CF"/>
    <w:rsid w:val="00E439B0"/>
    <w:rsid w:val="00E44397"/>
    <w:rsid w:val="00E573BA"/>
    <w:rsid w:val="00E6407F"/>
    <w:rsid w:val="00E6568F"/>
    <w:rsid w:val="00E8260C"/>
    <w:rsid w:val="00E83BA4"/>
    <w:rsid w:val="00E91DAA"/>
    <w:rsid w:val="00EC0294"/>
    <w:rsid w:val="00EC37F4"/>
    <w:rsid w:val="00EC7AD4"/>
    <w:rsid w:val="00ED18A2"/>
    <w:rsid w:val="00ED3090"/>
    <w:rsid w:val="00ED3FFC"/>
    <w:rsid w:val="00EF06C9"/>
    <w:rsid w:val="00EF67FF"/>
    <w:rsid w:val="00F167F3"/>
    <w:rsid w:val="00F20209"/>
    <w:rsid w:val="00F24F57"/>
    <w:rsid w:val="00F42335"/>
    <w:rsid w:val="00F53B3E"/>
    <w:rsid w:val="00F63FD0"/>
    <w:rsid w:val="00F94DCF"/>
    <w:rsid w:val="00F9798C"/>
    <w:rsid w:val="00FB54A8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2D596-B1E5-4CDD-AD87-36AB1099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A63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color w:val="0000FF"/>
      <w:sz w:val="24"/>
    </w:rPr>
  </w:style>
  <w:style w:type="paragraph" w:customStyle="1" w:styleId="8pt">
    <w:name w:val="標準+8pt"/>
    <w:basedOn w:val="a"/>
    <w:pPr>
      <w:spacing w:line="120" w:lineRule="atLeast"/>
      <w:ind w:right="-51"/>
    </w:pPr>
    <w:rPr>
      <w:sz w:val="16"/>
    </w:rPr>
  </w:style>
  <w:style w:type="paragraph" w:styleId="a6">
    <w:name w:val="Date"/>
    <w:basedOn w:val="a"/>
    <w:next w:val="a"/>
    <w:semiHidden/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B0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B096E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B0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B096E"/>
    <w:rPr>
      <w:kern w:val="2"/>
      <w:sz w:val="21"/>
    </w:rPr>
  </w:style>
  <w:style w:type="table" w:styleId="ad">
    <w:name w:val="Table Grid"/>
    <w:basedOn w:val="a1"/>
    <w:uiPriority w:val="59"/>
    <w:rsid w:val="002A71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443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E4439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035A4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5A4D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035A4D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5A4D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035A4D"/>
    <w:rPr>
      <w:b/>
      <w:bCs/>
      <w:kern w:val="2"/>
      <w:sz w:val="21"/>
    </w:rPr>
  </w:style>
  <w:style w:type="paragraph" w:styleId="af5">
    <w:name w:val="Plain Text"/>
    <w:basedOn w:val="a"/>
    <w:link w:val="af6"/>
    <w:semiHidden/>
    <w:rsid w:val="00F20209"/>
    <w:rPr>
      <w:rFonts w:ascii="ＭＳ 明朝" w:hAnsi="Courier New"/>
      <w:sz w:val="22"/>
      <w:lang w:val="x-none" w:eastAsia="x-none"/>
    </w:rPr>
  </w:style>
  <w:style w:type="character" w:customStyle="1" w:styleId="af6">
    <w:name w:val="書式なし (文字)"/>
    <w:link w:val="af5"/>
    <w:semiHidden/>
    <w:rsid w:val="00F20209"/>
    <w:rPr>
      <w:rFonts w:ascii="ＭＳ 明朝" w:hAnsi="Courier New"/>
      <w:kern w:val="2"/>
      <w:sz w:val="22"/>
      <w:lang w:val="x-none" w:eastAsia="x-none"/>
    </w:rPr>
  </w:style>
  <w:style w:type="character" w:customStyle="1" w:styleId="20">
    <w:name w:val="見出し 2 (文字)"/>
    <w:link w:val="2"/>
    <w:uiPriority w:val="9"/>
    <w:semiHidden/>
    <w:rsid w:val="00C86A63"/>
    <w:rPr>
      <w:rFonts w:ascii="游ゴシック Light" w:eastAsia="游ゴシック Light" w:hAnsi="游ゴシック Light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8EDE-EA32-46B5-A3BB-6394B38A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平成12・13年度建設工事競争入札参加資格申請書</vt:lpstr>
      <vt:lpstr>平成12・13年度建設工事競争入札参加資格申請書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平成12・13年度建設工事競争入札参加資格申請書</dc:title>
  <dc:subject/>
  <dc:creator>KEIYAKU_Z1</dc:creator>
  <cp:keywords/>
  <cp:lastModifiedBy>イシイ　タツヤ</cp:lastModifiedBy>
  <cp:revision>5</cp:revision>
  <cp:lastPrinted>2019-09-24T07:49:00Z</cp:lastPrinted>
  <dcterms:created xsi:type="dcterms:W3CDTF">2021-01-26T02:33:00Z</dcterms:created>
  <dcterms:modified xsi:type="dcterms:W3CDTF">2025-09-22T01:21:00Z</dcterms:modified>
</cp:coreProperties>
</file>