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F4E" w:rsidRPr="00A80181" w:rsidRDefault="00DC7F4E" w:rsidP="00346FC7">
      <w:pPr>
        <w:ind w:firstLineChars="50" w:firstLine="105"/>
      </w:pPr>
      <w:r w:rsidRPr="00A80181">
        <w:rPr>
          <w:rFonts w:hint="eastAsia"/>
        </w:rPr>
        <w:t>様式第</w:t>
      </w:r>
      <w:r w:rsidRPr="00A80181">
        <w:t>7</w:t>
      </w:r>
      <w:r w:rsidRPr="00A80181">
        <w:rPr>
          <w:rFonts w:hint="eastAsia"/>
        </w:rPr>
        <w:t>号の</w:t>
      </w:r>
      <w:r w:rsidRPr="00A80181">
        <w:t>2</w:t>
      </w:r>
      <w:r w:rsidRPr="00A80181">
        <w:rPr>
          <w:rStyle w:val="inline"/>
        </w:rPr>
        <w:t>(</w:t>
      </w:r>
      <w:r w:rsidRPr="00A80181">
        <w:rPr>
          <w:rStyle w:val="inline"/>
          <w:rFonts w:hint="eastAsia"/>
        </w:rPr>
        <w:t>第</w:t>
      </w:r>
      <w:r w:rsidRPr="00A80181">
        <w:rPr>
          <w:rStyle w:val="inline"/>
        </w:rPr>
        <w:t>16</w:t>
      </w:r>
      <w:r w:rsidRPr="00A80181">
        <w:rPr>
          <w:rStyle w:val="inline"/>
          <w:rFonts w:hint="eastAsia"/>
        </w:rPr>
        <w:t>条の</w:t>
      </w:r>
      <w:r w:rsidR="00346FC7">
        <w:rPr>
          <w:rStyle w:val="inline"/>
          <w:rFonts w:hint="eastAsia"/>
        </w:rPr>
        <w:t>9</w:t>
      </w:r>
      <w:r w:rsidRPr="00A80181">
        <w:rPr>
          <w:rStyle w:val="inline"/>
          <w:rFonts w:hint="eastAsia"/>
        </w:rPr>
        <w:t>関係</w:t>
      </w:r>
      <w:r w:rsidRPr="00A80181">
        <w:rPr>
          <w:rStyle w:val="inlin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12"/>
        <w:gridCol w:w="2730"/>
        <w:gridCol w:w="3465"/>
        <w:gridCol w:w="1518"/>
        <w:gridCol w:w="1632"/>
        <w:gridCol w:w="230"/>
      </w:tblGrid>
      <w:tr w:rsidR="00DC7F4E" w:rsidRPr="00A80181" w:rsidTr="008726F6">
        <w:tc>
          <w:tcPr>
            <w:tcW w:w="10205" w:type="dxa"/>
            <w:gridSpan w:val="7"/>
            <w:tcBorders>
              <w:bottom w:val="nil"/>
            </w:tcBorders>
            <w:vAlign w:val="center"/>
          </w:tcPr>
          <w:p w:rsidR="00DC7F4E" w:rsidRPr="00A80181" w:rsidRDefault="00DC7F4E" w:rsidP="008726F6">
            <w:pPr>
              <w:jc w:val="center"/>
            </w:pPr>
            <w:r w:rsidRPr="00A80181">
              <w:rPr>
                <w:rFonts w:hint="eastAsia"/>
              </w:rPr>
              <w:t>特定粉じん排出等作業実施届出書</w:t>
            </w:r>
          </w:p>
          <w:p w:rsidR="00DC7F4E" w:rsidRPr="00A80181" w:rsidRDefault="00DC7F4E" w:rsidP="008726F6">
            <w:pPr>
              <w:jc w:val="right"/>
            </w:pPr>
            <w:r w:rsidRPr="00A80181">
              <w:rPr>
                <w:rFonts w:hint="eastAsia"/>
              </w:rPr>
              <w:t xml:space="preserve">年　　月　　日　　</w:t>
            </w:r>
          </w:p>
          <w:p w:rsidR="00DC7F4E" w:rsidRPr="00A80181" w:rsidRDefault="00C82B01" w:rsidP="008726F6">
            <w:r>
              <w:rPr>
                <w:rFonts w:hint="eastAsia"/>
              </w:rPr>
              <w:t xml:space="preserve">　枚　方　</w:t>
            </w:r>
            <w:bookmarkStart w:id="0" w:name="_GoBack"/>
            <w:bookmarkEnd w:id="0"/>
            <w:r>
              <w:rPr>
                <w:rFonts w:hint="eastAsia"/>
              </w:rPr>
              <w:t>市　長</w:t>
            </w:r>
          </w:p>
          <w:p w:rsidR="00DC7F4E" w:rsidRPr="00A80181" w:rsidRDefault="00DC7F4E" w:rsidP="008726F6">
            <w:pPr>
              <w:jc w:val="right"/>
            </w:pPr>
            <w:r w:rsidRPr="00A80181">
              <w:rPr>
                <w:rFonts w:hint="eastAsia"/>
              </w:rPr>
              <w:t xml:space="preserve">届出者　住所　　　　　　　　　　　　　　　　　　　　</w:t>
            </w:r>
          </w:p>
          <w:p w:rsidR="00DC7F4E" w:rsidRPr="00A80181" w:rsidRDefault="00DC7F4E" w:rsidP="008726F6">
            <w:pPr>
              <w:ind w:right="420"/>
              <w:jc w:val="right"/>
            </w:pPr>
            <w:r w:rsidRPr="00A80181">
              <w:rPr>
                <w:rFonts w:hint="eastAsia"/>
              </w:rPr>
              <w:t xml:space="preserve">氏名　　　　　　　　　　　　　　　　　　</w:t>
            </w:r>
          </w:p>
          <w:p w:rsidR="00DC7F4E" w:rsidRPr="00A80181" w:rsidRDefault="00DC7F4E" w:rsidP="008726F6">
            <w:pPr>
              <w:jc w:val="right"/>
            </w:pPr>
            <w:r w:rsidRPr="00A80181">
              <w:t>(</w:t>
            </w:r>
            <w:r w:rsidRPr="00A80181">
              <w:rPr>
                <w:rFonts w:hint="eastAsia"/>
              </w:rPr>
              <w:t>法人にあっては、名称及び代表者の氏名</w:t>
            </w:r>
            <w:r w:rsidRPr="00A80181">
              <w:rPr>
                <w:spacing w:val="105"/>
              </w:rPr>
              <w:t>)</w:t>
            </w:r>
            <w:r w:rsidRPr="00A80181">
              <w:rPr>
                <w:rFonts w:hint="eastAsia"/>
              </w:rPr>
              <w:t xml:space="preserve">　</w:t>
            </w:r>
          </w:p>
          <w:p w:rsidR="00DC7F4E" w:rsidRPr="00A80181" w:rsidRDefault="00DC7F4E" w:rsidP="008726F6">
            <w:pPr>
              <w:spacing w:line="280" w:lineRule="exact"/>
              <w:rPr>
                <w:rFonts w:hAnsi="ＭＳ 明朝"/>
                <w:szCs w:val="21"/>
              </w:rPr>
            </w:pPr>
            <w:r w:rsidRPr="00A80181">
              <w:rPr>
                <w:rFonts w:hint="eastAsia"/>
              </w:rPr>
              <w:t xml:space="preserve">　　　　　　　　　　　　　　　　　　　　　　　　　</w:t>
            </w:r>
            <w:r w:rsidRPr="00A80181">
              <w:t xml:space="preserve"> </w:t>
            </w:r>
            <w:r w:rsidRPr="00A80181">
              <w:rPr>
                <w:rFonts w:hAnsi="ＭＳ 明朝" w:hint="eastAsia"/>
                <w:szCs w:val="21"/>
              </w:rPr>
              <w:t>電話番号</w:t>
            </w:r>
          </w:p>
          <w:p w:rsidR="00DC7F4E" w:rsidRPr="00A80181" w:rsidRDefault="00DC7F4E" w:rsidP="008726F6">
            <w:pPr>
              <w:spacing w:line="240" w:lineRule="exact"/>
            </w:pPr>
            <w:r w:rsidRPr="00A80181">
              <w:rPr>
                <w:rFonts w:hint="eastAsia"/>
              </w:rPr>
              <w:t xml:space="preserve">　大阪府生活環境の保全等に関する条例第</w:t>
            </w:r>
            <w:r w:rsidRPr="00A80181">
              <w:t>40</w:t>
            </w:r>
            <w:r w:rsidRPr="00A80181">
              <w:rPr>
                <w:rFonts w:hint="eastAsia"/>
              </w:rPr>
              <w:t>条の</w:t>
            </w:r>
            <w:r w:rsidRPr="00A80181">
              <w:t>7</w:t>
            </w:r>
            <w:r w:rsidRPr="00A80181">
              <w:rPr>
                <w:rFonts w:hint="eastAsia"/>
              </w:rPr>
              <w:t>第</w:t>
            </w:r>
            <w:r w:rsidRPr="00A80181">
              <w:t>1</w:t>
            </w:r>
            <w:r w:rsidRPr="00A80181">
              <w:rPr>
                <w:rFonts w:hint="eastAsia"/>
              </w:rPr>
              <w:t>項</w:t>
            </w:r>
            <w:r w:rsidRPr="00A80181">
              <w:t>(</w:t>
            </w:r>
            <w:r w:rsidRPr="00A80181">
              <w:rPr>
                <w:rFonts w:hint="eastAsia"/>
              </w:rPr>
              <w:t>第</w:t>
            </w:r>
            <w:r w:rsidRPr="00A80181">
              <w:t>2</w:t>
            </w:r>
            <w:r w:rsidRPr="00A80181">
              <w:rPr>
                <w:rFonts w:hint="eastAsia"/>
              </w:rPr>
              <w:t>項</w:t>
            </w:r>
            <w:r w:rsidRPr="00A80181">
              <w:t>)</w:t>
            </w:r>
            <w:r w:rsidRPr="00A80181">
              <w:rPr>
                <w:rFonts w:hint="eastAsia"/>
              </w:rPr>
              <w:t>の規定により、特定粉じん排出等作業の実施について、次のとおり届け出ます。</w:t>
            </w:r>
          </w:p>
          <w:p w:rsidR="00DC7F4E" w:rsidRPr="00A80181" w:rsidRDefault="00DC7F4E" w:rsidP="008726F6">
            <w:pPr>
              <w:spacing w:line="240" w:lineRule="exact"/>
            </w:pPr>
          </w:p>
        </w:tc>
      </w:tr>
      <w:tr w:rsidR="00DC7F4E" w:rsidRPr="00A80181" w:rsidTr="008726F6">
        <w:trPr>
          <w:cantSplit/>
        </w:trPr>
        <w:tc>
          <w:tcPr>
            <w:tcW w:w="218" w:type="dxa"/>
            <w:vMerge w:val="restart"/>
            <w:tcBorders>
              <w:top w:val="nil"/>
              <w:bottom w:val="nil"/>
            </w:tcBorders>
            <w:vAlign w:val="center"/>
          </w:tcPr>
          <w:p w:rsidR="00DC7F4E" w:rsidRPr="00A80181" w:rsidRDefault="00DC7F4E" w:rsidP="008726F6">
            <w:r w:rsidRPr="00A80181">
              <w:rPr>
                <w:rFonts w:hint="eastAsia"/>
              </w:rPr>
              <w:t xml:space="preserve">　</w:t>
            </w:r>
          </w:p>
        </w:tc>
        <w:tc>
          <w:tcPr>
            <w:tcW w:w="3142" w:type="dxa"/>
            <w:gridSpan w:val="2"/>
            <w:vAlign w:val="center"/>
          </w:tcPr>
          <w:p w:rsidR="00DC7F4E" w:rsidRPr="00A80181" w:rsidRDefault="00DC7F4E" w:rsidP="008726F6">
            <w:r w:rsidRPr="00A80181">
              <w:rPr>
                <w:rFonts w:hint="eastAsia"/>
              </w:rPr>
              <w:t>建設工事の場所</w:t>
            </w:r>
          </w:p>
        </w:tc>
        <w:tc>
          <w:tcPr>
            <w:tcW w:w="6615" w:type="dxa"/>
            <w:gridSpan w:val="3"/>
            <w:vAlign w:val="center"/>
          </w:tcPr>
          <w:p w:rsidR="00DC7F4E" w:rsidRPr="00A80181" w:rsidRDefault="00DC7F4E" w:rsidP="008726F6"/>
          <w:p w:rsidR="00DC7F4E" w:rsidRPr="00A80181" w:rsidRDefault="00DC7F4E" w:rsidP="008726F6">
            <w:r w:rsidRPr="00A80181">
              <w:t>(</w:t>
            </w:r>
            <w:r w:rsidRPr="00A80181">
              <w:rPr>
                <w:rFonts w:hint="eastAsia"/>
              </w:rPr>
              <w:t>建設工事の名称</w:t>
            </w:r>
            <w:r w:rsidRPr="00A80181">
              <w:t>)</w:t>
            </w:r>
          </w:p>
        </w:tc>
        <w:tc>
          <w:tcPr>
            <w:tcW w:w="230" w:type="dxa"/>
            <w:vMerge w:val="restart"/>
            <w:tcBorders>
              <w:top w:val="nil"/>
              <w:bottom w:val="nil"/>
            </w:tcBorders>
            <w:vAlign w:val="center"/>
          </w:tcPr>
          <w:p w:rsidR="00DC7F4E" w:rsidRPr="00A80181" w:rsidRDefault="00DC7F4E" w:rsidP="008726F6">
            <w:r w:rsidRPr="00A80181">
              <w:rPr>
                <w:rFonts w:hint="eastAsia"/>
              </w:rPr>
              <w:t xml:space="preserve">　</w:t>
            </w:r>
          </w:p>
        </w:tc>
      </w:tr>
      <w:tr w:rsidR="00DC7F4E" w:rsidRPr="00A80181" w:rsidTr="008726F6">
        <w:trPr>
          <w:cantSplit/>
          <w:trHeight w:val="1148"/>
        </w:trPr>
        <w:tc>
          <w:tcPr>
            <w:tcW w:w="218" w:type="dxa"/>
            <w:vMerge/>
            <w:tcBorders>
              <w:top w:val="nil"/>
              <w:bottom w:val="nil"/>
            </w:tcBorders>
            <w:vAlign w:val="center"/>
          </w:tcPr>
          <w:p w:rsidR="00DC7F4E" w:rsidRPr="00A80181" w:rsidRDefault="00DC7F4E" w:rsidP="008726F6"/>
        </w:tc>
        <w:tc>
          <w:tcPr>
            <w:tcW w:w="3142" w:type="dxa"/>
            <w:gridSpan w:val="2"/>
            <w:vAlign w:val="center"/>
          </w:tcPr>
          <w:p w:rsidR="00DC7F4E" w:rsidRPr="00A80181" w:rsidRDefault="00DC7F4E" w:rsidP="008726F6">
            <w:r w:rsidRPr="00A80181">
              <w:rPr>
                <w:rFonts w:hint="eastAsia"/>
              </w:rPr>
              <w:t>特定工事を施工する者の</w:t>
            </w:r>
            <w:r w:rsidRPr="00A80181">
              <w:rPr>
                <w:rFonts w:hint="eastAsia"/>
                <w:spacing w:val="2"/>
              </w:rPr>
              <w:t>氏名又は名称及び住所並び</w:t>
            </w:r>
            <w:r w:rsidRPr="00A80181">
              <w:rPr>
                <w:rFonts w:hint="eastAsia"/>
              </w:rPr>
              <w:t>に法人にあっては、その代表者の氏名</w:t>
            </w:r>
          </w:p>
        </w:tc>
        <w:tc>
          <w:tcPr>
            <w:tcW w:w="6615" w:type="dxa"/>
            <w:gridSpan w:val="3"/>
            <w:vAlign w:val="center"/>
          </w:tcPr>
          <w:p w:rsidR="00DC7F4E" w:rsidRPr="00A80181" w:rsidRDefault="00DC7F4E" w:rsidP="008726F6"/>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3142" w:type="dxa"/>
            <w:gridSpan w:val="2"/>
            <w:vAlign w:val="center"/>
          </w:tcPr>
          <w:p w:rsidR="00DC7F4E" w:rsidRPr="00A80181" w:rsidRDefault="00DC7F4E" w:rsidP="008726F6">
            <w:r w:rsidRPr="00A80181">
              <w:rPr>
                <w:rFonts w:hint="eastAsia"/>
              </w:rPr>
              <w:t>特定粉じん排出等作業の種類</w:t>
            </w:r>
          </w:p>
        </w:tc>
        <w:tc>
          <w:tcPr>
            <w:tcW w:w="6615" w:type="dxa"/>
            <w:gridSpan w:val="3"/>
            <w:vAlign w:val="center"/>
          </w:tcPr>
          <w:p w:rsidR="00DC7F4E" w:rsidRPr="00A80181" w:rsidRDefault="00DC7F4E" w:rsidP="008726F6">
            <w:pPr>
              <w:spacing w:line="280" w:lineRule="exact"/>
              <w:rPr>
                <w:rFonts w:hAnsi="ＭＳ 明朝"/>
                <w:szCs w:val="21"/>
              </w:rPr>
            </w:pPr>
            <w:r w:rsidRPr="00A80181">
              <w:rPr>
                <w:rFonts w:hAnsi="ＭＳ 明朝" w:hint="eastAsia"/>
                <w:szCs w:val="21"/>
              </w:rPr>
              <w:t>１　石綿含有仕上塗材に係る作業</w:t>
            </w:r>
          </w:p>
          <w:p w:rsidR="00DC7F4E" w:rsidRPr="00A80181" w:rsidRDefault="00DC7F4E" w:rsidP="008726F6">
            <w:pPr>
              <w:ind w:left="737" w:hanging="737"/>
            </w:pPr>
            <w:r w:rsidRPr="00A80181">
              <w:rPr>
                <w:rFonts w:hAnsi="ＭＳ 明朝" w:hint="eastAsia"/>
                <w:szCs w:val="21"/>
              </w:rPr>
              <w:t>２　石綿含有成形板等に係る作業</w:t>
            </w:r>
          </w:p>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3142" w:type="dxa"/>
            <w:gridSpan w:val="2"/>
            <w:vMerge w:val="restart"/>
            <w:vAlign w:val="center"/>
          </w:tcPr>
          <w:p w:rsidR="00DC7F4E" w:rsidRPr="00A80181" w:rsidRDefault="00DC7F4E" w:rsidP="008726F6">
            <w:r w:rsidRPr="00A80181">
              <w:rPr>
                <w:rFonts w:hint="eastAsia"/>
              </w:rPr>
              <w:t>特定粉じん排出等作業の実施の期間</w:t>
            </w:r>
          </w:p>
          <w:p w:rsidR="00DC7F4E" w:rsidRPr="00A80181" w:rsidRDefault="00DC7F4E" w:rsidP="008726F6"/>
        </w:tc>
        <w:tc>
          <w:tcPr>
            <w:tcW w:w="3465" w:type="dxa"/>
            <w:vMerge w:val="restart"/>
            <w:vAlign w:val="center"/>
          </w:tcPr>
          <w:p w:rsidR="00DC7F4E" w:rsidRPr="00A80181" w:rsidRDefault="00DC7F4E" w:rsidP="008726F6">
            <w:r w:rsidRPr="00A80181">
              <w:rPr>
                <w:rFonts w:hint="eastAsia"/>
              </w:rPr>
              <w:t>自　　　　年　　　月　　　日</w:t>
            </w:r>
          </w:p>
          <w:p w:rsidR="00DC7F4E" w:rsidRPr="00A80181" w:rsidRDefault="00DC7F4E" w:rsidP="008726F6">
            <w:r w:rsidRPr="00A80181">
              <w:rPr>
                <w:rFonts w:hint="eastAsia"/>
              </w:rPr>
              <w:t>至　　　　年　　　月　　　日</w:t>
            </w:r>
          </w:p>
        </w:tc>
        <w:tc>
          <w:tcPr>
            <w:tcW w:w="1518" w:type="dxa"/>
            <w:vAlign w:val="center"/>
          </w:tcPr>
          <w:p w:rsidR="00DC7F4E" w:rsidRPr="00A80181" w:rsidRDefault="00DC7F4E" w:rsidP="008726F6">
            <w:r w:rsidRPr="00A80181">
              <w:rPr>
                <w:rFonts w:hint="eastAsia"/>
              </w:rPr>
              <w:t>※</w:t>
            </w:r>
            <w:r w:rsidRPr="00A80181">
              <w:rPr>
                <w:rFonts w:hint="eastAsia"/>
                <w:spacing w:val="16"/>
              </w:rPr>
              <w:t>整理番</w:t>
            </w:r>
            <w:r w:rsidRPr="00A80181">
              <w:rPr>
                <w:rFonts w:hint="eastAsia"/>
              </w:rPr>
              <w:t>号</w:t>
            </w:r>
          </w:p>
        </w:tc>
        <w:tc>
          <w:tcPr>
            <w:tcW w:w="1632" w:type="dxa"/>
            <w:vAlign w:val="center"/>
          </w:tcPr>
          <w:p w:rsidR="00DC7F4E" w:rsidRPr="00A80181" w:rsidRDefault="00DC7F4E" w:rsidP="008726F6">
            <w:r w:rsidRPr="00A80181">
              <w:rPr>
                <w:rFonts w:hint="eastAsia"/>
              </w:rPr>
              <w:t xml:space="preserve">　</w:t>
            </w:r>
          </w:p>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3142" w:type="dxa"/>
            <w:gridSpan w:val="2"/>
            <w:vMerge/>
            <w:vAlign w:val="center"/>
          </w:tcPr>
          <w:p w:rsidR="00DC7F4E" w:rsidRPr="00A80181" w:rsidRDefault="00DC7F4E" w:rsidP="008726F6"/>
        </w:tc>
        <w:tc>
          <w:tcPr>
            <w:tcW w:w="3465" w:type="dxa"/>
            <w:vMerge/>
            <w:vAlign w:val="center"/>
          </w:tcPr>
          <w:p w:rsidR="00DC7F4E" w:rsidRPr="00A80181" w:rsidRDefault="00DC7F4E" w:rsidP="008726F6"/>
        </w:tc>
        <w:tc>
          <w:tcPr>
            <w:tcW w:w="1518" w:type="dxa"/>
            <w:vAlign w:val="center"/>
          </w:tcPr>
          <w:p w:rsidR="00DC7F4E" w:rsidRPr="00A80181" w:rsidRDefault="00DC7F4E" w:rsidP="008726F6">
            <w:r w:rsidRPr="00A80181">
              <w:rPr>
                <w:rFonts w:hint="eastAsia"/>
              </w:rPr>
              <w:t>※受理年月日</w:t>
            </w:r>
          </w:p>
        </w:tc>
        <w:tc>
          <w:tcPr>
            <w:tcW w:w="1632" w:type="dxa"/>
            <w:vAlign w:val="center"/>
          </w:tcPr>
          <w:p w:rsidR="00DC7F4E" w:rsidRPr="00A80181" w:rsidRDefault="00DC7F4E" w:rsidP="008726F6">
            <w:r w:rsidRPr="00A80181">
              <w:rPr>
                <w:rFonts w:hint="eastAsia"/>
              </w:rPr>
              <w:t xml:space="preserve">　</w:t>
            </w:r>
          </w:p>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3142" w:type="dxa"/>
            <w:gridSpan w:val="2"/>
            <w:vAlign w:val="center"/>
          </w:tcPr>
          <w:p w:rsidR="00DC7F4E" w:rsidRPr="00A80181" w:rsidRDefault="00DC7F4E" w:rsidP="008726F6">
            <w:r w:rsidRPr="00A80181">
              <w:rPr>
                <w:rFonts w:hint="eastAsia"/>
              </w:rPr>
              <w:t>特定建築材料の種類</w:t>
            </w:r>
          </w:p>
        </w:tc>
        <w:tc>
          <w:tcPr>
            <w:tcW w:w="3465" w:type="dxa"/>
            <w:vAlign w:val="center"/>
          </w:tcPr>
          <w:p w:rsidR="00DC7F4E" w:rsidRPr="00A80181" w:rsidRDefault="00DC7F4E" w:rsidP="008726F6">
            <w:pPr>
              <w:spacing w:line="280" w:lineRule="exact"/>
              <w:rPr>
                <w:rFonts w:hAnsi="ＭＳ 明朝"/>
                <w:szCs w:val="21"/>
              </w:rPr>
            </w:pPr>
            <w:r w:rsidRPr="00A80181">
              <w:rPr>
                <w:rFonts w:hAnsi="ＭＳ 明朝"/>
                <w:szCs w:val="21"/>
              </w:rPr>
              <w:t>1</w:t>
            </w:r>
            <w:r w:rsidRPr="00A80181">
              <w:rPr>
                <w:rFonts w:hAnsi="ＭＳ 明朝" w:hint="eastAsia"/>
                <w:szCs w:val="21"/>
              </w:rPr>
              <w:t xml:space="preserve">　石綿含有仕上塗材</w:t>
            </w:r>
          </w:p>
          <w:p w:rsidR="00DC7F4E" w:rsidRPr="00A80181" w:rsidRDefault="00DC7F4E" w:rsidP="008726F6">
            <w:r w:rsidRPr="00A80181">
              <w:rPr>
                <w:rFonts w:hAnsi="ＭＳ 明朝"/>
                <w:szCs w:val="21"/>
              </w:rPr>
              <w:t>2</w:t>
            </w:r>
            <w:r w:rsidRPr="00A80181">
              <w:rPr>
                <w:rFonts w:hAnsi="ＭＳ 明朝" w:hint="eastAsia"/>
                <w:szCs w:val="21"/>
              </w:rPr>
              <w:t xml:space="preserve">　石綿含有成形板等</w:t>
            </w:r>
          </w:p>
        </w:tc>
        <w:tc>
          <w:tcPr>
            <w:tcW w:w="1518" w:type="dxa"/>
            <w:vMerge w:val="restart"/>
          </w:tcPr>
          <w:p w:rsidR="00DC7F4E" w:rsidRPr="00A80181" w:rsidRDefault="00DC7F4E" w:rsidP="008726F6">
            <w:r w:rsidRPr="00A80181">
              <w:rPr>
                <w:rFonts w:hint="eastAsia"/>
              </w:rPr>
              <w:t>※</w:t>
            </w:r>
            <w:r w:rsidRPr="00A80181">
              <w:rPr>
                <w:rFonts w:hint="eastAsia"/>
                <w:spacing w:val="12"/>
              </w:rPr>
              <w:t>審査結</w:t>
            </w:r>
            <w:r w:rsidRPr="00A80181">
              <w:rPr>
                <w:rFonts w:hint="eastAsia"/>
              </w:rPr>
              <w:t>果</w:t>
            </w:r>
          </w:p>
        </w:tc>
        <w:tc>
          <w:tcPr>
            <w:tcW w:w="1632" w:type="dxa"/>
            <w:vMerge w:val="restart"/>
            <w:vAlign w:val="center"/>
          </w:tcPr>
          <w:p w:rsidR="00DC7F4E" w:rsidRPr="00A80181" w:rsidRDefault="00DC7F4E" w:rsidP="008726F6">
            <w:r w:rsidRPr="00A80181">
              <w:rPr>
                <w:rFonts w:hint="eastAsia"/>
              </w:rPr>
              <w:t xml:space="preserve">　</w:t>
            </w:r>
          </w:p>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3142" w:type="dxa"/>
            <w:gridSpan w:val="2"/>
            <w:vAlign w:val="center"/>
          </w:tcPr>
          <w:p w:rsidR="00DC7F4E" w:rsidRPr="00A80181" w:rsidRDefault="00DC7F4E" w:rsidP="008726F6">
            <w:r w:rsidRPr="00A80181">
              <w:rPr>
                <w:rFonts w:hint="eastAsia"/>
              </w:rPr>
              <w:t>特定建築材料の使用箇所</w:t>
            </w:r>
          </w:p>
        </w:tc>
        <w:tc>
          <w:tcPr>
            <w:tcW w:w="3465" w:type="dxa"/>
            <w:vAlign w:val="center"/>
          </w:tcPr>
          <w:p w:rsidR="00DC7F4E" w:rsidRPr="00A80181" w:rsidRDefault="00DC7F4E" w:rsidP="008726F6">
            <w:r w:rsidRPr="00A80181">
              <w:rPr>
                <w:rFonts w:hint="eastAsia"/>
              </w:rPr>
              <w:t>見取図のとおり</w:t>
            </w:r>
          </w:p>
        </w:tc>
        <w:tc>
          <w:tcPr>
            <w:tcW w:w="1518" w:type="dxa"/>
            <w:vMerge/>
            <w:vAlign w:val="center"/>
          </w:tcPr>
          <w:p w:rsidR="00DC7F4E" w:rsidRPr="00A80181" w:rsidRDefault="00DC7F4E" w:rsidP="008726F6"/>
        </w:tc>
        <w:tc>
          <w:tcPr>
            <w:tcW w:w="1632" w:type="dxa"/>
            <w:vMerge/>
            <w:vAlign w:val="center"/>
          </w:tcPr>
          <w:p w:rsidR="00DC7F4E" w:rsidRPr="00A80181" w:rsidRDefault="00DC7F4E" w:rsidP="008726F6"/>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3142" w:type="dxa"/>
            <w:gridSpan w:val="2"/>
            <w:vAlign w:val="center"/>
          </w:tcPr>
          <w:p w:rsidR="00DC7F4E" w:rsidRPr="00A80181" w:rsidRDefault="00DC7F4E" w:rsidP="008726F6">
            <w:r w:rsidRPr="00A80181">
              <w:rPr>
                <w:rFonts w:hint="eastAsia"/>
              </w:rPr>
              <w:t>特定建築材料の使用面積</w:t>
            </w:r>
          </w:p>
        </w:tc>
        <w:tc>
          <w:tcPr>
            <w:tcW w:w="3465" w:type="dxa"/>
            <w:vAlign w:val="center"/>
          </w:tcPr>
          <w:p w:rsidR="00DC7F4E" w:rsidRPr="00A80181" w:rsidRDefault="00DC7F4E" w:rsidP="008726F6">
            <w:pPr>
              <w:jc w:val="right"/>
              <w:rPr>
                <w:rFonts w:asciiTheme="minorEastAsia" w:eastAsiaTheme="minorEastAsia" w:hAnsiTheme="minorEastAsia"/>
              </w:rPr>
            </w:pPr>
            <w:r w:rsidRPr="00A80181">
              <w:rPr>
                <w:rFonts w:hAnsi="ＭＳ 明朝"/>
              </w:rPr>
              <w:t>m</w:t>
            </w:r>
            <w:r w:rsidRPr="00A80181">
              <w:rPr>
                <w:rFonts w:hAnsi="ＭＳ 明朝"/>
                <w:vertAlign w:val="superscript"/>
              </w:rPr>
              <w:t>2</w:t>
            </w:r>
            <w:r w:rsidRPr="00A80181">
              <w:rPr>
                <w:rFonts w:asciiTheme="minorEastAsia" w:eastAsiaTheme="minorEastAsia" w:hAnsiTheme="minorEastAsia" w:hint="eastAsia"/>
              </w:rPr>
              <w:t xml:space="preserve">　</w:t>
            </w:r>
          </w:p>
        </w:tc>
        <w:tc>
          <w:tcPr>
            <w:tcW w:w="1518" w:type="dxa"/>
            <w:vMerge/>
            <w:vAlign w:val="center"/>
          </w:tcPr>
          <w:p w:rsidR="00DC7F4E" w:rsidRPr="00A80181" w:rsidRDefault="00DC7F4E" w:rsidP="008726F6"/>
        </w:tc>
        <w:tc>
          <w:tcPr>
            <w:tcW w:w="1632" w:type="dxa"/>
            <w:vMerge/>
            <w:vAlign w:val="center"/>
          </w:tcPr>
          <w:p w:rsidR="00DC7F4E" w:rsidRPr="00A80181" w:rsidRDefault="00DC7F4E" w:rsidP="008726F6"/>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3142" w:type="dxa"/>
            <w:gridSpan w:val="2"/>
            <w:vAlign w:val="center"/>
          </w:tcPr>
          <w:p w:rsidR="00DC7F4E" w:rsidRPr="00A80181" w:rsidRDefault="00DC7F4E" w:rsidP="008726F6">
            <w:r w:rsidRPr="00A80181">
              <w:rPr>
                <w:rFonts w:hint="eastAsia"/>
              </w:rPr>
              <w:t>特定粉じん排出等作業の方法</w:t>
            </w:r>
          </w:p>
        </w:tc>
        <w:tc>
          <w:tcPr>
            <w:tcW w:w="3465" w:type="dxa"/>
            <w:vAlign w:val="center"/>
          </w:tcPr>
          <w:p w:rsidR="00DC7F4E" w:rsidRPr="00A80181" w:rsidRDefault="00DC7F4E" w:rsidP="008726F6">
            <w:r w:rsidRPr="00A80181">
              <w:rPr>
                <w:rFonts w:hint="eastAsia"/>
              </w:rPr>
              <w:t>別紙</w:t>
            </w:r>
            <w:r w:rsidRPr="00A80181">
              <w:t>1</w:t>
            </w:r>
            <w:r w:rsidRPr="00A80181">
              <w:rPr>
                <w:rFonts w:hint="eastAsia"/>
              </w:rPr>
              <w:t>のとおり</w:t>
            </w:r>
          </w:p>
        </w:tc>
        <w:tc>
          <w:tcPr>
            <w:tcW w:w="1518" w:type="dxa"/>
            <w:vMerge/>
            <w:vAlign w:val="center"/>
          </w:tcPr>
          <w:p w:rsidR="00DC7F4E" w:rsidRPr="00A80181" w:rsidRDefault="00DC7F4E" w:rsidP="008726F6"/>
        </w:tc>
        <w:tc>
          <w:tcPr>
            <w:tcW w:w="1632" w:type="dxa"/>
            <w:vMerge/>
            <w:vAlign w:val="center"/>
          </w:tcPr>
          <w:p w:rsidR="00DC7F4E" w:rsidRPr="00A80181" w:rsidRDefault="00DC7F4E" w:rsidP="008726F6"/>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3142" w:type="dxa"/>
            <w:gridSpan w:val="2"/>
            <w:vAlign w:val="center"/>
          </w:tcPr>
          <w:p w:rsidR="00DC7F4E" w:rsidRPr="00A80181" w:rsidRDefault="00DC7F4E" w:rsidP="008726F6">
            <w:r w:rsidRPr="00A80181">
              <w:rPr>
                <w:rFonts w:hint="eastAsia"/>
              </w:rPr>
              <w:t>石綿の濃度の測定計画</w:t>
            </w:r>
          </w:p>
        </w:tc>
        <w:tc>
          <w:tcPr>
            <w:tcW w:w="3465" w:type="dxa"/>
            <w:vAlign w:val="center"/>
          </w:tcPr>
          <w:p w:rsidR="00DC7F4E" w:rsidRPr="00A80181" w:rsidRDefault="00DC7F4E" w:rsidP="008726F6">
            <w:r>
              <w:rPr>
                <w:rFonts w:hint="eastAsia"/>
              </w:rPr>
              <w:t xml:space="preserve">　　　―</w:t>
            </w:r>
          </w:p>
        </w:tc>
        <w:tc>
          <w:tcPr>
            <w:tcW w:w="1518" w:type="dxa"/>
            <w:vMerge/>
            <w:vAlign w:val="center"/>
          </w:tcPr>
          <w:p w:rsidR="00DC7F4E" w:rsidRPr="00A80181" w:rsidRDefault="00DC7F4E" w:rsidP="008726F6"/>
        </w:tc>
        <w:tc>
          <w:tcPr>
            <w:tcW w:w="1632" w:type="dxa"/>
            <w:vMerge/>
            <w:vAlign w:val="center"/>
          </w:tcPr>
          <w:p w:rsidR="00DC7F4E" w:rsidRPr="00A80181" w:rsidRDefault="00DC7F4E" w:rsidP="008726F6"/>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412" w:type="dxa"/>
            <w:vMerge w:val="restart"/>
            <w:textDirection w:val="tbRlV"/>
            <w:vAlign w:val="center"/>
          </w:tcPr>
          <w:p w:rsidR="00DC7F4E" w:rsidRPr="00A80181" w:rsidRDefault="00DC7F4E" w:rsidP="008726F6">
            <w:pPr>
              <w:jc w:val="center"/>
            </w:pPr>
            <w:r w:rsidRPr="00A80181">
              <w:rPr>
                <w:rFonts w:hint="eastAsia"/>
                <w:spacing w:val="156"/>
              </w:rPr>
              <w:t>参考事</w:t>
            </w:r>
            <w:r w:rsidRPr="00A80181">
              <w:rPr>
                <w:rFonts w:hint="eastAsia"/>
              </w:rPr>
              <w:t>項</w:t>
            </w:r>
          </w:p>
        </w:tc>
        <w:tc>
          <w:tcPr>
            <w:tcW w:w="2730" w:type="dxa"/>
            <w:vAlign w:val="center"/>
          </w:tcPr>
          <w:p w:rsidR="00DC7F4E" w:rsidRPr="00A80181" w:rsidRDefault="00DC7F4E" w:rsidP="008726F6">
            <w:r w:rsidRPr="00A80181">
              <w:rPr>
                <w:rFonts w:hint="eastAsia"/>
              </w:rPr>
              <w:t>特定粉じん排出等作業の対象となる建築物等の概要</w:t>
            </w:r>
          </w:p>
        </w:tc>
        <w:tc>
          <w:tcPr>
            <w:tcW w:w="3465" w:type="dxa"/>
            <w:vAlign w:val="center"/>
          </w:tcPr>
          <w:p w:rsidR="00DC7F4E" w:rsidRPr="00A80181" w:rsidRDefault="00DC7F4E" w:rsidP="008726F6">
            <w:r w:rsidRPr="00A80181">
              <w:rPr>
                <w:rFonts w:hint="eastAsia"/>
              </w:rPr>
              <w:t>耐火建築物・準耐火建築物</w:t>
            </w:r>
          </w:p>
          <w:p w:rsidR="00DC7F4E" w:rsidRPr="00A80181" w:rsidRDefault="00DC7F4E" w:rsidP="008726F6">
            <w:r w:rsidRPr="00A80181">
              <w:rPr>
                <w:rFonts w:hint="eastAsia"/>
              </w:rPr>
              <w:t>その他の建築物・その他の施設</w:t>
            </w:r>
          </w:p>
          <w:p w:rsidR="00DC7F4E" w:rsidRPr="00A80181" w:rsidRDefault="00DC7F4E" w:rsidP="008726F6">
            <w:r w:rsidRPr="00A80181">
              <w:rPr>
                <w:rFonts w:hint="eastAsia"/>
              </w:rPr>
              <w:t xml:space="preserve">延べ面積　　　　　</w:t>
            </w:r>
            <w:r w:rsidR="00346FC7" w:rsidRPr="00A80181">
              <w:rPr>
                <w:rFonts w:hAnsi="ＭＳ 明朝"/>
              </w:rPr>
              <w:t>m</w:t>
            </w:r>
            <w:r w:rsidR="00346FC7" w:rsidRPr="00A80181">
              <w:rPr>
                <w:rFonts w:hAnsi="ＭＳ 明朝"/>
                <w:vertAlign w:val="superscript"/>
              </w:rPr>
              <w:t>2</w:t>
            </w:r>
            <w:r w:rsidR="00346FC7" w:rsidRPr="00A80181">
              <w:rPr>
                <w:rFonts w:asciiTheme="minorEastAsia" w:eastAsiaTheme="minorEastAsia" w:hAnsiTheme="minorEastAsia"/>
              </w:rPr>
              <w:t xml:space="preserve"> </w:t>
            </w:r>
            <w:r w:rsidRPr="00A80181">
              <w:rPr>
                <w:rFonts w:asciiTheme="minorEastAsia" w:eastAsiaTheme="minorEastAsia" w:hAnsiTheme="minorEastAsia"/>
              </w:rPr>
              <w:t>(</w:t>
            </w:r>
            <w:r w:rsidRPr="00A80181">
              <w:rPr>
                <w:rFonts w:hint="eastAsia"/>
              </w:rPr>
              <w:t xml:space="preserve">　　階建</w:t>
            </w:r>
            <w:r w:rsidRPr="00A80181">
              <w:t>)</w:t>
            </w:r>
          </w:p>
        </w:tc>
        <w:tc>
          <w:tcPr>
            <w:tcW w:w="1518" w:type="dxa"/>
          </w:tcPr>
          <w:p w:rsidR="00DC7F4E" w:rsidRPr="00A80181" w:rsidRDefault="00DC7F4E" w:rsidP="008726F6">
            <w:r w:rsidRPr="00A80181">
              <w:rPr>
                <w:rFonts w:hint="eastAsia"/>
              </w:rPr>
              <w:t>※</w:t>
            </w:r>
            <w:r w:rsidRPr="00A80181">
              <w:rPr>
                <w:rFonts w:hint="eastAsia"/>
                <w:spacing w:val="315"/>
              </w:rPr>
              <w:t>備</w:t>
            </w:r>
            <w:r w:rsidRPr="00A80181">
              <w:rPr>
                <w:rFonts w:hint="eastAsia"/>
              </w:rPr>
              <w:t>考</w:t>
            </w:r>
          </w:p>
        </w:tc>
        <w:tc>
          <w:tcPr>
            <w:tcW w:w="1632" w:type="dxa"/>
            <w:vAlign w:val="center"/>
          </w:tcPr>
          <w:p w:rsidR="00DC7F4E" w:rsidRPr="00A80181" w:rsidRDefault="00DC7F4E" w:rsidP="008726F6">
            <w:r w:rsidRPr="00A80181">
              <w:rPr>
                <w:rFonts w:hint="eastAsia"/>
              </w:rPr>
              <w:t xml:space="preserve">　</w:t>
            </w:r>
          </w:p>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412" w:type="dxa"/>
            <w:vMerge/>
            <w:vAlign w:val="center"/>
          </w:tcPr>
          <w:p w:rsidR="00DC7F4E" w:rsidRPr="00A80181" w:rsidRDefault="00DC7F4E" w:rsidP="008726F6"/>
        </w:tc>
        <w:tc>
          <w:tcPr>
            <w:tcW w:w="2730" w:type="dxa"/>
            <w:vAlign w:val="center"/>
          </w:tcPr>
          <w:p w:rsidR="00DC7F4E" w:rsidRPr="00A80181" w:rsidRDefault="00DC7F4E" w:rsidP="008726F6">
            <w:r w:rsidRPr="00A80181">
              <w:rPr>
                <w:rFonts w:hint="eastAsia"/>
              </w:rPr>
              <w:t>特定工事を施工する者の現場責任者の氏名及び連絡場所</w:t>
            </w:r>
          </w:p>
        </w:tc>
        <w:tc>
          <w:tcPr>
            <w:tcW w:w="6615" w:type="dxa"/>
            <w:gridSpan w:val="3"/>
            <w:vAlign w:val="bottom"/>
          </w:tcPr>
          <w:p w:rsidR="00DC7F4E" w:rsidRPr="00A80181" w:rsidRDefault="00DC7F4E" w:rsidP="008726F6">
            <w:pPr>
              <w:jc w:val="right"/>
            </w:pPr>
          </w:p>
          <w:p w:rsidR="00DC7F4E" w:rsidRPr="00A80181" w:rsidRDefault="00DC7F4E" w:rsidP="008726F6">
            <w:pPr>
              <w:jc w:val="right"/>
            </w:pPr>
            <w:r w:rsidRPr="00A80181">
              <w:rPr>
                <w:rFonts w:hint="eastAsia"/>
              </w:rPr>
              <w:t xml:space="preserve">電話番号　　　　　　　　　　　</w:t>
            </w:r>
          </w:p>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412" w:type="dxa"/>
            <w:vMerge/>
            <w:vAlign w:val="center"/>
          </w:tcPr>
          <w:p w:rsidR="00DC7F4E" w:rsidRPr="00A80181" w:rsidRDefault="00DC7F4E" w:rsidP="008726F6"/>
        </w:tc>
        <w:tc>
          <w:tcPr>
            <w:tcW w:w="2730" w:type="dxa"/>
            <w:vAlign w:val="center"/>
          </w:tcPr>
          <w:p w:rsidR="00DC7F4E" w:rsidRPr="00A80181" w:rsidRDefault="00DC7F4E" w:rsidP="008726F6">
            <w:r w:rsidRPr="00A80181">
              <w:rPr>
                <w:rFonts w:hint="eastAsia"/>
              </w:rPr>
              <w:t>下請負人が特定粉じん排出等作業を実施する場合の当該下請負人の現場責任者の氏名及び連絡場所</w:t>
            </w:r>
          </w:p>
        </w:tc>
        <w:tc>
          <w:tcPr>
            <w:tcW w:w="6615" w:type="dxa"/>
            <w:gridSpan w:val="3"/>
            <w:vAlign w:val="center"/>
          </w:tcPr>
          <w:p w:rsidR="00DC7F4E" w:rsidRPr="00A80181" w:rsidRDefault="00DC7F4E" w:rsidP="008726F6"/>
          <w:p w:rsidR="00DC7F4E" w:rsidRPr="00A80181" w:rsidRDefault="00DC7F4E" w:rsidP="008726F6"/>
          <w:p w:rsidR="00DC7F4E" w:rsidRPr="00A80181" w:rsidRDefault="00DC7F4E" w:rsidP="008726F6"/>
          <w:p w:rsidR="00DC7F4E" w:rsidRPr="00A80181" w:rsidRDefault="00DC7F4E" w:rsidP="008726F6">
            <w:pPr>
              <w:jc w:val="right"/>
            </w:pPr>
            <w:r w:rsidRPr="00A80181">
              <w:rPr>
                <w:rFonts w:hint="eastAsia"/>
              </w:rPr>
              <w:t xml:space="preserve">電話番号　　　　　　　　　　　</w:t>
            </w:r>
          </w:p>
        </w:tc>
        <w:tc>
          <w:tcPr>
            <w:tcW w:w="230" w:type="dxa"/>
            <w:vMerge/>
            <w:tcBorders>
              <w:top w:val="nil"/>
              <w:bottom w:val="nil"/>
            </w:tcBorders>
            <w:vAlign w:val="center"/>
          </w:tcPr>
          <w:p w:rsidR="00DC7F4E" w:rsidRPr="00A80181" w:rsidRDefault="00DC7F4E" w:rsidP="008726F6"/>
        </w:tc>
      </w:tr>
      <w:tr w:rsidR="00DC7F4E" w:rsidRPr="00A80181" w:rsidTr="00346FC7">
        <w:trPr>
          <w:trHeight w:val="1886"/>
        </w:trPr>
        <w:tc>
          <w:tcPr>
            <w:tcW w:w="10205" w:type="dxa"/>
            <w:gridSpan w:val="7"/>
            <w:tcBorders>
              <w:top w:val="nil"/>
            </w:tcBorders>
            <w:vAlign w:val="center"/>
          </w:tcPr>
          <w:p w:rsidR="00DC7F4E" w:rsidRPr="00A80181" w:rsidRDefault="00DC7F4E" w:rsidP="008726F6">
            <w:pPr>
              <w:spacing w:line="260" w:lineRule="exact"/>
              <w:ind w:left="735" w:hanging="735"/>
            </w:pPr>
            <w:r w:rsidRPr="00A80181">
              <w:rPr>
                <w:rFonts w:hint="eastAsia"/>
              </w:rPr>
              <w:t xml:space="preserve">備考　</w:t>
            </w:r>
            <w:r w:rsidRPr="00A80181">
              <w:t>1</w:t>
            </w:r>
            <w:r w:rsidRPr="00A80181">
              <w:rPr>
                <w:rFonts w:hint="eastAsia"/>
              </w:rPr>
              <w:t xml:space="preserve">　参考事項の欄に掲げる事項は、必須の記載事項ではないが、同欄に所定の事項を記載した場合は、同欄をもって、大阪府生活環境の保全等に関する条例施行規則第</w:t>
            </w:r>
            <w:r w:rsidRPr="00A80181">
              <w:t>16</w:t>
            </w:r>
            <w:r w:rsidRPr="00A80181">
              <w:rPr>
                <w:rFonts w:hint="eastAsia"/>
              </w:rPr>
              <w:t>条の</w:t>
            </w:r>
            <w:r w:rsidRPr="00A80181">
              <w:t>9</w:t>
            </w:r>
            <w:r w:rsidRPr="00A80181">
              <w:rPr>
                <w:rFonts w:hint="eastAsia"/>
              </w:rPr>
              <w:t>第</w:t>
            </w:r>
            <w:r w:rsidRPr="00A80181">
              <w:t>2</w:t>
            </w:r>
            <w:r w:rsidRPr="00A80181">
              <w:rPr>
                <w:rFonts w:hint="eastAsia"/>
              </w:rPr>
              <w:t>項第</w:t>
            </w:r>
            <w:r w:rsidRPr="00A80181">
              <w:t>2</w:t>
            </w:r>
            <w:r w:rsidRPr="00A80181">
              <w:rPr>
                <w:rFonts w:hint="eastAsia"/>
              </w:rPr>
              <w:t>号に規定する事項のうち特定粉じん排出等作業の対象となる建築物等の概要及び同項第</w:t>
            </w:r>
            <w:r w:rsidRPr="00A80181">
              <w:t>4</w:t>
            </w:r>
            <w:r w:rsidRPr="00A80181">
              <w:rPr>
                <w:rFonts w:hint="eastAsia"/>
              </w:rPr>
              <w:t>号及び第</w:t>
            </w:r>
            <w:r w:rsidRPr="00A80181">
              <w:t>5</w:t>
            </w:r>
            <w:r w:rsidRPr="00A80181">
              <w:rPr>
                <w:rFonts w:hint="eastAsia"/>
              </w:rPr>
              <w:t>号に規定する事項を記載した書類とみなす。</w:t>
            </w:r>
          </w:p>
          <w:p w:rsidR="00DC7F4E" w:rsidRPr="00A80181" w:rsidRDefault="00DC7F4E" w:rsidP="008726F6">
            <w:pPr>
              <w:spacing w:line="260" w:lineRule="exact"/>
              <w:ind w:left="735" w:hanging="735"/>
            </w:pPr>
            <w:r w:rsidRPr="00A80181">
              <w:rPr>
                <w:rFonts w:hint="eastAsia"/>
              </w:rPr>
              <w:t xml:space="preserve">　　　</w:t>
            </w:r>
            <w:r w:rsidRPr="00A80181">
              <w:t>2</w:t>
            </w:r>
            <w:r w:rsidRPr="00A80181">
              <w:rPr>
                <w:rFonts w:hint="eastAsia"/>
              </w:rPr>
              <w:t xml:space="preserve">　※印の欄には、記載しないこと。</w:t>
            </w:r>
          </w:p>
          <w:p w:rsidR="00DC7F4E" w:rsidRPr="00A80181" w:rsidRDefault="00DC7F4E" w:rsidP="008726F6">
            <w:pPr>
              <w:spacing w:line="260" w:lineRule="exact"/>
              <w:ind w:left="735" w:hanging="735"/>
            </w:pPr>
            <w:r w:rsidRPr="00A80181">
              <w:rPr>
                <w:rFonts w:hint="eastAsia"/>
              </w:rPr>
              <w:t xml:space="preserve">　　　</w:t>
            </w:r>
            <w:r w:rsidRPr="00A80181">
              <w:t>3</w:t>
            </w:r>
            <w:r w:rsidRPr="00A80181">
              <w:rPr>
                <w:rFonts w:hint="eastAsia"/>
              </w:rPr>
              <w:t xml:space="preserve">　特定粉じん排出等作業の対象となる建築物等の部分の見取図を添付すること。見取図は、主要寸法及び特定建築材料の使用箇所を記入すること。</w:t>
            </w:r>
          </w:p>
        </w:tc>
      </w:tr>
    </w:tbl>
    <w:p w:rsidR="00DC7F4E" w:rsidRPr="00A80181" w:rsidRDefault="00DC7F4E" w:rsidP="00DC7F4E">
      <w:pPr>
        <w:sectPr w:rsidR="00DC7F4E" w:rsidRPr="00A80181" w:rsidSect="00F32155">
          <w:pgSz w:w="11907" w:h="16839" w:code="9"/>
          <w:pgMar w:top="600" w:right="851" w:bottom="600" w:left="851" w:header="284" w:footer="284" w:gutter="0"/>
          <w:cols w:space="425"/>
          <w:docGrid w:type="linesAndChars" w:linePitch="335"/>
        </w:sectPr>
      </w:pPr>
    </w:p>
    <w:p w:rsidR="00DC7F4E" w:rsidRPr="00A80181" w:rsidRDefault="00DC7F4E" w:rsidP="00DC7F4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937"/>
        <w:gridCol w:w="3150"/>
        <w:gridCol w:w="5670"/>
        <w:gridCol w:w="230"/>
      </w:tblGrid>
      <w:tr w:rsidR="00DC7F4E" w:rsidRPr="00A80181" w:rsidTr="008726F6">
        <w:tc>
          <w:tcPr>
            <w:tcW w:w="10205" w:type="dxa"/>
            <w:gridSpan w:val="5"/>
            <w:tcBorders>
              <w:bottom w:val="nil"/>
            </w:tcBorders>
            <w:vAlign w:val="center"/>
          </w:tcPr>
          <w:p w:rsidR="00DC7F4E" w:rsidRPr="00A80181" w:rsidRDefault="00DC7F4E" w:rsidP="008726F6">
            <w:r w:rsidRPr="00A80181">
              <w:rPr>
                <w:rFonts w:hint="eastAsia"/>
              </w:rPr>
              <w:t>別紙</w:t>
            </w:r>
            <w:r w:rsidRPr="00A80181">
              <w:t>1</w:t>
            </w:r>
          </w:p>
          <w:p w:rsidR="00DC7F4E" w:rsidRPr="00A80181" w:rsidRDefault="00DC7F4E" w:rsidP="008726F6">
            <w:pPr>
              <w:jc w:val="center"/>
            </w:pPr>
            <w:r w:rsidRPr="00A80181">
              <w:rPr>
                <w:rFonts w:hint="eastAsia"/>
              </w:rPr>
              <w:t>特定粉じん排出等作業の方法</w:t>
            </w:r>
          </w:p>
          <w:p w:rsidR="00DC7F4E" w:rsidRPr="00A80181" w:rsidRDefault="00DC7F4E" w:rsidP="008726F6"/>
        </w:tc>
      </w:tr>
      <w:tr w:rsidR="00DC7F4E" w:rsidRPr="00A80181" w:rsidTr="008726F6">
        <w:trPr>
          <w:cantSplit/>
        </w:trPr>
        <w:tc>
          <w:tcPr>
            <w:tcW w:w="218" w:type="dxa"/>
            <w:vMerge w:val="restart"/>
            <w:tcBorders>
              <w:top w:val="nil"/>
              <w:bottom w:val="nil"/>
            </w:tcBorders>
            <w:vAlign w:val="center"/>
          </w:tcPr>
          <w:p w:rsidR="00DC7F4E" w:rsidRPr="00A80181" w:rsidRDefault="00DC7F4E" w:rsidP="008726F6">
            <w:r w:rsidRPr="00A80181">
              <w:rPr>
                <w:rFonts w:hint="eastAsia"/>
              </w:rPr>
              <w:t xml:space="preserve">　</w:t>
            </w:r>
          </w:p>
        </w:tc>
        <w:tc>
          <w:tcPr>
            <w:tcW w:w="4087" w:type="dxa"/>
            <w:gridSpan w:val="2"/>
            <w:vAlign w:val="center"/>
          </w:tcPr>
          <w:p w:rsidR="00DC7F4E" w:rsidRPr="00A80181" w:rsidRDefault="00DC7F4E" w:rsidP="008726F6">
            <w:r w:rsidRPr="00A80181">
              <w:rPr>
                <w:rFonts w:hint="eastAsia"/>
              </w:rPr>
              <w:t>特定建築材料の種類及び使用面積</w:t>
            </w:r>
          </w:p>
        </w:tc>
        <w:tc>
          <w:tcPr>
            <w:tcW w:w="5670" w:type="dxa"/>
            <w:vAlign w:val="center"/>
          </w:tcPr>
          <w:p w:rsidR="00DC7F4E" w:rsidRPr="00A80181" w:rsidRDefault="00DC7F4E" w:rsidP="008726F6">
            <w:pPr>
              <w:spacing w:line="280" w:lineRule="exact"/>
              <w:rPr>
                <w:rFonts w:hAnsi="ＭＳ 明朝"/>
                <w:szCs w:val="21"/>
              </w:rPr>
            </w:pPr>
            <w:r w:rsidRPr="00A80181">
              <w:rPr>
                <w:rFonts w:hAnsi="ＭＳ 明朝"/>
                <w:szCs w:val="21"/>
              </w:rPr>
              <w:t>1</w:t>
            </w:r>
            <w:r w:rsidRPr="00A80181">
              <w:rPr>
                <w:rFonts w:hAnsi="ＭＳ 明朝" w:hint="eastAsia"/>
                <w:szCs w:val="21"/>
              </w:rPr>
              <w:t xml:space="preserve">　石綿含有仕上塗材　</w:t>
            </w:r>
            <w:r w:rsidRPr="00A80181">
              <w:rPr>
                <w:rFonts w:hint="eastAsia"/>
              </w:rPr>
              <w:t xml:space="preserve">　‥‥‥‥　</w:t>
            </w:r>
            <w:r w:rsidRPr="00A80181">
              <w:rPr>
                <w:rFonts w:hAnsi="ＭＳ 明朝" w:hint="eastAsia"/>
                <w:sz w:val="18"/>
                <w:szCs w:val="18"/>
              </w:rPr>
              <w:t xml:space="preserve">　　　　　　　　　</w:t>
            </w:r>
            <w:r w:rsidRPr="00A80181">
              <w:rPr>
                <w:rFonts w:hAnsi="ＭＳ 明朝"/>
                <w:sz w:val="18"/>
                <w:szCs w:val="18"/>
              </w:rPr>
              <w:t xml:space="preserve"> </w:t>
            </w:r>
            <w:r w:rsidRPr="00A80181">
              <w:rPr>
                <w:rFonts w:hAnsi="ＭＳ 明朝"/>
              </w:rPr>
              <w:t>m</w:t>
            </w:r>
            <w:r w:rsidRPr="00A80181">
              <w:rPr>
                <w:rFonts w:hAnsi="ＭＳ 明朝"/>
                <w:vertAlign w:val="superscript"/>
              </w:rPr>
              <w:t>2</w:t>
            </w:r>
          </w:p>
          <w:p w:rsidR="00DC7F4E" w:rsidRPr="00A80181" w:rsidRDefault="00DC7F4E" w:rsidP="008726F6">
            <w:r w:rsidRPr="00A80181">
              <w:rPr>
                <w:rFonts w:hAnsi="ＭＳ 明朝"/>
                <w:szCs w:val="21"/>
              </w:rPr>
              <w:t>2</w:t>
            </w:r>
            <w:r w:rsidRPr="00A80181">
              <w:rPr>
                <w:rFonts w:hAnsi="ＭＳ 明朝" w:hint="eastAsia"/>
                <w:szCs w:val="21"/>
              </w:rPr>
              <w:t xml:space="preserve">　石綿含有成形板等　</w:t>
            </w:r>
            <w:r w:rsidRPr="00A80181">
              <w:rPr>
                <w:rFonts w:hint="eastAsia"/>
              </w:rPr>
              <w:t xml:space="preserve">　‥‥‥‥　</w:t>
            </w:r>
            <w:r w:rsidRPr="00A80181">
              <w:rPr>
                <w:rFonts w:hAnsi="ＭＳ 明朝" w:hint="eastAsia"/>
                <w:szCs w:val="21"/>
              </w:rPr>
              <w:t xml:space="preserve">　　</w:t>
            </w:r>
            <w:r w:rsidRPr="00A80181">
              <w:rPr>
                <w:rFonts w:hAnsi="ＭＳ 明朝"/>
                <w:szCs w:val="21"/>
              </w:rPr>
              <w:t xml:space="preserve"> </w:t>
            </w:r>
            <w:r w:rsidRPr="00A80181">
              <w:rPr>
                <w:rFonts w:hAnsi="ＭＳ 明朝" w:hint="eastAsia"/>
                <w:szCs w:val="21"/>
              </w:rPr>
              <w:t xml:space="preserve">　　　　　</w:t>
            </w:r>
            <w:r w:rsidRPr="00A80181">
              <w:rPr>
                <w:rFonts w:hAnsi="ＭＳ 明朝"/>
                <w:szCs w:val="21"/>
              </w:rPr>
              <w:t xml:space="preserve"> </w:t>
            </w:r>
            <w:r w:rsidRPr="00A80181">
              <w:rPr>
                <w:rFonts w:hAnsi="ＭＳ 明朝"/>
              </w:rPr>
              <w:t>m</w:t>
            </w:r>
            <w:r w:rsidRPr="00A80181">
              <w:rPr>
                <w:rFonts w:hAnsi="ＭＳ 明朝"/>
                <w:vertAlign w:val="superscript"/>
              </w:rPr>
              <w:t>2</w:t>
            </w:r>
          </w:p>
        </w:tc>
        <w:tc>
          <w:tcPr>
            <w:tcW w:w="230" w:type="dxa"/>
            <w:vMerge w:val="restart"/>
            <w:tcBorders>
              <w:top w:val="nil"/>
              <w:bottom w:val="nil"/>
            </w:tcBorders>
            <w:vAlign w:val="center"/>
          </w:tcPr>
          <w:p w:rsidR="00DC7F4E" w:rsidRPr="00A80181" w:rsidRDefault="00DC7F4E" w:rsidP="008726F6">
            <w:r w:rsidRPr="00A80181">
              <w:rPr>
                <w:rFonts w:hint="eastAsia"/>
              </w:rPr>
              <w:t xml:space="preserve">　</w:t>
            </w:r>
          </w:p>
        </w:tc>
      </w:tr>
      <w:tr w:rsidR="00DC7F4E" w:rsidRPr="00A80181" w:rsidTr="008726F6">
        <w:trPr>
          <w:cantSplit/>
        </w:trPr>
        <w:tc>
          <w:tcPr>
            <w:tcW w:w="218" w:type="dxa"/>
            <w:vMerge/>
            <w:tcBorders>
              <w:bottom w:val="nil"/>
            </w:tcBorders>
            <w:vAlign w:val="center"/>
          </w:tcPr>
          <w:p w:rsidR="00DC7F4E" w:rsidRPr="00A80181" w:rsidRDefault="00DC7F4E" w:rsidP="008726F6"/>
        </w:tc>
        <w:tc>
          <w:tcPr>
            <w:tcW w:w="4087" w:type="dxa"/>
            <w:gridSpan w:val="2"/>
            <w:vAlign w:val="center"/>
          </w:tcPr>
          <w:p w:rsidR="00DC7F4E" w:rsidRPr="00A80181" w:rsidRDefault="00DC7F4E" w:rsidP="008726F6">
            <w:r w:rsidRPr="00A80181">
              <w:rPr>
                <w:rFonts w:hint="eastAsia"/>
              </w:rPr>
              <w:t>特定粉じん排出等作業の期間</w:t>
            </w:r>
          </w:p>
        </w:tc>
        <w:tc>
          <w:tcPr>
            <w:tcW w:w="5670" w:type="dxa"/>
            <w:vAlign w:val="center"/>
          </w:tcPr>
          <w:p w:rsidR="00DC7F4E" w:rsidRPr="00A80181" w:rsidRDefault="00DC7F4E" w:rsidP="008726F6">
            <w:r w:rsidRPr="00A80181">
              <w:rPr>
                <w:rFonts w:hint="eastAsia"/>
              </w:rPr>
              <w:t xml:space="preserve">　　　　　年　　月　　日　～</w:t>
            </w:r>
            <w:r w:rsidRPr="00A80181">
              <w:rPr>
                <w:rFonts w:hint="eastAsia"/>
                <w:spacing w:val="37"/>
              </w:rPr>
              <w:t xml:space="preserve">　</w:t>
            </w:r>
            <w:r w:rsidRPr="00A80181">
              <w:rPr>
                <w:rFonts w:hint="eastAsia"/>
              </w:rPr>
              <w:t xml:space="preserve">　　　年　　月　　日</w:t>
            </w:r>
          </w:p>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4087" w:type="dxa"/>
            <w:gridSpan w:val="2"/>
            <w:vAlign w:val="center"/>
          </w:tcPr>
          <w:p w:rsidR="00DC7F4E" w:rsidRPr="00A80181" w:rsidRDefault="00DC7F4E" w:rsidP="008726F6">
            <w:r w:rsidRPr="00A80181">
              <w:rPr>
                <w:rFonts w:hint="eastAsia"/>
              </w:rPr>
              <w:t>特定粉じん排出等作業における措置</w:t>
            </w:r>
          </w:p>
        </w:tc>
        <w:tc>
          <w:tcPr>
            <w:tcW w:w="5670" w:type="dxa"/>
            <w:vAlign w:val="center"/>
          </w:tcPr>
          <w:p w:rsidR="00DC7F4E" w:rsidRPr="00A80181" w:rsidRDefault="00DC7F4E" w:rsidP="008726F6">
            <w:r w:rsidRPr="00A80181">
              <w:rPr>
                <w:rFonts w:hint="eastAsia"/>
              </w:rPr>
              <w:t xml:space="preserve">　　　</w:t>
            </w:r>
            <w:r w:rsidRPr="00A80181">
              <w:rPr>
                <w:rFonts w:hint="eastAsia"/>
                <w:spacing w:val="210"/>
              </w:rPr>
              <w:t>除</w:t>
            </w:r>
            <w:r w:rsidRPr="00A80181">
              <w:rPr>
                <w:rFonts w:hint="eastAsia"/>
              </w:rPr>
              <w:t>去　・　囲い込み　・　封じ込め　・</w:t>
            </w:r>
          </w:p>
          <w:p w:rsidR="00DC7F4E" w:rsidRPr="00A80181" w:rsidRDefault="00DC7F4E" w:rsidP="008726F6">
            <w:r w:rsidRPr="00A80181">
              <w:rPr>
                <w:rFonts w:hint="eastAsia"/>
              </w:rPr>
              <w:t xml:space="preserve">　　　その他</w:t>
            </w:r>
            <w:r w:rsidRPr="00A80181">
              <w:t>(</w:t>
            </w:r>
            <w:r w:rsidRPr="00A80181">
              <w:rPr>
                <w:rFonts w:hint="eastAsia"/>
              </w:rPr>
              <w:t xml:space="preserve">　　　　　　　　　　　　　　　</w:t>
            </w:r>
            <w:r w:rsidRPr="00A80181">
              <w:t>)</w:t>
            </w:r>
          </w:p>
        </w:tc>
        <w:tc>
          <w:tcPr>
            <w:tcW w:w="230" w:type="dxa"/>
            <w:vMerge/>
            <w:tcBorders>
              <w:top w:val="nil"/>
              <w:bottom w:val="nil"/>
            </w:tcBorders>
            <w:vAlign w:val="center"/>
          </w:tcPr>
          <w:p w:rsidR="00DC7F4E" w:rsidRPr="00A80181" w:rsidRDefault="00DC7F4E" w:rsidP="008726F6"/>
        </w:tc>
      </w:tr>
      <w:tr w:rsidR="00DC7F4E" w:rsidRPr="00A80181" w:rsidTr="008726F6">
        <w:trPr>
          <w:cantSplit/>
          <w:trHeight w:val="640"/>
        </w:trPr>
        <w:tc>
          <w:tcPr>
            <w:tcW w:w="218" w:type="dxa"/>
            <w:vMerge/>
            <w:tcBorders>
              <w:bottom w:val="nil"/>
            </w:tcBorders>
            <w:vAlign w:val="center"/>
          </w:tcPr>
          <w:p w:rsidR="00DC7F4E" w:rsidRPr="00A80181" w:rsidRDefault="00DC7F4E" w:rsidP="008726F6"/>
        </w:tc>
        <w:tc>
          <w:tcPr>
            <w:tcW w:w="4087" w:type="dxa"/>
            <w:gridSpan w:val="2"/>
            <w:vAlign w:val="center"/>
          </w:tcPr>
          <w:p w:rsidR="00DC7F4E" w:rsidRPr="00A80181" w:rsidRDefault="00DC7F4E" w:rsidP="008726F6">
            <w:r w:rsidRPr="00A80181">
              <w:rPr>
                <w:rFonts w:hint="eastAsia"/>
              </w:rPr>
              <w:t>使用する資材及びその種類</w:t>
            </w:r>
          </w:p>
        </w:tc>
        <w:tc>
          <w:tcPr>
            <w:tcW w:w="5670" w:type="dxa"/>
            <w:vAlign w:val="center"/>
          </w:tcPr>
          <w:p w:rsidR="00DC7F4E" w:rsidRPr="00A80181" w:rsidRDefault="00DC7F4E" w:rsidP="008726F6">
            <w:r w:rsidRPr="00A80181">
              <w:rPr>
                <w:rFonts w:hint="eastAsia"/>
              </w:rPr>
              <w:t xml:space="preserve">　</w:t>
            </w:r>
          </w:p>
        </w:tc>
        <w:tc>
          <w:tcPr>
            <w:tcW w:w="230" w:type="dxa"/>
            <w:vMerge/>
            <w:tcBorders>
              <w:top w:val="nil"/>
              <w:bottom w:val="nil"/>
            </w:tcBorders>
            <w:vAlign w:val="center"/>
          </w:tcPr>
          <w:p w:rsidR="00DC7F4E" w:rsidRPr="00A80181" w:rsidRDefault="00DC7F4E" w:rsidP="008726F6"/>
        </w:tc>
      </w:tr>
      <w:tr w:rsidR="00DC7F4E" w:rsidRPr="00A80181" w:rsidTr="008726F6">
        <w:trPr>
          <w:cantSplit/>
          <w:trHeight w:val="640"/>
        </w:trPr>
        <w:tc>
          <w:tcPr>
            <w:tcW w:w="218" w:type="dxa"/>
            <w:vMerge/>
            <w:tcBorders>
              <w:bottom w:val="nil"/>
            </w:tcBorders>
            <w:vAlign w:val="center"/>
          </w:tcPr>
          <w:p w:rsidR="00DC7F4E" w:rsidRPr="00A80181" w:rsidRDefault="00DC7F4E" w:rsidP="008726F6"/>
        </w:tc>
        <w:tc>
          <w:tcPr>
            <w:tcW w:w="4087" w:type="dxa"/>
            <w:gridSpan w:val="2"/>
            <w:vAlign w:val="center"/>
          </w:tcPr>
          <w:p w:rsidR="00DC7F4E" w:rsidRPr="00A80181" w:rsidRDefault="00DC7F4E" w:rsidP="008726F6">
            <w:r w:rsidRPr="00A80181">
              <w:rPr>
                <w:rFonts w:hint="eastAsia"/>
              </w:rPr>
              <w:t>その他の特定粉じんの排出又は飛散の抑制方法</w:t>
            </w:r>
          </w:p>
        </w:tc>
        <w:tc>
          <w:tcPr>
            <w:tcW w:w="5670" w:type="dxa"/>
            <w:vAlign w:val="center"/>
          </w:tcPr>
          <w:p w:rsidR="00DC7F4E" w:rsidRPr="00A80181" w:rsidRDefault="00DC7F4E" w:rsidP="008726F6">
            <w:r w:rsidRPr="00A80181">
              <w:rPr>
                <w:rFonts w:hint="eastAsia"/>
              </w:rPr>
              <w:t xml:space="preserve">　</w:t>
            </w:r>
          </w:p>
        </w:tc>
        <w:tc>
          <w:tcPr>
            <w:tcW w:w="230" w:type="dxa"/>
            <w:vMerge/>
            <w:tcBorders>
              <w:top w:val="nil"/>
              <w:bottom w:val="nil"/>
            </w:tcBorders>
            <w:vAlign w:val="center"/>
          </w:tcPr>
          <w:p w:rsidR="00DC7F4E" w:rsidRPr="00A80181" w:rsidRDefault="00DC7F4E" w:rsidP="008726F6"/>
        </w:tc>
      </w:tr>
      <w:tr w:rsidR="00DC7F4E" w:rsidRPr="00A80181" w:rsidTr="008726F6">
        <w:trPr>
          <w:cantSplit/>
          <w:trHeight w:val="560"/>
        </w:trPr>
        <w:tc>
          <w:tcPr>
            <w:tcW w:w="218" w:type="dxa"/>
            <w:vMerge/>
            <w:tcBorders>
              <w:bottom w:val="nil"/>
            </w:tcBorders>
            <w:vAlign w:val="center"/>
          </w:tcPr>
          <w:p w:rsidR="00DC7F4E" w:rsidRPr="00A80181" w:rsidRDefault="00DC7F4E" w:rsidP="008726F6"/>
        </w:tc>
        <w:tc>
          <w:tcPr>
            <w:tcW w:w="937" w:type="dxa"/>
            <w:vMerge w:val="restart"/>
            <w:textDirection w:val="tbRlV"/>
            <w:vAlign w:val="center"/>
          </w:tcPr>
          <w:p w:rsidR="00DC7F4E" w:rsidRPr="00A80181" w:rsidRDefault="00DC7F4E" w:rsidP="008726F6">
            <w:pPr>
              <w:jc w:val="center"/>
            </w:pPr>
            <w:r w:rsidRPr="00A80181">
              <w:rPr>
                <w:rFonts w:hint="eastAsia"/>
                <w:spacing w:val="52"/>
              </w:rPr>
              <w:t>排出</w:t>
            </w:r>
            <w:r w:rsidRPr="00A80181">
              <w:rPr>
                <w:rFonts w:hint="eastAsia"/>
              </w:rPr>
              <w:t>水</w:t>
            </w:r>
            <w:r w:rsidRPr="00A80181">
              <w:rPr>
                <w:rFonts w:hint="eastAsia"/>
                <w:spacing w:val="52"/>
              </w:rPr>
              <w:t>の処</w:t>
            </w:r>
            <w:r w:rsidRPr="00A80181">
              <w:rPr>
                <w:rFonts w:hint="eastAsia"/>
              </w:rPr>
              <w:t>理</w:t>
            </w:r>
          </w:p>
        </w:tc>
        <w:tc>
          <w:tcPr>
            <w:tcW w:w="3150" w:type="dxa"/>
            <w:vAlign w:val="center"/>
          </w:tcPr>
          <w:p w:rsidR="00DC7F4E" w:rsidRPr="00A80181" w:rsidRDefault="00DC7F4E" w:rsidP="008726F6">
            <w:r w:rsidRPr="00A80181">
              <w:rPr>
                <w:rFonts w:hint="eastAsia"/>
              </w:rPr>
              <w:t>措置の内容</w:t>
            </w:r>
          </w:p>
        </w:tc>
        <w:tc>
          <w:tcPr>
            <w:tcW w:w="5670" w:type="dxa"/>
            <w:vAlign w:val="center"/>
          </w:tcPr>
          <w:p w:rsidR="00DC7F4E" w:rsidRPr="00A80181" w:rsidRDefault="00DC7F4E" w:rsidP="008726F6">
            <w:r w:rsidRPr="00A80181">
              <w:rPr>
                <w:rFonts w:hint="eastAsia"/>
              </w:rPr>
              <w:t xml:space="preserve">　</w:t>
            </w:r>
          </w:p>
        </w:tc>
        <w:tc>
          <w:tcPr>
            <w:tcW w:w="230" w:type="dxa"/>
            <w:vMerge/>
            <w:tcBorders>
              <w:top w:val="nil"/>
              <w:bottom w:val="nil"/>
            </w:tcBorders>
            <w:vAlign w:val="center"/>
          </w:tcPr>
          <w:p w:rsidR="00DC7F4E" w:rsidRPr="00A80181" w:rsidRDefault="00DC7F4E" w:rsidP="008726F6"/>
        </w:tc>
      </w:tr>
      <w:tr w:rsidR="00DC7F4E" w:rsidRPr="00A80181" w:rsidTr="008726F6">
        <w:trPr>
          <w:cantSplit/>
          <w:trHeight w:val="560"/>
        </w:trPr>
        <w:tc>
          <w:tcPr>
            <w:tcW w:w="218" w:type="dxa"/>
            <w:vMerge/>
            <w:tcBorders>
              <w:bottom w:val="nil"/>
            </w:tcBorders>
            <w:vAlign w:val="center"/>
          </w:tcPr>
          <w:p w:rsidR="00DC7F4E" w:rsidRPr="00A80181" w:rsidRDefault="00DC7F4E" w:rsidP="008726F6"/>
        </w:tc>
        <w:tc>
          <w:tcPr>
            <w:tcW w:w="937" w:type="dxa"/>
            <w:vMerge/>
            <w:vAlign w:val="center"/>
          </w:tcPr>
          <w:p w:rsidR="00DC7F4E" w:rsidRPr="00A80181" w:rsidRDefault="00DC7F4E" w:rsidP="008726F6"/>
        </w:tc>
        <w:tc>
          <w:tcPr>
            <w:tcW w:w="3150" w:type="dxa"/>
            <w:vAlign w:val="center"/>
          </w:tcPr>
          <w:p w:rsidR="00DC7F4E" w:rsidRPr="00A80181" w:rsidRDefault="00DC7F4E" w:rsidP="008726F6">
            <w:r w:rsidRPr="00A80181">
              <w:rPr>
                <w:rFonts w:hint="eastAsia"/>
              </w:rPr>
              <w:t>処理装置の設置場所</w:t>
            </w:r>
          </w:p>
        </w:tc>
        <w:tc>
          <w:tcPr>
            <w:tcW w:w="5670" w:type="dxa"/>
            <w:vAlign w:val="center"/>
          </w:tcPr>
          <w:p w:rsidR="00DC7F4E" w:rsidRPr="00A80181" w:rsidRDefault="00DC7F4E" w:rsidP="008726F6">
            <w:pPr>
              <w:jc w:val="center"/>
            </w:pPr>
            <w:r w:rsidRPr="00A80181">
              <w:rPr>
                <w:rFonts w:hint="eastAsia"/>
              </w:rPr>
              <w:t>見取図のとおり</w:t>
            </w:r>
          </w:p>
        </w:tc>
        <w:tc>
          <w:tcPr>
            <w:tcW w:w="230" w:type="dxa"/>
            <w:vMerge/>
            <w:tcBorders>
              <w:top w:val="nil"/>
              <w:bottom w:val="nil"/>
            </w:tcBorders>
            <w:vAlign w:val="center"/>
          </w:tcPr>
          <w:p w:rsidR="00DC7F4E" w:rsidRPr="00A80181" w:rsidRDefault="00DC7F4E" w:rsidP="008726F6"/>
        </w:tc>
      </w:tr>
      <w:tr w:rsidR="00DC7F4E" w:rsidRPr="00A80181" w:rsidTr="008726F6">
        <w:trPr>
          <w:cantSplit/>
          <w:trHeight w:val="560"/>
        </w:trPr>
        <w:tc>
          <w:tcPr>
            <w:tcW w:w="218" w:type="dxa"/>
            <w:vMerge/>
            <w:tcBorders>
              <w:bottom w:val="nil"/>
            </w:tcBorders>
            <w:vAlign w:val="center"/>
          </w:tcPr>
          <w:p w:rsidR="00DC7F4E" w:rsidRPr="00A80181" w:rsidRDefault="00DC7F4E" w:rsidP="008726F6"/>
        </w:tc>
        <w:tc>
          <w:tcPr>
            <w:tcW w:w="937" w:type="dxa"/>
            <w:vMerge w:val="restart"/>
            <w:textDirection w:val="tbRlV"/>
            <w:vAlign w:val="center"/>
          </w:tcPr>
          <w:p w:rsidR="00DC7F4E" w:rsidRPr="00A80181" w:rsidRDefault="00DC7F4E" w:rsidP="008726F6">
            <w:pPr>
              <w:jc w:val="center"/>
            </w:pPr>
            <w:r w:rsidRPr="00A80181">
              <w:rPr>
                <w:rFonts w:hint="eastAsia"/>
                <w:spacing w:val="52"/>
              </w:rPr>
              <w:t>掲示</w:t>
            </w:r>
            <w:r w:rsidRPr="00A80181">
              <w:rPr>
                <w:rFonts w:hint="eastAsia"/>
              </w:rPr>
              <w:t>板</w:t>
            </w:r>
          </w:p>
        </w:tc>
        <w:tc>
          <w:tcPr>
            <w:tcW w:w="3150" w:type="dxa"/>
            <w:vAlign w:val="center"/>
          </w:tcPr>
          <w:p w:rsidR="00DC7F4E" w:rsidRPr="00A80181" w:rsidRDefault="00DC7F4E" w:rsidP="008726F6">
            <w:r w:rsidRPr="00A80181">
              <w:rPr>
                <w:rFonts w:hint="eastAsia"/>
              </w:rPr>
              <w:t>設置予定年月日</w:t>
            </w:r>
          </w:p>
        </w:tc>
        <w:tc>
          <w:tcPr>
            <w:tcW w:w="5670" w:type="dxa"/>
            <w:vAlign w:val="center"/>
          </w:tcPr>
          <w:p w:rsidR="00DC7F4E" w:rsidRPr="00A80181" w:rsidRDefault="00DC7F4E" w:rsidP="008726F6">
            <w:pPr>
              <w:jc w:val="right"/>
            </w:pPr>
            <w:r w:rsidRPr="00A80181">
              <w:rPr>
                <w:rFonts w:hint="eastAsia"/>
              </w:rPr>
              <w:t xml:space="preserve">年　　月　　日　　　　　　　　</w:t>
            </w:r>
          </w:p>
        </w:tc>
        <w:tc>
          <w:tcPr>
            <w:tcW w:w="230" w:type="dxa"/>
            <w:vMerge/>
            <w:tcBorders>
              <w:top w:val="nil"/>
              <w:bottom w:val="nil"/>
            </w:tcBorders>
            <w:vAlign w:val="center"/>
          </w:tcPr>
          <w:p w:rsidR="00DC7F4E" w:rsidRPr="00A80181" w:rsidRDefault="00DC7F4E" w:rsidP="008726F6"/>
        </w:tc>
      </w:tr>
      <w:tr w:rsidR="00DC7F4E" w:rsidRPr="00A80181" w:rsidTr="008726F6">
        <w:trPr>
          <w:cantSplit/>
          <w:trHeight w:val="560"/>
        </w:trPr>
        <w:tc>
          <w:tcPr>
            <w:tcW w:w="218" w:type="dxa"/>
            <w:vMerge/>
            <w:tcBorders>
              <w:bottom w:val="nil"/>
            </w:tcBorders>
            <w:vAlign w:val="center"/>
          </w:tcPr>
          <w:p w:rsidR="00DC7F4E" w:rsidRPr="00A80181" w:rsidRDefault="00DC7F4E" w:rsidP="008726F6"/>
        </w:tc>
        <w:tc>
          <w:tcPr>
            <w:tcW w:w="937" w:type="dxa"/>
            <w:vMerge/>
            <w:vAlign w:val="center"/>
          </w:tcPr>
          <w:p w:rsidR="00DC7F4E" w:rsidRPr="00A80181" w:rsidRDefault="00DC7F4E" w:rsidP="008726F6"/>
        </w:tc>
        <w:tc>
          <w:tcPr>
            <w:tcW w:w="3150" w:type="dxa"/>
            <w:vAlign w:val="center"/>
          </w:tcPr>
          <w:p w:rsidR="00DC7F4E" w:rsidRPr="00A80181" w:rsidRDefault="00DC7F4E" w:rsidP="008726F6">
            <w:r w:rsidRPr="00A80181">
              <w:rPr>
                <w:rFonts w:hint="eastAsia"/>
              </w:rPr>
              <w:t>設置場所</w:t>
            </w:r>
          </w:p>
        </w:tc>
        <w:tc>
          <w:tcPr>
            <w:tcW w:w="5670" w:type="dxa"/>
            <w:vAlign w:val="center"/>
          </w:tcPr>
          <w:p w:rsidR="00DC7F4E" w:rsidRPr="00A80181" w:rsidRDefault="00DC7F4E" w:rsidP="008726F6">
            <w:pPr>
              <w:jc w:val="center"/>
            </w:pPr>
            <w:r w:rsidRPr="00A80181">
              <w:rPr>
                <w:rFonts w:hint="eastAsia"/>
              </w:rPr>
              <w:t>見取図のとおり</w:t>
            </w:r>
          </w:p>
        </w:tc>
        <w:tc>
          <w:tcPr>
            <w:tcW w:w="230" w:type="dxa"/>
            <w:vMerge/>
            <w:tcBorders>
              <w:top w:val="nil"/>
              <w:bottom w:val="nil"/>
            </w:tcBorders>
            <w:vAlign w:val="center"/>
          </w:tcPr>
          <w:p w:rsidR="00DC7F4E" w:rsidRPr="00A80181" w:rsidRDefault="00DC7F4E" w:rsidP="008726F6"/>
        </w:tc>
      </w:tr>
      <w:tr w:rsidR="00DC7F4E" w:rsidRPr="00A80181" w:rsidTr="008726F6">
        <w:tc>
          <w:tcPr>
            <w:tcW w:w="10205" w:type="dxa"/>
            <w:gridSpan w:val="5"/>
            <w:tcBorders>
              <w:top w:val="nil"/>
            </w:tcBorders>
            <w:vAlign w:val="center"/>
          </w:tcPr>
          <w:p w:rsidR="00DC7F4E" w:rsidRPr="00A80181" w:rsidRDefault="00DC7F4E" w:rsidP="008726F6">
            <w:pPr>
              <w:ind w:left="735" w:hanging="735"/>
            </w:pPr>
            <w:r w:rsidRPr="00A80181">
              <w:rPr>
                <w:rFonts w:hint="eastAsia"/>
              </w:rPr>
              <w:t xml:space="preserve">備考　</w:t>
            </w:r>
            <w:r w:rsidRPr="00A80181">
              <w:t>1</w:t>
            </w:r>
            <w:r w:rsidRPr="00A80181">
              <w:rPr>
                <w:rFonts w:hint="eastAsia"/>
              </w:rPr>
              <w:t xml:space="preserve">　この様式は、特定粉じん排出等作業ごとに作成すること。</w:t>
            </w:r>
          </w:p>
          <w:p w:rsidR="00DC7F4E" w:rsidRPr="00A80181" w:rsidRDefault="00DC7F4E" w:rsidP="008726F6">
            <w:pPr>
              <w:ind w:left="735" w:hanging="735"/>
            </w:pPr>
            <w:r w:rsidRPr="00A80181">
              <w:rPr>
                <w:rFonts w:hint="eastAsia"/>
              </w:rPr>
              <w:t xml:space="preserve">　　　</w:t>
            </w:r>
            <w:r w:rsidRPr="00A80181">
              <w:t>2</w:t>
            </w:r>
            <w:r w:rsidRPr="00A80181">
              <w:rPr>
                <w:rFonts w:hint="eastAsia"/>
              </w:rPr>
              <w:t xml:space="preserve">　使用する資材及びその種類の欄には、湿潤剤・固化剤等の薬液、</w:t>
            </w:r>
            <w:r w:rsidRPr="00A80181">
              <w:rPr>
                <w:rFonts w:hint="eastAsia"/>
                <w:color w:val="000000" w:themeColor="text1"/>
              </w:rPr>
              <w:t>養生</w:t>
            </w:r>
            <w:r w:rsidRPr="00A80181">
              <w:rPr>
                <w:rFonts w:hint="eastAsia"/>
              </w:rPr>
              <w:t>用のシート・接着テープ等の特定粉じん排出等作業に使用する資材及びその種類を記載すること。</w:t>
            </w:r>
          </w:p>
          <w:p w:rsidR="00DC7F4E" w:rsidRPr="00A80181" w:rsidRDefault="00DC7F4E" w:rsidP="008726F6">
            <w:pPr>
              <w:ind w:left="735" w:hanging="735"/>
            </w:pPr>
            <w:r w:rsidRPr="00A80181">
              <w:rPr>
                <w:rFonts w:hint="eastAsia"/>
              </w:rPr>
              <w:t xml:space="preserve">　　　</w:t>
            </w:r>
            <w:r w:rsidRPr="00A80181">
              <w:t>3</w:t>
            </w:r>
            <w:r w:rsidRPr="00A80181">
              <w:rPr>
                <w:rFonts w:hint="eastAsia"/>
              </w:rPr>
              <w:t xml:space="preserve">　その他の特定粉じんの排出又は飛散の抑制方法の欄には、大気汚染防止法施行規則別表第</w:t>
            </w:r>
            <w:r w:rsidRPr="00A80181">
              <w:t>7</w:t>
            </w:r>
            <w:r w:rsidRPr="00A80181">
              <w:rPr>
                <w:rFonts w:hint="eastAsia"/>
              </w:rPr>
              <w:t>の</w:t>
            </w:r>
            <w:r w:rsidRPr="00A80181">
              <w:t>3</w:t>
            </w:r>
            <w:r w:rsidRPr="00A80181">
              <w:rPr>
                <w:rFonts w:hint="eastAsia"/>
              </w:rPr>
              <w:t>の項から</w:t>
            </w:r>
            <w:r w:rsidRPr="00A80181">
              <w:t>5</w:t>
            </w:r>
            <w:r w:rsidRPr="00A80181">
              <w:rPr>
                <w:rFonts w:hint="eastAsia"/>
              </w:rPr>
              <w:t>の項までの下欄並びに大阪府生活環境の保全等に関する条例施行規則別表第</w:t>
            </w:r>
            <w:r w:rsidRPr="00A80181">
              <w:t>9</w:t>
            </w:r>
            <w:r w:rsidRPr="00A80181">
              <w:rPr>
                <w:rFonts w:hint="eastAsia"/>
              </w:rPr>
              <w:t>の</w:t>
            </w:r>
            <w:r w:rsidRPr="00A80181">
              <w:t>2</w:t>
            </w:r>
            <w:r w:rsidRPr="00A80181">
              <w:rPr>
                <w:rFonts w:hint="eastAsia"/>
              </w:rPr>
              <w:t>の</w:t>
            </w:r>
            <w:r w:rsidRPr="00A80181">
              <w:t>3</w:t>
            </w:r>
            <w:r w:rsidRPr="00A80181">
              <w:rPr>
                <w:rFonts w:hint="eastAsia"/>
              </w:rPr>
              <w:t>の項及び</w:t>
            </w:r>
            <w:r w:rsidRPr="00A80181">
              <w:t>4</w:t>
            </w:r>
            <w:r w:rsidRPr="00A80181">
              <w:rPr>
                <w:rFonts w:hint="eastAsia"/>
              </w:rPr>
              <w:t>の項の下欄に規定する「同等以上の効果を有する措置」の内容を記載すること。</w:t>
            </w:r>
          </w:p>
          <w:p w:rsidR="00DC7F4E" w:rsidRPr="00A80181" w:rsidRDefault="00DC7F4E" w:rsidP="008726F6">
            <w:pPr>
              <w:ind w:left="735" w:hanging="735"/>
            </w:pPr>
            <w:r w:rsidRPr="00A80181">
              <w:rPr>
                <w:rFonts w:hint="eastAsia"/>
              </w:rPr>
              <w:t xml:space="preserve">　　　</w:t>
            </w:r>
            <w:r w:rsidRPr="00A80181">
              <w:t>4</w:t>
            </w:r>
            <w:r w:rsidRPr="00A80181">
              <w:rPr>
                <w:rFonts w:hint="eastAsia"/>
              </w:rPr>
              <w:t xml:space="preserve">　措置の内容の欄には、措置の方法、処理装置の能力及び効率並びに散水量の最大値を記入すること。</w:t>
            </w:r>
          </w:p>
          <w:p w:rsidR="00DC7F4E" w:rsidRPr="00A80181" w:rsidRDefault="00DC7F4E" w:rsidP="008726F6">
            <w:pPr>
              <w:ind w:left="735" w:hanging="735"/>
            </w:pPr>
            <w:r w:rsidRPr="00A80181">
              <w:rPr>
                <w:rFonts w:hint="eastAsia"/>
              </w:rPr>
              <w:t xml:space="preserve">　　　</w:t>
            </w:r>
            <w:r w:rsidRPr="00A80181">
              <w:t>5</w:t>
            </w:r>
            <w:r w:rsidRPr="00A80181">
              <w:rPr>
                <w:rFonts w:hint="eastAsia"/>
              </w:rPr>
              <w:t xml:space="preserve">　作業場を養生する場合は、作業場の養生の状況を示す見取図を添付すること。</w:t>
            </w:r>
          </w:p>
          <w:p w:rsidR="00DC7F4E" w:rsidRPr="00A80181" w:rsidRDefault="00DC7F4E" w:rsidP="008726F6">
            <w:pPr>
              <w:ind w:left="735" w:hanging="735"/>
            </w:pPr>
            <w:r w:rsidRPr="00A80181">
              <w:rPr>
                <w:rFonts w:hint="eastAsia"/>
              </w:rPr>
              <w:t xml:space="preserve">　　　</w:t>
            </w:r>
            <w:r w:rsidRPr="00A80181">
              <w:t>6</w:t>
            </w:r>
            <w:r w:rsidRPr="00A80181">
              <w:rPr>
                <w:rFonts w:hint="eastAsia"/>
              </w:rPr>
              <w:t xml:space="preserve">　大阪府生活環境の保全等に関する条例施行規則別表第</w:t>
            </w:r>
            <w:r w:rsidRPr="00A80181">
              <w:t>9</w:t>
            </w:r>
            <w:r w:rsidRPr="00A80181">
              <w:rPr>
                <w:rFonts w:hint="eastAsia"/>
              </w:rPr>
              <w:t>の</w:t>
            </w:r>
            <w:r w:rsidRPr="00A80181">
              <w:t>2</w:t>
            </w:r>
            <w:r w:rsidRPr="00A80181">
              <w:rPr>
                <w:rFonts w:hint="eastAsia"/>
              </w:rPr>
              <w:t>の表に規定する排出水を処理するための装置の設置場所及び同規則第</w:t>
            </w:r>
            <w:r w:rsidRPr="00A80181">
              <w:t>16</w:t>
            </w:r>
            <w:r w:rsidRPr="00A80181">
              <w:rPr>
                <w:rFonts w:hint="eastAsia"/>
              </w:rPr>
              <w:t>条の</w:t>
            </w:r>
            <w:r w:rsidRPr="00A80181">
              <w:t>6</w:t>
            </w:r>
            <w:r w:rsidRPr="00A80181">
              <w:rPr>
                <w:rFonts w:hint="eastAsia"/>
              </w:rPr>
              <w:t>第</w:t>
            </w:r>
            <w:r w:rsidRPr="00A80181">
              <w:t>1</w:t>
            </w:r>
            <w:r w:rsidRPr="00A80181">
              <w:rPr>
                <w:rFonts w:hint="eastAsia"/>
              </w:rPr>
              <w:t>号に規定する掲示板の設置場所を示す見取図を添付すること。</w:t>
            </w:r>
          </w:p>
        </w:tc>
      </w:tr>
    </w:tbl>
    <w:p w:rsidR="00DC7F4E" w:rsidRPr="00A80181" w:rsidRDefault="00DC7F4E" w:rsidP="00DC7F4E"/>
    <w:p w:rsidR="00DC7F4E" w:rsidRPr="00A80181" w:rsidRDefault="00DC7F4E" w:rsidP="00DC7F4E"/>
    <w:p w:rsidR="006972A5" w:rsidRPr="00DC7F4E" w:rsidRDefault="00C82B01"/>
    <w:sectPr w:rsidR="006972A5" w:rsidRPr="00DC7F4E">
      <w:pgSz w:w="11907" w:h="16839" w:code="9"/>
      <w:pgMar w:top="1134" w:right="851" w:bottom="1134" w:left="85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F4E"/>
    <w:rsid w:val="00346FC7"/>
    <w:rsid w:val="0049415E"/>
    <w:rsid w:val="006D61B7"/>
    <w:rsid w:val="00C82B01"/>
    <w:rsid w:val="00DC7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892C91"/>
  <w15:chartTrackingRefBased/>
  <w15:docId w15:val="{F0047194-6BB1-44A3-B06C-E5C1E041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F4E"/>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line">
    <w:name w:val="inline"/>
    <w:basedOn w:val="a0"/>
    <w:rsid w:val="00DC7F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BCA9D91E.dotm</Template>
  <TotalTime>4</TotalTime>
  <Pages>2</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葵</dc:creator>
  <cp:keywords/>
  <dc:description/>
  <cp:lastModifiedBy>カキハラ　リョウ</cp:lastModifiedBy>
  <cp:revision>3</cp:revision>
  <dcterms:created xsi:type="dcterms:W3CDTF">2021-06-30T06:28:00Z</dcterms:created>
  <dcterms:modified xsi:type="dcterms:W3CDTF">2021-08-04T23:48:00Z</dcterms:modified>
</cp:coreProperties>
</file>