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4E386" w14:textId="77777777" w:rsidR="008425DD" w:rsidRDefault="008425DD">
      <w:r>
        <w:rPr>
          <w:rFonts w:hint="eastAsia"/>
        </w:rPr>
        <w:t>様式第</w:t>
      </w:r>
      <w:r w:rsidR="00DD5819">
        <w:rPr>
          <w:rFonts w:hint="eastAsia"/>
        </w:rPr>
        <w:t>８</w:t>
      </w:r>
      <w:r>
        <w:rPr>
          <w:rFonts w:hint="eastAsia"/>
        </w:rPr>
        <w:t>号</w:t>
      </w:r>
      <w:r w:rsidR="00DD5819">
        <w:rPr>
          <w:rFonts w:hint="eastAsia"/>
        </w:rPr>
        <w:t>（</w:t>
      </w:r>
      <w:r>
        <w:rPr>
          <w:rFonts w:hint="eastAsia"/>
        </w:rPr>
        <w:t>第</w:t>
      </w:r>
      <w:r w:rsidR="00DD5819">
        <w:rPr>
          <w:rFonts w:hint="eastAsia"/>
        </w:rPr>
        <w:t>６</w:t>
      </w:r>
      <w:r>
        <w:rPr>
          <w:rFonts w:hint="eastAsia"/>
        </w:rPr>
        <w:t>条関係</w:t>
      </w:r>
      <w:r w:rsidR="00DD5819">
        <w:rPr>
          <w:rFonts w:hint="eastAsia"/>
        </w:rPr>
        <w:t>）</w:t>
      </w:r>
    </w:p>
    <w:p w14:paraId="35296D63" w14:textId="77777777" w:rsidR="008425DD" w:rsidRDefault="008425DD">
      <w:pPr>
        <w:spacing w:after="167"/>
        <w:jc w:val="center"/>
      </w:pPr>
      <w:r>
        <w:rPr>
          <w:rFonts w:hint="eastAsia"/>
          <w:spacing w:val="105"/>
        </w:rPr>
        <w:t>地位承継承認申請書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5"/>
        <w:gridCol w:w="3570"/>
        <w:gridCol w:w="2419"/>
      </w:tblGrid>
      <w:tr w:rsidR="008425DD" w14:paraId="6A9B4F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6095" w:type="dxa"/>
            <w:gridSpan w:val="2"/>
          </w:tcPr>
          <w:p w14:paraId="1156436A" w14:textId="03780D78" w:rsidR="008425DD" w:rsidRDefault="00F10809">
            <w:pPr>
              <w:tabs>
                <w:tab w:val="left" w:pos="5645"/>
              </w:tabs>
              <w:spacing w:before="167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5C6F7497" wp14:editId="001D69FF">
                      <wp:simplePos x="0" y="0"/>
                      <wp:positionH relativeFrom="column">
                        <wp:posOffset>2228850</wp:posOffset>
                      </wp:positionH>
                      <wp:positionV relativeFrom="paragraph">
                        <wp:posOffset>1141730</wp:posOffset>
                      </wp:positionV>
                      <wp:extent cx="1261110" cy="337820"/>
                      <wp:effectExtent l="0" t="0" r="0" b="0"/>
                      <wp:wrapNone/>
                      <wp:docPr id="4996860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1110" cy="337820"/>
                              </a:xfrm>
                              <a:prstGeom prst="bracketPair">
                                <a:avLst>
                                  <a:gd name="adj" fmla="val 1278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D9A28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75.5pt;margin-top:89.9pt;width:99.3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" o:allowincell="f" adj="2761" strokeweight=".5pt"/>
                  </w:pict>
                </mc:Fallback>
              </mc:AlternateContent>
            </w:r>
            <w:r w:rsidR="008425DD">
              <w:rPr>
                <w:rFonts w:hint="eastAsia"/>
              </w:rPr>
              <w:t xml:space="preserve">年　　月　　日　</w:t>
            </w:r>
          </w:p>
          <w:p w14:paraId="3564E1D2" w14:textId="77777777" w:rsidR="008425DD" w:rsidRDefault="00DD5819" w:rsidP="00DD5819">
            <w:pPr>
              <w:ind w:firstLineChars="300" w:firstLine="630"/>
            </w:pPr>
            <w:r>
              <w:rPr>
                <w:rFonts w:hint="eastAsia"/>
              </w:rPr>
              <w:t>（</w:t>
            </w:r>
            <w:r w:rsidR="00A9353B">
              <w:rPr>
                <w:rFonts w:hint="eastAsia"/>
              </w:rPr>
              <w:t>宛先</w:t>
            </w:r>
            <w:r>
              <w:rPr>
                <w:rFonts w:hint="eastAsia"/>
              </w:rPr>
              <w:t>）</w:t>
            </w:r>
          </w:p>
          <w:p w14:paraId="7A38047C" w14:textId="77777777" w:rsidR="008425DD" w:rsidRDefault="008425DD">
            <w:pPr>
              <w:ind w:firstLine="840"/>
            </w:pPr>
            <w:r>
              <w:rPr>
                <w:rFonts w:hint="eastAsia"/>
              </w:rPr>
              <w:t>枚方市長</w:t>
            </w:r>
          </w:p>
          <w:p w14:paraId="52110906" w14:textId="77777777" w:rsidR="008425DD" w:rsidRDefault="008425DD">
            <w:pPr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72940E4F" w14:textId="77777777" w:rsidR="008425DD" w:rsidRDefault="008425DD">
            <w:pPr>
              <w:jc w:val="right"/>
            </w:pPr>
            <w:r>
              <w:rPr>
                <w:rFonts w:hint="eastAsia"/>
              </w:rPr>
              <w:t xml:space="preserve">申請者　　　　　　　　　　　　　　</w:t>
            </w:r>
          </w:p>
          <w:p w14:paraId="34F5D274" w14:textId="77777777" w:rsidR="008425DD" w:rsidRDefault="008425DD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31304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55977964" w14:textId="77777777" w:rsidR="008425DD" w:rsidRDefault="008425DD">
            <w:pPr>
              <w:spacing w:after="167"/>
              <w:ind w:right="630" w:firstLine="3469"/>
              <w:jc w:val="right"/>
            </w:pPr>
            <w:r>
              <w:rPr>
                <w:rFonts w:hint="eastAsia"/>
              </w:rPr>
              <w:t>法人にあつては、名称及び代表者の氏名</w:t>
            </w:r>
          </w:p>
          <w:p w14:paraId="2F18D595" w14:textId="77777777" w:rsidR="008425DD" w:rsidRDefault="008425DD">
            <w:pPr>
              <w:ind w:left="113" w:right="113" w:firstLine="210"/>
            </w:pPr>
            <w:r>
              <w:rPr>
                <w:rFonts w:hint="eastAsia"/>
              </w:rPr>
              <w:t>都市計画法第</w:t>
            </w:r>
            <w:r>
              <w:t>45</w:t>
            </w:r>
            <w:r>
              <w:rPr>
                <w:rFonts w:hint="eastAsia"/>
              </w:rPr>
              <w:t>条の規定により、地位を承継したいので、次のとおり申請します。</w:t>
            </w:r>
          </w:p>
        </w:tc>
        <w:tc>
          <w:tcPr>
            <w:tcW w:w="2419" w:type="dxa"/>
          </w:tcPr>
          <w:p w14:paraId="66C69051" w14:textId="77777777" w:rsidR="008425DD" w:rsidRPr="00D77E2F" w:rsidRDefault="008425DD" w:rsidP="00D77E2F">
            <w:pPr>
              <w:ind w:right="113"/>
            </w:pPr>
          </w:p>
        </w:tc>
      </w:tr>
      <w:tr w:rsidR="008425DD" w14:paraId="0FED24E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2525" w:type="dxa"/>
            <w:vAlign w:val="center"/>
          </w:tcPr>
          <w:p w14:paraId="6343579F" w14:textId="77777777" w:rsidR="008425DD" w:rsidRDefault="008425DD">
            <w:pPr>
              <w:ind w:left="113" w:right="113"/>
              <w:jc w:val="distribute"/>
            </w:pPr>
            <w:r>
              <w:rPr>
                <w:rFonts w:hint="eastAsia"/>
              </w:rPr>
              <w:t>被承継人の氏名</w:t>
            </w:r>
          </w:p>
          <w:p w14:paraId="29856A18" w14:textId="77777777" w:rsidR="008425DD" w:rsidRPr="00DD5819" w:rsidRDefault="00DD5819">
            <w:pPr>
              <w:ind w:left="113" w:right="113"/>
              <w:jc w:val="distribute"/>
              <w:rPr>
                <w:sz w:val="20"/>
              </w:rPr>
            </w:pPr>
            <w:r w:rsidRPr="00DD5819">
              <w:rPr>
                <w:rFonts w:hint="eastAsia"/>
                <w:sz w:val="20"/>
              </w:rPr>
              <w:t>（</w:t>
            </w:r>
            <w:r w:rsidR="008425DD" w:rsidRPr="00DD5819">
              <w:rPr>
                <w:rFonts w:hint="eastAsia"/>
                <w:sz w:val="20"/>
              </w:rPr>
              <w:t>法人にあつては</w:t>
            </w:r>
            <w:r w:rsidRPr="00DD5819">
              <w:rPr>
                <w:rFonts w:hint="eastAsia"/>
                <w:sz w:val="20"/>
              </w:rPr>
              <w:t>、</w:t>
            </w:r>
            <w:r w:rsidR="008425DD" w:rsidRPr="00DD5819">
              <w:rPr>
                <w:rFonts w:hint="eastAsia"/>
                <w:sz w:val="20"/>
              </w:rPr>
              <w:t>名称</w:t>
            </w:r>
            <w:r w:rsidRPr="00DD5819">
              <w:rPr>
                <w:rFonts w:hint="eastAsia"/>
                <w:sz w:val="20"/>
              </w:rPr>
              <w:t>）</w:t>
            </w:r>
          </w:p>
        </w:tc>
        <w:tc>
          <w:tcPr>
            <w:tcW w:w="5989" w:type="dxa"/>
            <w:gridSpan w:val="2"/>
            <w:vAlign w:val="center"/>
          </w:tcPr>
          <w:p w14:paraId="7E43F3CE" w14:textId="77777777" w:rsidR="008425DD" w:rsidRDefault="008425DD">
            <w:r>
              <w:rPr>
                <w:rFonts w:hint="eastAsia"/>
              </w:rPr>
              <w:t xml:space="preserve">　</w:t>
            </w:r>
          </w:p>
        </w:tc>
      </w:tr>
      <w:tr w:rsidR="008425DD" w14:paraId="0C4C16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5" w:type="dxa"/>
            <w:vAlign w:val="center"/>
          </w:tcPr>
          <w:p w14:paraId="17AE013F" w14:textId="77777777" w:rsidR="008425DD" w:rsidRDefault="008425DD">
            <w:pPr>
              <w:ind w:left="113" w:right="113"/>
              <w:jc w:val="distribute"/>
            </w:pPr>
            <w:r>
              <w:rPr>
                <w:rFonts w:hint="eastAsia"/>
              </w:rPr>
              <w:t>承継年月日</w:t>
            </w:r>
          </w:p>
        </w:tc>
        <w:tc>
          <w:tcPr>
            <w:tcW w:w="5989" w:type="dxa"/>
            <w:gridSpan w:val="2"/>
            <w:vAlign w:val="center"/>
          </w:tcPr>
          <w:p w14:paraId="0972985E" w14:textId="77777777" w:rsidR="008425DD" w:rsidRDefault="008425DD">
            <w:pPr>
              <w:ind w:right="113" w:firstLine="1890"/>
            </w:pPr>
            <w:r>
              <w:rPr>
                <w:rFonts w:hint="eastAsia"/>
              </w:rPr>
              <w:t>年　　月　　日</w:t>
            </w:r>
          </w:p>
        </w:tc>
      </w:tr>
      <w:tr w:rsidR="008425DD" w14:paraId="6DDE9C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525" w:type="dxa"/>
            <w:vAlign w:val="center"/>
          </w:tcPr>
          <w:p w14:paraId="5E11C453" w14:textId="77777777" w:rsidR="008425DD" w:rsidRDefault="008425DD">
            <w:pPr>
              <w:ind w:left="113" w:right="113"/>
              <w:jc w:val="distribute"/>
            </w:pPr>
            <w:r>
              <w:rPr>
                <w:rFonts w:hint="eastAsia"/>
              </w:rPr>
              <w:t>許可年月日及び番号</w:t>
            </w:r>
          </w:p>
        </w:tc>
        <w:tc>
          <w:tcPr>
            <w:tcW w:w="5989" w:type="dxa"/>
            <w:gridSpan w:val="2"/>
            <w:vAlign w:val="center"/>
          </w:tcPr>
          <w:p w14:paraId="6AA598AA" w14:textId="77777777" w:rsidR="008425DD" w:rsidRDefault="008425DD">
            <w:pPr>
              <w:jc w:val="right"/>
            </w:pPr>
            <w:r>
              <w:rPr>
                <w:rFonts w:hint="eastAsia"/>
              </w:rPr>
              <w:t>年　　月　　日</w:t>
            </w:r>
            <w:r w:rsidR="00FF3084">
              <w:t xml:space="preserve"> </w:t>
            </w:r>
            <w:r>
              <w:rPr>
                <w:rFonts w:hint="eastAsia"/>
              </w:rPr>
              <w:t xml:space="preserve">　　　　　第　　　号　　</w:t>
            </w:r>
          </w:p>
        </w:tc>
      </w:tr>
      <w:tr w:rsidR="008425DD" w14:paraId="0D8FBC4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525" w:type="dxa"/>
            <w:vAlign w:val="center"/>
          </w:tcPr>
          <w:p w14:paraId="10364062" w14:textId="77777777" w:rsidR="008425DD" w:rsidRDefault="008425DD">
            <w:pPr>
              <w:ind w:left="113" w:right="113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5989" w:type="dxa"/>
            <w:gridSpan w:val="2"/>
            <w:vAlign w:val="center"/>
          </w:tcPr>
          <w:p w14:paraId="0C50A9D3" w14:textId="77777777" w:rsidR="008425DD" w:rsidRDefault="008425DD">
            <w:r>
              <w:rPr>
                <w:rFonts w:hint="eastAsia"/>
              </w:rPr>
              <w:t xml:space="preserve">　</w:t>
            </w:r>
          </w:p>
        </w:tc>
      </w:tr>
      <w:tr w:rsidR="008425DD" w14:paraId="15783D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8514" w:type="dxa"/>
            <w:gridSpan w:val="3"/>
            <w:tcBorders>
              <w:left w:val="nil"/>
              <w:right w:val="nil"/>
            </w:tcBorders>
            <w:vAlign w:val="center"/>
          </w:tcPr>
          <w:p w14:paraId="5E3795BC" w14:textId="77777777" w:rsidR="008425DD" w:rsidRDefault="008425DD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425DD" w14:paraId="64F6FDC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5"/>
        </w:trPr>
        <w:tc>
          <w:tcPr>
            <w:tcW w:w="2525" w:type="dxa"/>
            <w:vAlign w:val="center"/>
          </w:tcPr>
          <w:p w14:paraId="40D2353C" w14:textId="77777777" w:rsidR="008425DD" w:rsidRDefault="008425DD">
            <w:pPr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申請代理者の住</w:t>
            </w:r>
            <w:r>
              <w:rPr>
                <w:rFonts w:hint="eastAsia"/>
              </w:rPr>
              <w:t>所及び氏名</w:t>
            </w:r>
          </w:p>
        </w:tc>
        <w:tc>
          <w:tcPr>
            <w:tcW w:w="5989" w:type="dxa"/>
            <w:gridSpan w:val="2"/>
            <w:vAlign w:val="center"/>
          </w:tcPr>
          <w:p w14:paraId="5B512419" w14:textId="77777777" w:rsidR="008425DD" w:rsidRDefault="008425DD">
            <w:pPr>
              <w:ind w:left="113"/>
              <w:jc w:val="right"/>
            </w:pPr>
          </w:p>
          <w:p w14:paraId="52E2C319" w14:textId="77777777" w:rsidR="008425DD" w:rsidRDefault="008425DD">
            <w:pPr>
              <w:ind w:left="113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60638520" w14:textId="77777777" w:rsidR="008425DD" w:rsidRDefault="00DD5819">
            <w:pPr>
              <w:ind w:left="113"/>
              <w:jc w:val="right"/>
            </w:pPr>
            <w:r>
              <w:rPr>
                <w:rFonts w:hint="eastAsia"/>
              </w:rPr>
              <w:t>ＴＥＬ</w:t>
            </w:r>
            <w:r w:rsidR="008425DD">
              <w:rPr>
                <w:rFonts w:hint="eastAsia"/>
              </w:rPr>
              <w:t xml:space="preserve">　</w:t>
            </w:r>
            <w:r w:rsidR="0022136B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（</w:t>
            </w:r>
            <w:r w:rsidR="008425DD">
              <w:rPr>
                <w:rFonts w:hint="eastAsia"/>
              </w:rPr>
              <w:t xml:space="preserve">　</w:t>
            </w:r>
            <w:r w:rsidR="002213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8425DD">
              <w:rPr>
                <w:rFonts w:hint="eastAsia"/>
              </w:rPr>
              <w:t xml:space="preserve">　</w:t>
            </w:r>
            <w:r w:rsidR="0022136B">
              <w:rPr>
                <w:rFonts w:hint="eastAsia"/>
              </w:rPr>
              <w:t xml:space="preserve">　　</w:t>
            </w:r>
            <w:r w:rsidR="008425DD">
              <w:rPr>
                <w:rFonts w:hint="eastAsia"/>
              </w:rPr>
              <w:t xml:space="preserve">　　番　</w:t>
            </w:r>
          </w:p>
        </w:tc>
      </w:tr>
    </w:tbl>
    <w:p w14:paraId="7273B83A" w14:textId="77777777" w:rsidR="008425DD" w:rsidRDefault="008425DD">
      <w:pPr>
        <w:spacing w:before="167" w:line="360" w:lineRule="auto"/>
        <w:ind w:left="945" w:hanging="945"/>
      </w:pPr>
    </w:p>
    <w:sectPr w:rsidR="008425DD"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5685D" w14:textId="77777777" w:rsidR="00832292" w:rsidRDefault="00832292" w:rsidP="00BD79BA">
      <w:r>
        <w:separator/>
      </w:r>
    </w:p>
  </w:endnote>
  <w:endnote w:type="continuationSeparator" w:id="0">
    <w:p w14:paraId="6641162B" w14:textId="77777777" w:rsidR="00832292" w:rsidRDefault="00832292" w:rsidP="00BD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2B8E2" w14:textId="77777777" w:rsidR="00832292" w:rsidRDefault="00832292" w:rsidP="00BD79BA">
      <w:r>
        <w:separator/>
      </w:r>
    </w:p>
  </w:footnote>
  <w:footnote w:type="continuationSeparator" w:id="0">
    <w:p w14:paraId="3142A935" w14:textId="77777777" w:rsidR="00832292" w:rsidRDefault="00832292" w:rsidP="00BD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94733474">
    <w:abstractNumId w:val="1"/>
  </w:num>
  <w:num w:numId="2" w16cid:durableId="1116948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oNotHyphenateCaps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DD"/>
    <w:rsid w:val="000624B2"/>
    <w:rsid w:val="000D24DA"/>
    <w:rsid w:val="00182A71"/>
    <w:rsid w:val="0022136B"/>
    <w:rsid w:val="002625A4"/>
    <w:rsid w:val="00297773"/>
    <w:rsid w:val="0031304E"/>
    <w:rsid w:val="00447A32"/>
    <w:rsid w:val="00546B04"/>
    <w:rsid w:val="00596149"/>
    <w:rsid w:val="00601C3D"/>
    <w:rsid w:val="00612AAE"/>
    <w:rsid w:val="0080145F"/>
    <w:rsid w:val="00832292"/>
    <w:rsid w:val="00835408"/>
    <w:rsid w:val="008425DD"/>
    <w:rsid w:val="008A6289"/>
    <w:rsid w:val="00A9353B"/>
    <w:rsid w:val="00B82610"/>
    <w:rsid w:val="00BD79BA"/>
    <w:rsid w:val="00C01787"/>
    <w:rsid w:val="00C55AF5"/>
    <w:rsid w:val="00CF4CFC"/>
    <w:rsid w:val="00D77E2F"/>
    <w:rsid w:val="00DD5819"/>
    <w:rsid w:val="00F10809"/>
    <w:rsid w:val="00F27733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9D482B4"/>
  <w14:defaultImageDpi w14:val="0"/>
  <w15:docId w15:val="{6526A5B4-1CA0-45AD-8854-1672F9BBF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character" w:styleId="ad">
    <w:name w:val="annotation reference"/>
    <w:basedOn w:val="a0"/>
    <w:uiPriority w:val="99"/>
    <w:rsid w:val="00DD5819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rsid w:val="00DD5819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DD5819"/>
    <w:rPr>
      <w:rFonts w:ascii="ＭＳ 明朝" w:cs="Times New Roman"/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rsid w:val="00DD5819"/>
    <w:rPr>
      <w:b/>
      <w:bCs/>
    </w:rPr>
  </w:style>
  <w:style w:type="character" w:customStyle="1" w:styleId="af1">
    <w:name w:val="コメント内容 (文字)"/>
    <w:basedOn w:val="af"/>
    <w:link w:val="af0"/>
    <w:uiPriority w:val="99"/>
    <w:rsid w:val="00DD5819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エサキ　ユウスケ</dc:creator>
  <cp:keywords/>
  <dc:description/>
  <cp:lastModifiedBy>マツウラ　トモキ</cp:lastModifiedBy>
  <cp:revision>2</cp:revision>
  <cp:lastPrinted>2000-07-17T07:11:00Z</cp:lastPrinted>
  <dcterms:created xsi:type="dcterms:W3CDTF">2026-04-15T05:54:00Z</dcterms:created>
  <dcterms:modified xsi:type="dcterms:W3CDTF">2026-04-15T05:54:00Z</dcterms:modified>
</cp:coreProperties>
</file>