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967F" w14:textId="77777777" w:rsidR="00A212C2" w:rsidRDefault="00A212C2">
      <w:r>
        <w:rPr>
          <w:rFonts w:hint="eastAsia"/>
        </w:rPr>
        <w:t>様式第</w:t>
      </w:r>
      <w:r w:rsidR="001E7A32">
        <w:rPr>
          <w:rFonts w:hint="eastAsia"/>
        </w:rPr>
        <w:t>４</w:t>
      </w:r>
      <w:r>
        <w:rPr>
          <w:rFonts w:hint="eastAsia"/>
        </w:rPr>
        <w:t>号</w:t>
      </w:r>
      <w:r w:rsidR="001E7A32">
        <w:rPr>
          <w:rFonts w:hint="eastAsia"/>
        </w:rPr>
        <w:t>（</w:t>
      </w:r>
      <w:r>
        <w:rPr>
          <w:rFonts w:hint="eastAsia"/>
        </w:rPr>
        <w:t>第</w:t>
      </w:r>
      <w:r w:rsidR="001E7A32">
        <w:rPr>
          <w:rFonts w:hint="eastAsia"/>
        </w:rPr>
        <w:t>４</w:t>
      </w:r>
      <w:r>
        <w:rPr>
          <w:rFonts w:hint="eastAsia"/>
        </w:rPr>
        <w:t>条関係</w:t>
      </w:r>
      <w:r w:rsidR="001E7A32">
        <w:rPr>
          <w:rFonts w:hint="eastAsia"/>
        </w:rPr>
        <w:t>）</w:t>
      </w:r>
    </w:p>
    <w:p w14:paraId="1A47295B" w14:textId="77777777" w:rsidR="00A212C2" w:rsidRDefault="00A212C2"/>
    <w:p w14:paraId="370A49C6" w14:textId="77777777" w:rsidR="00A212C2" w:rsidRDefault="00A212C2">
      <w:pPr>
        <w:jc w:val="center"/>
      </w:pPr>
      <w:r>
        <w:rPr>
          <w:rFonts w:hint="eastAsia"/>
          <w:spacing w:val="40"/>
        </w:rPr>
        <w:t>建築又は建設承認申請</w:t>
      </w:r>
      <w:r>
        <w:rPr>
          <w:rFonts w:hint="eastAsia"/>
        </w:rPr>
        <w:t>書</w:t>
      </w:r>
    </w:p>
    <w:p w14:paraId="20BCEFDF" w14:textId="77777777" w:rsidR="00A212C2" w:rsidRDefault="00A212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5989"/>
      </w:tblGrid>
      <w:tr w:rsidR="00A212C2" w14:paraId="1FDF0E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4" w:type="dxa"/>
            <w:gridSpan w:val="2"/>
          </w:tcPr>
          <w:p w14:paraId="0B4B07AB" w14:textId="216D6C61" w:rsidR="00A212C2" w:rsidRDefault="00CE0E41">
            <w:pPr>
              <w:spacing w:before="16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AC43809" wp14:editId="5AFC704F">
                      <wp:simplePos x="0" y="0"/>
                      <wp:positionH relativeFrom="column">
                        <wp:posOffset>3531870</wp:posOffset>
                      </wp:positionH>
                      <wp:positionV relativeFrom="paragraph">
                        <wp:posOffset>1590040</wp:posOffset>
                      </wp:positionV>
                      <wp:extent cx="1459230" cy="305435"/>
                      <wp:effectExtent l="0" t="0" r="0" b="0"/>
                      <wp:wrapNone/>
                      <wp:docPr id="169462645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230" cy="305435"/>
                              </a:xfrm>
                              <a:prstGeom prst="bracketPair">
                                <a:avLst>
                                  <a:gd name="adj" fmla="val 1402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BE50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78.1pt;margin-top:125.2pt;width:114.9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" o:allowincell="f" adj="3030" strokeweight=".5pt"/>
                  </w:pict>
                </mc:Fallback>
              </mc:AlternateContent>
            </w:r>
            <w:r w:rsidR="00A212C2">
              <w:rPr>
                <w:rFonts w:hint="eastAsia"/>
              </w:rPr>
              <w:t xml:space="preserve">年　　月　　日　</w:t>
            </w:r>
          </w:p>
          <w:p w14:paraId="5871F3CD" w14:textId="77777777" w:rsidR="00A212C2" w:rsidRDefault="001E7A32" w:rsidP="001E7A32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 w:rsidR="00680AF9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</w:p>
          <w:p w14:paraId="26A2E0A8" w14:textId="77777777" w:rsidR="00A212C2" w:rsidRDefault="00A212C2">
            <w:pPr>
              <w:ind w:firstLine="630"/>
            </w:pPr>
            <w:r>
              <w:rPr>
                <w:rFonts w:hint="eastAsia"/>
              </w:rPr>
              <w:t>枚方市長</w:t>
            </w:r>
          </w:p>
          <w:p w14:paraId="5191570F" w14:textId="77777777" w:rsidR="00A212C2" w:rsidRDefault="00A212C2"/>
          <w:p w14:paraId="4FC5C5F8" w14:textId="77777777" w:rsidR="00A212C2" w:rsidRDefault="00A212C2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7148AE08" w14:textId="77777777" w:rsidR="00A212C2" w:rsidRDefault="00A212C2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14:paraId="0C495B2D" w14:textId="77777777" w:rsidR="00A212C2" w:rsidRDefault="00A212C2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6C4D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753B80F8" w14:textId="77777777" w:rsidR="00A212C2" w:rsidRDefault="00A212C2">
            <w:pPr>
              <w:ind w:left="5671" w:right="670" w:hanging="1"/>
            </w:pPr>
            <w:r>
              <w:rPr>
                <w:rFonts w:hint="eastAsia"/>
              </w:rPr>
              <w:t>法人にあつては、名</w:t>
            </w:r>
            <w:r>
              <w:rPr>
                <w:rFonts w:hint="eastAsia"/>
                <w:spacing w:val="22"/>
              </w:rPr>
              <w:t>称及び代表者の氏</w:t>
            </w:r>
            <w:r>
              <w:rPr>
                <w:rFonts w:hint="eastAsia"/>
              </w:rPr>
              <w:t>名</w:t>
            </w:r>
          </w:p>
          <w:p w14:paraId="06CFB012" w14:textId="77777777" w:rsidR="00A212C2" w:rsidRDefault="00A212C2"/>
          <w:p w14:paraId="68A24D52" w14:textId="77777777" w:rsidR="00A212C2" w:rsidRDefault="00A212C2">
            <w:pPr>
              <w:spacing w:line="360" w:lineRule="auto"/>
              <w:ind w:left="210" w:right="210" w:firstLine="210"/>
            </w:pPr>
            <w:r>
              <w:rPr>
                <w:rFonts w:hint="eastAsia"/>
              </w:rPr>
              <w:t>都市計画法第</w:t>
            </w:r>
            <w:r>
              <w:t>37</w:t>
            </w:r>
            <w:r>
              <w:rPr>
                <w:rFonts w:hint="eastAsia"/>
              </w:rPr>
              <w:t>条第</w:t>
            </w:r>
            <w:r w:rsidR="001E7A32">
              <w:rPr>
                <w:rFonts w:hint="eastAsia"/>
              </w:rPr>
              <w:t>１</w:t>
            </w:r>
            <w:r>
              <w:rPr>
                <w:rFonts w:hint="eastAsia"/>
              </w:rPr>
              <w:t>号の規定による承認を受けたいので、次のとおり申請します。</w:t>
            </w:r>
          </w:p>
          <w:p w14:paraId="357D3821" w14:textId="77777777" w:rsidR="00A212C2" w:rsidRPr="001E7A32" w:rsidRDefault="00A212C2">
            <w:pPr>
              <w:ind w:left="210" w:right="210" w:firstLine="210"/>
            </w:pPr>
          </w:p>
        </w:tc>
      </w:tr>
      <w:tr w:rsidR="00A212C2" w14:paraId="1F3235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525" w:type="dxa"/>
            <w:vAlign w:val="center"/>
          </w:tcPr>
          <w:p w14:paraId="4B43B228" w14:textId="77777777" w:rsidR="00A212C2" w:rsidRDefault="00A212C2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989" w:type="dxa"/>
            <w:vAlign w:val="center"/>
          </w:tcPr>
          <w:p w14:paraId="7F168D28" w14:textId="77777777" w:rsidR="00A212C2" w:rsidRDefault="00A212C2">
            <w:pPr>
              <w:jc w:val="right"/>
            </w:pPr>
            <w:r>
              <w:rPr>
                <w:rFonts w:hint="eastAsia"/>
              </w:rPr>
              <w:t xml:space="preserve">年　　月　　日　　　　　　　第　　　　号　　</w:t>
            </w:r>
          </w:p>
        </w:tc>
      </w:tr>
      <w:tr w:rsidR="00A212C2" w14:paraId="6A8EF0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525" w:type="dxa"/>
            <w:vAlign w:val="center"/>
          </w:tcPr>
          <w:p w14:paraId="643D9CDE" w14:textId="77777777" w:rsidR="00A212C2" w:rsidRDefault="00A212C2">
            <w:pPr>
              <w:ind w:left="113" w:right="113"/>
              <w:jc w:val="distribute"/>
            </w:pPr>
            <w:r>
              <w:rPr>
                <w:rFonts w:hint="eastAsia"/>
              </w:rPr>
              <w:t>建築物又は特定工作物</w:t>
            </w:r>
            <w:r>
              <w:rPr>
                <w:rFonts w:hint="eastAsia"/>
                <w:spacing w:val="-2"/>
              </w:rPr>
              <w:t>の敷地の所在及び地</w:t>
            </w:r>
            <w:r>
              <w:rPr>
                <w:rFonts w:hint="eastAsia"/>
              </w:rPr>
              <w:t>番</w:t>
            </w:r>
          </w:p>
        </w:tc>
        <w:tc>
          <w:tcPr>
            <w:tcW w:w="5989" w:type="dxa"/>
          </w:tcPr>
          <w:p w14:paraId="2AB7DC66" w14:textId="77777777" w:rsidR="00A212C2" w:rsidRDefault="00A212C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212C2" w14:paraId="6921F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525" w:type="dxa"/>
            <w:vAlign w:val="center"/>
          </w:tcPr>
          <w:p w14:paraId="08A0ADE4" w14:textId="77777777" w:rsidR="00A212C2" w:rsidRDefault="00A212C2">
            <w:pPr>
              <w:ind w:left="113" w:right="113"/>
              <w:jc w:val="distribute"/>
            </w:pPr>
            <w:r>
              <w:rPr>
                <w:rFonts w:hint="eastAsia"/>
              </w:rPr>
              <w:t>予定建築物等の用途</w:t>
            </w:r>
          </w:p>
        </w:tc>
        <w:tc>
          <w:tcPr>
            <w:tcW w:w="5989" w:type="dxa"/>
            <w:vAlign w:val="center"/>
          </w:tcPr>
          <w:p w14:paraId="173BB881" w14:textId="77777777" w:rsidR="00A212C2" w:rsidRDefault="00A212C2">
            <w:r>
              <w:rPr>
                <w:rFonts w:hint="eastAsia"/>
              </w:rPr>
              <w:t xml:space="preserve">　</w:t>
            </w:r>
          </w:p>
        </w:tc>
      </w:tr>
      <w:tr w:rsidR="00A212C2" w14:paraId="69A2C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525" w:type="dxa"/>
            <w:vAlign w:val="center"/>
          </w:tcPr>
          <w:p w14:paraId="57A4AD5E" w14:textId="77777777" w:rsidR="00A212C2" w:rsidRDefault="00A212C2">
            <w:pPr>
              <w:ind w:left="113" w:right="113"/>
              <w:jc w:val="distribute"/>
            </w:pPr>
            <w:r>
              <w:rPr>
                <w:rFonts w:hint="eastAsia"/>
              </w:rPr>
              <w:t>承認を要する理由</w:t>
            </w:r>
          </w:p>
        </w:tc>
        <w:tc>
          <w:tcPr>
            <w:tcW w:w="5989" w:type="dxa"/>
            <w:vAlign w:val="center"/>
          </w:tcPr>
          <w:p w14:paraId="639BC35E" w14:textId="77777777" w:rsidR="00A212C2" w:rsidRDefault="00A212C2">
            <w:r>
              <w:rPr>
                <w:rFonts w:hint="eastAsia"/>
              </w:rPr>
              <w:t xml:space="preserve">　</w:t>
            </w:r>
          </w:p>
        </w:tc>
      </w:tr>
      <w:tr w:rsidR="00A212C2" w14:paraId="0A6951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14" w:type="dxa"/>
            <w:gridSpan w:val="2"/>
            <w:tcBorders>
              <w:left w:val="nil"/>
              <w:right w:val="nil"/>
            </w:tcBorders>
            <w:vAlign w:val="center"/>
          </w:tcPr>
          <w:p w14:paraId="25AA1EB8" w14:textId="77777777" w:rsidR="00A212C2" w:rsidRDefault="00A212C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212C2" w14:paraId="64575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/>
        </w:trPr>
        <w:tc>
          <w:tcPr>
            <w:tcW w:w="2525" w:type="dxa"/>
            <w:vAlign w:val="center"/>
          </w:tcPr>
          <w:p w14:paraId="05621794" w14:textId="77777777" w:rsidR="00A212C2" w:rsidRDefault="00A212C2">
            <w:pPr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申請代理者の住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5989" w:type="dxa"/>
            <w:vAlign w:val="center"/>
          </w:tcPr>
          <w:p w14:paraId="1F2F393F" w14:textId="77777777" w:rsidR="00A212C2" w:rsidRDefault="00A212C2">
            <w:pPr>
              <w:ind w:left="113"/>
              <w:jc w:val="right"/>
            </w:pPr>
          </w:p>
          <w:p w14:paraId="71B3ED5E" w14:textId="77777777" w:rsidR="00A212C2" w:rsidRDefault="00A212C2">
            <w:pPr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1EA613EE" w14:textId="77777777" w:rsidR="00A212C2" w:rsidRDefault="001E7A32">
            <w:pPr>
              <w:ind w:left="113"/>
              <w:jc w:val="right"/>
            </w:pPr>
            <w:r>
              <w:rPr>
                <w:rFonts w:hint="eastAsia"/>
              </w:rPr>
              <w:t>ＴＥＬ</w:t>
            </w:r>
            <w:r w:rsidR="00A212C2">
              <w:rPr>
                <w:rFonts w:hint="eastAsia"/>
              </w:rPr>
              <w:t xml:space="preserve">　</w:t>
            </w:r>
            <w:r w:rsidR="00650DEA">
              <w:rPr>
                <w:rFonts w:hint="eastAsia"/>
              </w:rPr>
              <w:t xml:space="preserve">　　　　</w:t>
            </w:r>
            <w:r w:rsidR="00A212C2">
              <w:t>(</w:t>
            </w:r>
            <w:r w:rsidR="00A212C2">
              <w:rPr>
                <w:rFonts w:hint="eastAsia"/>
              </w:rPr>
              <w:t xml:space="preserve">　</w:t>
            </w:r>
            <w:r w:rsidR="00650DEA">
              <w:rPr>
                <w:rFonts w:hint="eastAsia"/>
              </w:rPr>
              <w:t xml:space="preserve">　</w:t>
            </w:r>
            <w:r w:rsidR="00A212C2">
              <w:t>)</w:t>
            </w:r>
            <w:r w:rsidR="00A212C2">
              <w:rPr>
                <w:rFonts w:hint="eastAsia"/>
              </w:rPr>
              <w:t xml:space="preserve">　</w:t>
            </w:r>
            <w:r w:rsidR="00650DEA">
              <w:rPr>
                <w:rFonts w:hint="eastAsia"/>
              </w:rPr>
              <w:t xml:space="preserve">　　</w:t>
            </w:r>
            <w:r w:rsidR="00A212C2">
              <w:rPr>
                <w:rFonts w:hint="eastAsia"/>
              </w:rPr>
              <w:t xml:space="preserve">　　番　</w:t>
            </w:r>
          </w:p>
        </w:tc>
      </w:tr>
    </w:tbl>
    <w:p w14:paraId="04C2A86E" w14:textId="77777777" w:rsidR="00831F52" w:rsidRPr="00831F52" w:rsidRDefault="00831F52" w:rsidP="00831F52">
      <w:pPr>
        <w:tabs>
          <w:tab w:val="left" w:pos="1680"/>
        </w:tabs>
      </w:pPr>
    </w:p>
    <w:sectPr w:rsidR="00831F52" w:rsidRPr="00831F52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736B" w14:textId="77777777" w:rsidR="0091495B" w:rsidRDefault="0091495B" w:rsidP="00BD79BA">
      <w:r>
        <w:separator/>
      </w:r>
    </w:p>
  </w:endnote>
  <w:endnote w:type="continuationSeparator" w:id="0">
    <w:p w14:paraId="0B0F503F" w14:textId="77777777" w:rsidR="0091495B" w:rsidRDefault="0091495B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12F0" w14:textId="77777777" w:rsidR="0091495B" w:rsidRDefault="0091495B" w:rsidP="00BD79BA">
      <w:r>
        <w:separator/>
      </w:r>
    </w:p>
  </w:footnote>
  <w:footnote w:type="continuationSeparator" w:id="0">
    <w:p w14:paraId="67DA5C16" w14:textId="77777777" w:rsidR="0091495B" w:rsidRDefault="0091495B" w:rsidP="00BD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48204308">
    <w:abstractNumId w:val="1"/>
  </w:num>
  <w:num w:numId="2" w16cid:durableId="63664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C2"/>
    <w:rsid w:val="00095BBD"/>
    <w:rsid w:val="001E7A32"/>
    <w:rsid w:val="001E7AFB"/>
    <w:rsid w:val="002D3C3F"/>
    <w:rsid w:val="00351431"/>
    <w:rsid w:val="003529B2"/>
    <w:rsid w:val="004B3C21"/>
    <w:rsid w:val="00513989"/>
    <w:rsid w:val="00650DEA"/>
    <w:rsid w:val="00680AF9"/>
    <w:rsid w:val="00684D6D"/>
    <w:rsid w:val="006C4D97"/>
    <w:rsid w:val="00761BE0"/>
    <w:rsid w:val="00791AE6"/>
    <w:rsid w:val="007F14B6"/>
    <w:rsid w:val="00831F52"/>
    <w:rsid w:val="0091495B"/>
    <w:rsid w:val="00A11906"/>
    <w:rsid w:val="00A212C2"/>
    <w:rsid w:val="00AD4495"/>
    <w:rsid w:val="00AE387A"/>
    <w:rsid w:val="00BD79BA"/>
    <w:rsid w:val="00C14AF5"/>
    <w:rsid w:val="00C935D4"/>
    <w:rsid w:val="00CE0E41"/>
    <w:rsid w:val="00D64506"/>
    <w:rsid w:val="00E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F1B146B"/>
  <w14:defaultImageDpi w14:val="0"/>
  <w15:docId w15:val="{A628A385-439A-4390-B484-10DC2B5E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character" w:styleId="ad">
    <w:name w:val="annotation reference"/>
    <w:basedOn w:val="a0"/>
    <w:uiPriority w:val="99"/>
    <w:rsid w:val="001E7A32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1E7A3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E7A32"/>
    <w:rPr>
      <w:rFonts w:ascii="ＭＳ 明朝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1E7A32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1E7A32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9170-8090-4627-915C-E2137E5F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2026-03-29T04:36:00Z</cp:lastPrinted>
  <dcterms:created xsi:type="dcterms:W3CDTF">2026-04-15T05:53:00Z</dcterms:created>
  <dcterms:modified xsi:type="dcterms:W3CDTF">2026-04-15T05:53:00Z</dcterms:modified>
</cp:coreProperties>
</file>