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C46FA" w14:textId="77777777" w:rsidR="00B56440" w:rsidRDefault="00B56440">
      <w:r>
        <w:rPr>
          <w:rFonts w:hint="eastAsia"/>
        </w:rPr>
        <w:t>様式第</w:t>
      </w:r>
      <w:r w:rsidR="007702CE">
        <w:rPr>
          <w:rFonts w:hint="eastAsia"/>
        </w:rPr>
        <w:t>３</w:t>
      </w:r>
      <w:r>
        <w:rPr>
          <w:rFonts w:hint="eastAsia"/>
        </w:rPr>
        <w:t>号</w:t>
      </w:r>
      <w:r w:rsidR="007702CE">
        <w:rPr>
          <w:rFonts w:hint="eastAsia"/>
        </w:rPr>
        <w:t>（</w:t>
      </w:r>
      <w:r>
        <w:rPr>
          <w:rFonts w:hint="eastAsia"/>
        </w:rPr>
        <w:t>第</w:t>
      </w:r>
      <w:r w:rsidR="007702CE">
        <w:rPr>
          <w:rFonts w:hint="eastAsia"/>
        </w:rPr>
        <w:t>３</w:t>
      </w:r>
      <w:r>
        <w:rPr>
          <w:rFonts w:hint="eastAsia"/>
        </w:rPr>
        <w:t>条関係</w:t>
      </w:r>
      <w:r w:rsidR="007702CE">
        <w:rPr>
          <w:rFonts w:hint="eastAsia"/>
        </w:rPr>
        <w:t>）</w:t>
      </w:r>
    </w:p>
    <w:p w14:paraId="322BE33A" w14:textId="77777777" w:rsidR="00B56440" w:rsidRDefault="00B56440">
      <w:pPr>
        <w:spacing w:before="167" w:after="167"/>
        <w:jc w:val="center"/>
      </w:pPr>
      <w:r>
        <w:rPr>
          <w:rFonts w:hint="eastAsia"/>
          <w:spacing w:val="80"/>
        </w:rPr>
        <w:t>開発行為変更届出</w:t>
      </w:r>
      <w:r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310"/>
        <w:gridCol w:w="5569"/>
      </w:tblGrid>
      <w:tr w:rsidR="00B56440" w14:paraId="41EA3B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4" w:type="dxa"/>
            <w:gridSpan w:val="3"/>
          </w:tcPr>
          <w:p w14:paraId="58B8EC07" w14:textId="6E18C3EA" w:rsidR="00B56440" w:rsidRDefault="006F7807">
            <w:pPr>
              <w:spacing w:before="16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D093ADA" wp14:editId="2C525878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1565910</wp:posOffset>
                      </wp:positionV>
                      <wp:extent cx="1461135" cy="351155"/>
                      <wp:effectExtent l="0" t="0" r="0" b="0"/>
                      <wp:wrapNone/>
                      <wp:docPr id="46583953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351155"/>
                              </a:xfrm>
                              <a:prstGeom prst="bracketPair">
                                <a:avLst>
                                  <a:gd name="adj" fmla="val 1311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3989A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78.7pt;margin-top:123.3pt;width:115.0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" o:allowincell="f" adj="2832" strokeweight=".5pt"/>
                  </w:pict>
                </mc:Fallback>
              </mc:AlternateContent>
            </w:r>
            <w:r w:rsidR="00B56440">
              <w:rPr>
                <w:rFonts w:hint="eastAsia"/>
              </w:rPr>
              <w:t xml:space="preserve">年　　月　　日　</w:t>
            </w:r>
          </w:p>
          <w:p w14:paraId="4943BF14" w14:textId="77777777" w:rsidR="00B56440" w:rsidRDefault="007702CE" w:rsidP="007702CE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 w:rsidR="002B7E0D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470649BE" w14:textId="77777777" w:rsidR="00B56440" w:rsidRDefault="00B56440">
            <w:pPr>
              <w:ind w:firstLine="630"/>
            </w:pPr>
            <w:r>
              <w:rPr>
                <w:rFonts w:hint="eastAsia"/>
              </w:rPr>
              <w:t>枚方市長</w:t>
            </w:r>
          </w:p>
          <w:p w14:paraId="5747D1F1" w14:textId="77777777" w:rsidR="00B56440" w:rsidRDefault="00B56440"/>
          <w:p w14:paraId="794DF52C" w14:textId="77777777" w:rsidR="00B56440" w:rsidRDefault="00B56440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3EC38508" w14:textId="77777777" w:rsidR="00B56440" w:rsidRDefault="00B56440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14:paraId="6DD35B0C" w14:textId="77777777" w:rsidR="00B56440" w:rsidRDefault="00B56440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  <w:r w:rsidR="00954E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6058BEB6" w14:textId="77777777" w:rsidR="00B56440" w:rsidRDefault="00B56440">
            <w:pPr>
              <w:tabs>
                <w:tab w:val="left" w:pos="7670"/>
                <w:tab w:val="left" w:pos="7942"/>
              </w:tabs>
              <w:ind w:left="5671" w:right="634" w:hanging="1"/>
            </w:pPr>
            <w:r>
              <w:rPr>
                <w:rFonts w:hint="eastAsia"/>
              </w:rPr>
              <w:t>法人にあつては、名</w:t>
            </w:r>
            <w:r>
              <w:rPr>
                <w:rFonts w:hint="eastAsia"/>
                <w:spacing w:val="22"/>
              </w:rPr>
              <w:t>称及び代表者の氏</w:t>
            </w:r>
            <w:r>
              <w:rPr>
                <w:rFonts w:hint="eastAsia"/>
              </w:rPr>
              <w:t>名</w:t>
            </w:r>
          </w:p>
          <w:p w14:paraId="479946ED" w14:textId="77777777" w:rsidR="00B56440" w:rsidRDefault="00B56440"/>
          <w:p w14:paraId="5E42C0C5" w14:textId="77777777" w:rsidR="00B56440" w:rsidRDefault="00B56440">
            <w:pPr>
              <w:spacing w:line="360" w:lineRule="auto"/>
              <w:ind w:left="210" w:right="210" w:firstLine="210"/>
            </w:pPr>
            <w:r>
              <w:rPr>
                <w:rFonts w:hint="eastAsia"/>
              </w:rPr>
              <w:t>都市計画法第</w:t>
            </w:r>
            <w:r>
              <w:t>35</w:t>
            </w:r>
            <w:r>
              <w:rPr>
                <w:rFonts w:hint="eastAsia"/>
              </w:rPr>
              <w:t>条の</w:t>
            </w:r>
            <w:r w:rsidR="007702CE">
              <w:rPr>
                <w:rFonts w:hint="eastAsia"/>
              </w:rPr>
              <w:t>２</w:t>
            </w:r>
            <w:r>
              <w:rPr>
                <w:rFonts w:hint="eastAsia"/>
              </w:rPr>
              <w:t>第</w:t>
            </w:r>
            <w:r w:rsidR="007702CE">
              <w:rPr>
                <w:rFonts w:hint="eastAsia"/>
              </w:rPr>
              <w:t>３</w:t>
            </w:r>
            <w:r>
              <w:rPr>
                <w:rFonts w:hint="eastAsia"/>
              </w:rPr>
              <w:t>項の規定に基づき、開発行為の変更について、次のとおり届け出ます。</w:t>
            </w:r>
          </w:p>
        </w:tc>
      </w:tr>
      <w:tr w:rsidR="00B56440" w14:paraId="189211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635" w:type="dxa"/>
            <w:tcBorders>
              <w:right w:val="nil"/>
            </w:tcBorders>
            <w:vAlign w:val="center"/>
          </w:tcPr>
          <w:p w14:paraId="51EB3A9A" w14:textId="77777777" w:rsidR="00B56440" w:rsidRDefault="00167B7F">
            <w:pPr>
              <w:ind w:left="227" w:right="227"/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8340913" w14:textId="77777777" w:rsidR="00B56440" w:rsidRDefault="00B56440">
            <w:pPr>
              <w:ind w:right="227"/>
              <w:jc w:val="distribute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5569" w:type="dxa"/>
          </w:tcPr>
          <w:p w14:paraId="0F4D03A9" w14:textId="77777777" w:rsidR="00B56440" w:rsidRDefault="00B5644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6440" w14:paraId="263466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635" w:type="dxa"/>
            <w:tcBorders>
              <w:right w:val="nil"/>
            </w:tcBorders>
            <w:vAlign w:val="center"/>
          </w:tcPr>
          <w:p w14:paraId="36A81BAB" w14:textId="77777777" w:rsidR="00B56440" w:rsidRDefault="00167B7F">
            <w:pPr>
              <w:ind w:left="227" w:right="227"/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6A3A528C" w14:textId="77777777" w:rsidR="00B56440" w:rsidRDefault="00B56440">
            <w:pPr>
              <w:ind w:right="227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569" w:type="dxa"/>
          </w:tcPr>
          <w:p w14:paraId="5A7DC67C" w14:textId="77777777" w:rsidR="00B56440" w:rsidRDefault="00B5644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6440" w14:paraId="60FA1C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635" w:type="dxa"/>
            <w:tcBorders>
              <w:right w:val="nil"/>
            </w:tcBorders>
            <w:vAlign w:val="center"/>
          </w:tcPr>
          <w:p w14:paraId="433AF25C" w14:textId="77777777" w:rsidR="00B56440" w:rsidRDefault="00167B7F">
            <w:pPr>
              <w:ind w:left="227" w:right="227"/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77088C4" w14:textId="77777777" w:rsidR="00B56440" w:rsidRDefault="00B56440">
            <w:pPr>
              <w:ind w:right="227"/>
              <w:jc w:val="distribute"/>
            </w:pPr>
            <w:r>
              <w:rPr>
                <w:rFonts w:hint="eastAsia"/>
              </w:rPr>
              <w:t>開発許可の許可番号</w:t>
            </w:r>
          </w:p>
        </w:tc>
        <w:tc>
          <w:tcPr>
            <w:tcW w:w="5569" w:type="dxa"/>
            <w:vAlign w:val="center"/>
          </w:tcPr>
          <w:p w14:paraId="433B9CC5" w14:textId="77777777" w:rsidR="00B56440" w:rsidRDefault="00B56440">
            <w:pPr>
              <w:jc w:val="right"/>
            </w:pPr>
            <w:r>
              <w:rPr>
                <w:rFonts w:hint="eastAsia"/>
              </w:rPr>
              <w:t xml:space="preserve">年　　月　　日　　　　　　第　　号　</w:t>
            </w:r>
          </w:p>
        </w:tc>
      </w:tr>
      <w:tr w:rsidR="00B56440" w14:paraId="403B1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3"/>
            <w:tcBorders>
              <w:left w:val="nil"/>
              <w:right w:val="nil"/>
            </w:tcBorders>
            <w:vAlign w:val="center"/>
          </w:tcPr>
          <w:p w14:paraId="761289BD" w14:textId="77777777" w:rsidR="00B56440" w:rsidRDefault="00B5644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56440" w14:paraId="59D597E5" w14:textId="77777777" w:rsidTr="00DF2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2945" w:type="dxa"/>
            <w:gridSpan w:val="2"/>
            <w:vAlign w:val="center"/>
          </w:tcPr>
          <w:p w14:paraId="36DE41B9" w14:textId="77777777" w:rsidR="00B56440" w:rsidRDefault="00B56440">
            <w:pPr>
              <w:ind w:left="113" w:right="113"/>
              <w:jc w:val="distribute"/>
            </w:pPr>
            <w:r>
              <w:rPr>
                <w:rFonts w:hint="eastAsia"/>
              </w:rPr>
              <w:t>届出代理者の住所及び氏名</w:t>
            </w:r>
          </w:p>
        </w:tc>
        <w:tc>
          <w:tcPr>
            <w:tcW w:w="5569" w:type="dxa"/>
            <w:vAlign w:val="center"/>
          </w:tcPr>
          <w:p w14:paraId="078C1A65" w14:textId="77777777" w:rsidR="00B56440" w:rsidRDefault="00B56440">
            <w:pPr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24DD5369" w14:textId="77777777" w:rsidR="00B56440" w:rsidRDefault="007702CE">
            <w:pPr>
              <w:ind w:left="113"/>
              <w:jc w:val="right"/>
            </w:pPr>
            <w:r>
              <w:rPr>
                <w:rFonts w:hint="eastAsia"/>
              </w:rPr>
              <w:t>ＴＥＬ</w:t>
            </w:r>
            <w:r w:rsidR="00B56440">
              <w:rPr>
                <w:rFonts w:hint="eastAsia"/>
              </w:rPr>
              <w:t xml:space="preserve">　　　　</w:t>
            </w:r>
            <w:r w:rsidR="00167B7F">
              <w:rPr>
                <w:rFonts w:hint="eastAsia"/>
              </w:rPr>
              <w:t xml:space="preserve">　（</w:t>
            </w:r>
            <w:r w:rsidR="00B56440">
              <w:rPr>
                <w:rFonts w:hint="eastAsia"/>
              </w:rPr>
              <w:t xml:space="preserve">　　</w:t>
            </w:r>
            <w:r w:rsidR="00167B7F">
              <w:rPr>
                <w:rFonts w:hint="eastAsia"/>
              </w:rPr>
              <w:t>）</w:t>
            </w:r>
            <w:r w:rsidR="00B56440">
              <w:rPr>
                <w:rFonts w:hint="eastAsia"/>
              </w:rPr>
              <w:t xml:space="preserve">　　　　　番　</w:t>
            </w:r>
          </w:p>
        </w:tc>
      </w:tr>
    </w:tbl>
    <w:p w14:paraId="7231013B" w14:textId="77777777" w:rsidR="00B56440" w:rsidRDefault="00B56440" w:rsidP="00DF29CA">
      <w:pPr>
        <w:spacing w:before="167"/>
        <w:ind w:left="840" w:hangingChars="400" w:hanging="840"/>
      </w:pPr>
      <w:r>
        <w:rPr>
          <w:rFonts w:hint="eastAsia"/>
        </w:rPr>
        <w:t xml:space="preserve">　</w:t>
      </w:r>
      <w:r w:rsidR="007702CE">
        <w:rPr>
          <w:rFonts w:hint="eastAsia"/>
        </w:rPr>
        <w:t>（</w:t>
      </w:r>
      <w:r>
        <w:rPr>
          <w:rFonts w:hint="eastAsia"/>
        </w:rPr>
        <w:t>注</w:t>
      </w:r>
      <w:r w:rsidR="007702CE">
        <w:rPr>
          <w:rFonts w:hint="eastAsia"/>
        </w:rPr>
        <w:t>）</w:t>
      </w:r>
      <w:r>
        <w:rPr>
          <w:rFonts w:hint="eastAsia"/>
        </w:rPr>
        <w:t xml:space="preserve">　変更に係る事項は、変更前は赤字で、変更後は黒字で内容を対照させて記載すること。</w:t>
      </w:r>
    </w:p>
    <w:sectPr w:rsidR="00B56440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6ECB" w14:textId="77777777" w:rsidR="007347F6" w:rsidRDefault="007347F6" w:rsidP="00BD79BA">
      <w:r>
        <w:separator/>
      </w:r>
    </w:p>
  </w:endnote>
  <w:endnote w:type="continuationSeparator" w:id="0">
    <w:p w14:paraId="3B2D01D2" w14:textId="77777777" w:rsidR="007347F6" w:rsidRDefault="007347F6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4C85" w14:textId="77777777" w:rsidR="007347F6" w:rsidRDefault="007347F6" w:rsidP="00BD79BA">
      <w:r>
        <w:separator/>
      </w:r>
    </w:p>
  </w:footnote>
  <w:footnote w:type="continuationSeparator" w:id="0">
    <w:p w14:paraId="23A450CE" w14:textId="77777777" w:rsidR="007347F6" w:rsidRDefault="007347F6" w:rsidP="00BD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83924009">
    <w:abstractNumId w:val="1"/>
  </w:num>
  <w:num w:numId="2" w16cid:durableId="68212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40"/>
    <w:rsid w:val="00167B7F"/>
    <w:rsid w:val="002148C4"/>
    <w:rsid w:val="002B7E0D"/>
    <w:rsid w:val="004E6788"/>
    <w:rsid w:val="005C59A4"/>
    <w:rsid w:val="005C755F"/>
    <w:rsid w:val="005E2AFB"/>
    <w:rsid w:val="006E027D"/>
    <w:rsid w:val="006F7807"/>
    <w:rsid w:val="007347F6"/>
    <w:rsid w:val="007702CE"/>
    <w:rsid w:val="00954EB7"/>
    <w:rsid w:val="00A14FAE"/>
    <w:rsid w:val="00A44D14"/>
    <w:rsid w:val="00AC09F9"/>
    <w:rsid w:val="00B56440"/>
    <w:rsid w:val="00BD79BA"/>
    <w:rsid w:val="00C46B91"/>
    <w:rsid w:val="00CA672B"/>
    <w:rsid w:val="00D0140A"/>
    <w:rsid w:val="00D30ADA"/>
    <w:rsid w:val="00DB7B29"/>
    <w:rsid w:val="00DE23D7"/>
    <w:rsid w:val="00DF29CA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5C28B3"/>
  <w14:defaultImageDpi w14:val="0"/>
  <w15:docId w15:val="{4FB41718-B04A-4AF4-AC11-63B17323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rsid w:val="00D30ADA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D30AD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30ADA"/>
    <w:rPr>
      <w:rFonts w:ascii="ＭＳ 明朝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D30ADA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D30ADA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1999-05-13T10:03:00Z</cp:lastPrinted>
  <dcterms:created xsi:type="dcterms:W3CDTF">2026-04-15T05:51:00Z</dcterms:created>
  <dcterms:modified xsi:type="dcterms:W3CDTF">2026-04-15T05:51:00Z</dcterms:modified>
</cp:coreProperties>
</file>