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14C7A" w14:textId="77777777" w:rsidR="00002901" w:rsidRDefault="00002901">
      <w:r>
        <w:rPr>
          <w:rFonts w:hint="eastAsia"/>
        </w:rPr>
        <w:t>様式第</w:t>
      </w:r>
      <w:r w:rsidR="004C2C64">
        <w:rPr>
          <w:rFonts w:hint="eastAsia"/>
        </w:rPr>
        <w:t>２</w:t>
      </w:r>
      <w:r>
        <w:rPr>
          <w:rFonts w:hint="eastAsia"/>
        </w:rPr>
        <w:t>号</w:t>
      </w:r>
      <w:r w:rsidR="009C7D58">
        <w:rPr>
          <w:rFonts w:hint="eastAsia"/>
        </w:rPr>
        <w:t>（</w:t>
      </w:r>
      <w:r>
        <w:rPr>
          <w:rFonts w:hint="eastAsia"/>
        </w:rPr>
        <w:t>第</w:t>
      </w:r>
      <w:r w:rsidR="004C2C64">
        <w:rPr>
          <w:rFonts w:hint="eastAsia"/>
        </w:rPr>
        <w:t>３</w:t>
      </w:r>
      <w:r>
        <w:rPr>
          <w:rFonts w:hint="eastAsia"/>
        </w:rPr>
        <w:t>条関係</w:t>
      </w:r>
      <w:r w:rsidR="009C7D58">
        <w:rPr>
          <w:rFonts w:hint="eastAsia"/>
        </w:rPr>
        <w:t>）</w:t>
      </w:r>
    </w:p>
    <w:p w14:paraId="44BF92B3" w14:textId="77777777" w:rsidR="00002901" w:rsidRDefault="00002901">
      <w:pPr>
        <w:spacing w:after="167"/>
        <w:jc w:val="center"/>
      </w:pPr>
      <w:r>
        <w:rPr>
          <w:rFonts w:hint="eastAsia"/>
          <w:spacing w:val="40"/>
        </w:rPr>
        <w:t>開発行為変更許可申請</w:t>
      </w:r>
      <w:r>
        <w:rPr>
          <w:rFonts w:hint="eastAsia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573"/>
        <w:gridCol w:w="2159"/>
        <w:gridCol w:w="2414"/>
        <w:gridCol w:w="2943"/>
      </w:tblGrid>
      <w:tr w:rsidR="00002901" w14:paraId="7B17DD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571" w:type="dxa"/>
            <w:gridSpan w:val="4"/>
          </w:tcPr>
          <w:p w14:paraId="046BC794" w14:textId="77777777" w:rsidR="00002901" w:rsidRDefault="008535E0">
            <w:pPr>
              <w:spacing w:before="167"/>
              <w:jc w:val="right"/>
            </w:pPr>
            <w:r>
              <w:rPr>
                <w:noProof/>
              </w:rPr>
              <w:pict w14:anchorId="25B5304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48.2pt;margin-top:99.25pt;width:99.9pt;height:26.9pt;z-index:251658752" o:allowincell="f" adj="2891" strokeweight=".5pt"/>
              </w:pict>
            </w:r>
            <w:r w:rsidR="00002901">
              <w:rPr>
                <w:rFonts w:hint="eastAsia"/>
              </w:rPr>
              <w:t xml:space="preserve">年　　月　　日　</w:t>
            </w:r>
          </w:p>
          <w:p w14:paraId="35D4377B" w14:textId="77777777" w:rsidR="00002901" w:rsidRDefault="009C7D58" w:rsidP="009C7D58">
            <w:pPr>
              <w:spacing w:before="167"/>
              <w:ind w:firstLineChars="300" w:firstLine="630"/>
            </w:pPr>
            <w:r>
              <w:rPr>
                <w:rFonts w:hint="eastAsia"/>
              </w:rPr>
              <w:t>（</w:t>
            </w:r>
            <w:r w:rsidR="00A07E8D">
              <w:rPr>
                <w:rFonts w:hint="eastAsia"/>
              </w:rPr>
              <w:t>宛先</w:t>
            </w:r>
            <w:r>
              <w:rPr>
                <w:rFonts w:hint="eastAsia"/>
              </w:rPr>
              <w:t>）</w:t>
            </w:r>
          </w:p>
          <w:p w14:paraId="296144CC" w14:textId="77777777" w:rsidR="00002901" w:rsidRDefault="00002901">
            <w:pPr>
              <w:ind w:firstLine="840"/>
            </w:pPr>
            <w:r>
              <w:rPr>
                <w:rFonts w:hint="eastAsia"/>
              </w:rPr>
              <w:t>枚方市長</w:t>
            </w:r>
          </w:p>
          <w:p w14:paraId="13991B28" w14:textId="77777777" w:rsidR="00002901" w:rsidRDefault="00002901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14:paraId="73B38739" w14:textId="77777777" w:rsidR="00002901" w:rsidRDefault="00002901">
            <w:pPr>
              <w:jc w:val="right"/>
            </w:pPr>
            <w:r>
              <w:rPr>
                <w:rFonts w:hint="eastAsia"/>
              </w:rPr>
              <w:t xml:space="preserve">申請者　　　　　　　　　　　　　　</w:t>
            </w:r>
          </w:p>
          <w:p w14:paraId="495790AA" w14:textId="77777777" w:rsidR="00002901" w:rsidRDefault="00002901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</w:p>
          <w:p w14:paraId="3F55A672" w14:textId="77777777" w:rsidR="00002901" w:rsidRDefault="00002901">
            <w:pPr>
              <w:ind w:right="630" w:firstLine="2944"/>
              <w:jc w:val="right"/>
            </w:pPr>
            <w:r>
              <w:rPr>
                <w:rFonts w:hint="eastAsia"/>
              </w:rPr>
              <w:t>法人にあつては、名称及び代表者の氏名</w:t>
            </w:r>
          </w:p>
          <w:p w14:paraId="53DF3157" w14:textId="77777777" w:rsidR="00002901" w:rsidRDefault="00002901">
            <w:pPr>
              <w:spacing w:before="167" w:line="360" w:lineRule="auto"/>
              <w:ind w:left="210" w:right="210" w:firstLine="210"/>
            </w:pPr>
            <w:r>
              <w:rPr>
                <w:rFonts w:hint="eastAsia"/>
              </w:rPr>
              <w:t>都市計画法第</w:t>
            </w:r>
            <w:r>
              <w:t>35</w:t>
            </w:r>
            <w:r>
              <w:rPr>
                <w:rFonts w:hint="eastAsia"/>
              </w:rPr>
              <w:t>条の</w:t>
            </w:r>
            <w:r w:rsidR="004C2C64">
              <w:rPr>
                <w:rFonts w:hint="eastAsia"/>
              </w:rPr>
              <w:t>２</w:t>
            </w:r>
            <w:r>
              <w:rPr>
                <w:rFonts w:hint="eastAsia"/>
              </w:rPr>
              <w:t>第</w:t>
            </w:r>
            <w:r w:rsidR="004C2C64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項の規定により、開発行為の変更許可の許可申請をします。</w:t>
            </w:r>
          </w:p>
        </w:tc>
        <w:tc>
          <w:tcPr>
            <w:tcW w:w="2943" w:type="dxa"/>
          </w:tcPr>
          <w:p w14:paraId="3474ACD9" w14:textId="77777777" w:rsidR="00002901" w:rsidRPr="00AD4B6A" w:rsidRDefault="00002901" w:rsidP="009522B0">
            <w:pPr>
              <w:spacing w:before="50" w:line="360" w:lineRule="auto"/>
              <w:ind w:right="113"/>
            </w:pPr>
          </w:p>
        </w:tc>
      </w:tr>
      <w:tr w:rsidR="00002901" w14:paraId="0D372C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/>
        </w:trPr>
        <w:tc>
          <w:tcPr>
            <w:tcW w:w="425" w:type="dxa"/>
            <w:vMerge w:val="restart"/>
            <w:textDirection w:val="tbRlV"/>
            <w:vAlign w:val="center"/>
          </w:tcPr>
          <w:p w14:paraId="5D9165A1" w14:textId="77777777" w:rsidR="00002901" w:rsidRDefault="00002901">
            <w:pPr>
              <w:ind w:left="113" w:right="113"/>
              <w:jc w:val="center"/>
            </w:pPr>
            <w:r>
              <w:rPr>
                <w:rFonts w:hint="eastAsia"/>
                <w:spacing w:val="40"/>
              </w:rPr>
              <w:t>開発行為の変更の概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573" w:type="dxa"/>
            <w:tcBorders>
              <w:right w:val="nil"/>
            </w:tcBorders>
            <w:vAlign w:val="center"/>
          </w:tcPr>
          <w:p w14:paraId="2DF4B42C" w14:textId="77777777" w:rsidR="00002901" w:rsidRDefault="009C7D58">
            <w:pPr>
              <w:ind w:left="227" w:right="227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59" w:type="dxa"/>
            <w:tcBorders>
              <w:left w:val="nil"/>
            </w:tcBorders>
            <w:vAlign w:val="center"/>
          </w:tcPr>
          <w:p w14:paraId="1FB0B7EE" w14:textId="77777777" w:rsidR="00002901" w:rsidRDefault="00002901">
            <w:pPr>
              <w:ind w:right="227"/>
              <w:jc w:val="distribute"/>
            </w:pPr>
            <w:r>
              <w:rPr>
                <w:rFonts w:hint="eastAsia"/>
              </w:rPr>
              <w:t>開発区域に含まれる地域の名称</w:t>
            </w:r>
          </w:p>
        </w:tc>
        <w:tc>
          <w:tcPr>
            <w:tcW w:w="5357" w:type="dxa"/>
            <w:gridSpan w:val="2"/>
          </w:tcPr>
          <w:p w14:paraId="598CE4ED" w14:textId="77777777" w:rsidR="00002901" w:rsidRDefault="00002901">
            <w:r>
              <w:rPr>
                <w:rFonts w:hint="eastAsia"/>
              </w:rPr>
              <w:t xml:space="preserve">　</w:t>
            </w:r>
          </w:p>
        </w:tc>
      </w:tr>
      <w:tr w:rsidR="00002901" w14:paraId="3C7F50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425" w:type="dxa"/>
            <w:vMerge/>
          </w:tcPr>
          <w:p w14:paraId="18A63FD2" w14:textId="77777777" w:rsidR="00002901" w:rsidRDefault="00002901"/>
        </w:tc>
        <w:tc>
          <w:tcPr>
            <w:tcW w:w="573" w:type="dxa"/>
            <w:tcBorders>
              <w:right w:val="nil"/>
            </w:tcBorders>
            <w:vAlign w:val="center"/>
          </w:tcPr>
          <w:p w14:paraId="3CEB18BB" w14:textId="77777777" w:rsidR="00002901" w:rsidRDefault="009C7D58">
            <w:pPr>
              <w:ind w:left="227" w:right="227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59" w:type="dxa"/>
            <w:tcBorders>
              <w:left w:val="nil"/>
            </w:tcBorders>
            <w:vAlign w:val="center"/>
          </w:tcPr>
          <w:p w14:paraId="222095AD" w14:textId="77777777" w:rsidR="00002901" w:rsidRDefault="00002901">
            <w:pPr>
              <w:ind w:right="227"/>
              <w:jc w:val="distribute"/>
            </w:pPr>
            <w:r>
              <w:rPr>
                <w:rFonts w:hint="eastAsia"/>
              </w:rPr>
              <w:t>開発区域の面積</w:t>
            </w:r>
          </w:p>
        </w:tc>
        <w:tc>
          <w:tcPr>
            <w:tcW w:w="5357" w:type="dxa"/>
            <w:gridSpan w:val="2"/>
          </w:tcPr>
          <w:p w14:paraId="571ADC39" w14:textId="77777777" w:rsidR="00002901" w:rsidRDefault="00002901">
            <w:r>
              <w:rPr>
                <w:rFonts w:hint="eastAsia"/>
              </w:rPr>
              <w:t xml:space="preserve">　</w:t>
            </w:r>
          </w:p>
        </w:tc>
      </w:tr>
      <w:tr w:rsidR="00002901" w14:paraId="07023A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425" w:type="dxa"/>
            <w:vMerge/>
          </w:tcPr>
          <w:p w14:paraId="7B3C1CC9" w14:textId="77777777" w:rsidR="00002901" w:rsidRDefault="00002901"/>
        </w:tc>
        <w:tc>
          <w:tcPr>
            <w:tcW w:w="573" w:type="dxa"/>
            <w:tcBorders>
              <w:right w:val="nil"/>
            </w:tcBorders>
            <w:vAlign w:val="center"/>
          </w:tcPr>
          <w:p w14:paraId="4C295304" w14:textId="77777777" w:rsidR="00002901" w:rsidRDefault="009C7D58">
            <w:pPr>
              <w:ind w:left="227" w:right="227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59" w:type="dxa"/>
            <w:tcBorders>
              <w:left w:val="nil"/>
            </w:tcBorders>
            <w:vAlign w:val="center"/>
          </w:tcPr>
          <w:p w14:paraId="68628E00" w14:textId="77777777" w:rsidR="00002901" w:rsidRDefault="00002901">
            <w:pPr>
              <w:ind w:right="227"/>
              <w:jc w:val="distribute"/>
            </w:pPr>
            <w:r>
              <w:rPr>
                <w:rFonts w:hint="eastAsia"/>
              </w:rPr>
              <w:t>予定建築物等の用途</w:t>
            </w:r>
          </w:p>
        </w:tc>
        <w:tc>
          <w:tcPr>
            <w:tcW w:w="5357" w:type="dxa"/>
            <w:gridSpan w:val="2"/>
          </w:tcPr>
          <w:p w14:paraId="27EE9621" w14:textId="77777777" w:rsidR="00002901" w:rsidRDefault="00002901">
            <w:r>
              <w:rPr>
                <w:rFonts w:hint="eastAsia"/>
              </w:rPr>
              <w:t xml:space="preserve">　</w:t>
            </w:r>
          </w:p>
        </w:tc>
      </w:tr>
      <w:tr w:rsidR="00002901" w14:paraId="585F9D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/>
        </w:trPr>
        <w:tc>
          <w:tcPr>
            <w:tcW w:w="425" w:type="dxa"/>
            <w:vMerge/>
          </w:tcPr>
          <w:p w14:paraId="7B9275CF" w14:textId="77777777" w:rsidR="00002901" w:rsidRDefault="00002901"/>
        </w:tc>
        <w:tc>
          <w:tcPr>
            <w:tcW w:w="573" w:type="dxa"/>
            <w:tcBorders>
              <w:right w:val="nil"/>
            </w:tcBorders>
            <w:vAlign w:val="center"/>
          </w:tcPr>
          <w:p w14:paraId="3CBE7A6A" w14:textId="77777777" w:rsidR="00002901" w:rsidRDefault="009C7D58">
            <w:pPr>
              <w:ind w:left="227" w:right="227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59" w:type="dxa"/>
            <w:tcBorders>
              <w:left w:val="nil"/>
            </w:tcBorders>
            <w:vAlign w:val="center"/>
          </w:tcPr>
          <w:p w14:paraId="726B03DB" w14:textId="77777777" w:rsidR="00002901" w:rsidRDefault="00002901">
            <w:pPr>
              <w:ind w:right="227"/>
              <w:jc w:val="distribute"/>
            </w:pPr>
            <w:r>
              <w:rPr>
                <w:rFonts w:hint="eastAsia"/>
                <w:spacing w:val="100"/>
              </w:rPr>
              <w:t>工事施行</w:t>
            </w:r>
            <w:r>
              <w:rPr>
                <w:rFonts w:hint="eastAsia"/>
              </w:rPr>
              <w:t>者住所及び氏名</w:t>
            </w:r>
          </w:p>
        </w:tc>
        <w:tc>
          <w:tcPr>
            <w:tcW w:w="5357" w:type="dxa"/>
            <w:gridSpan w:val="2"/>
          </w:tcPr>
          <w:p w14:paraId="0E7FD01D" w14:textId="77777777" w:rsidR="00002901" w:rsidRDefault="00002901">
            <w:r>
              <w:rPr>
                <w:rFonts w:hint="eastAsia"/>
              </w:rPr>
              <w:t xml:space="preserve">　</w:t>
            </w:r>
          </w:p>
        </w:tc>
      </w:tr>
      <w:tr w:rsidR="00002901" w14:paraId="37DFC6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425" w:type="dxa"/>
            <w:vMerge/>
          </w:tcPr>
          <w:p w14:paraId="671EEEB1" w14:textId="77777777" w:rsidR="00002901" w:rsidRDefault="00002901"/>
        </w:tc>
        <w:tc>
          <w:tcPr>
            <w:tcW w:w="573" w:type="dxa"/>
            <w:tcBorders>
              <w:right w:val="nil"/>
            </w:tcBorders>
            <w:vAlign w:val="center"/>
          </w:tcPr>
          <w:p w14:paraId="28B7E07B" w14:textId="77777777" w:rsidR="00002901" w:rsidRDefault="009C7D58">
            <w:pPr>
              <w:ind w:left="227" w:right="227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159" w:type="dxa"/>
            <w:tcBorders>
              <w:left w:val="nil"/>
            </w:tcBorders>
            <w:vAlign w:val="center"/>
          </w:tcPr>
          <w:p w14:paraId="312BA2E7" w14:textId="77777777" w:rsidR="00002901" w:rsidRDefault="00002901">
            <w:pPr>
              <w:ind w:right="227"/>
              <w:jc w:val="distribute"/>
            </w:pPr>
            <w:r>
              <w:rPr>
                <w:rFonts w:hint="eastAsia"/>
              </w:rPr>
              <w:t>工事着手予定年月日</w:t>
            </w:r>
          </w:p>
        </w:tc>
        <w:tc>
          <w:tcPr>
            <w:tcW w:w="5357" w:type="dxa"/>
            <w:gridSpan w:val="2"/>
            <w:vAlign w:val="center"/>
          </w:tcPr>
          <w:p w14:paraId="7215580C" w14:textId="77777777" w:rsidR="00002901" w:rsidRDefault="00002901">
            <w:pPr>
              <w:ind w:left="113" w:right="113"/>
              <w:jc w:val="right"/>
            </w:pPr>
            <w:r>
              <w:rPr>
                <w:rFonts w:hint="eastAsia"/>
              </w:rPr>
              <w:t xml:space="preserve">年　　　　　　月　　　　　日　</w:t>
            </w:r>
          </w:p>
        </w:tc>
      </w:tr>
      <w:tr w:rsidR="00002901" w14:paraId="24305F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425" w:type="dxa"/>
            <w:vMerge/>
          </w:tcPr>
          <w:p w14:paraId="1EC6B729" w14:textId="77777777" w:rsidR="00002901" w:rsidRDefault="00002901"/>
        </w:tc>
        <w:tc>
          <w:tcPr>
            <w:tcW w:w="573" w:type="dxa"/>
            <w:tcBorders>
              <w:right w:val="nil"/>
            </w:tcBorders>
            <w:vAlign w:val="center"/>
          </w:tcPr>
          <w:p w14:paraId="486D752A" w14:textId="77777777" w:rsidR="00002901" w:rsidRDefault="009C7D58">
            <w:pPr>
              <w:ind w:left="227" w:right="227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159" w:type="dxa"/>
            <w:tcBorders>
              <w:left w:val="nil"/>
            </w:tcBorders>
            <w:vAlign w:val="center"/>
          </w:tcPr>
          <w:p w14:paraId="2A349ADC" w14:textId="77777777" w:rsidR="00002901" w:rsidRDefault="00002901">
            <w:pPr>
              <w:ind w:right="227"/>
              <w:jc w:val="distribute"/>
            </w:pPr>
            <w:r>
              <w:rPr>
                <w:rFonts w:hint="eastAsia"/>
              </w:rPr>
              <w:t>工事完了予定年月日</w:t>
            </w:r>
          </w:p>
        </w:tc>
        <w:tc>
          <w:tcPr>
            <w:tcW w:w="5357" w:type="dxa"/>
            <w:gridSpan w:val="2"/>
            <w:vAlign w:val="center"/>
          </w:tcPr>
          <w:p w14:paraId="3F25B227" w14:textId="77777777" w:rsidR="00002901" w:rsidRDefault="00002901">
            <w:pPr>
              <w:ind w:left="113" w:right="113"/>
              <w:jc w:val="right"/>
            </w:pPr>
            <w:r>
              <w:rPr>
                <w:rFonts w:hint="eastAsia"/>
              </w:rPr>
              <w:t xml:space="preserve">年　　　　　　月　　　　　日　</w:t>
            </w:r>
          </w:p>
        </w:tc>
      </w:tr>
      <w:tr w:rsidR="00002901" w14:paraId="101A9B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/>
        </w:trPr>
        <w:tc>
          <w:tcPr>
            <w:tcW w:w="425" w:type="dxa"/>
            <w:vMerge/>
          </w:tcPr>
          <w:p w14:paraId="6EDC03AC" w14:textId="77777777" w:rsidR="00002901" w:rsidRDefault="00002901"/>
        </w:tc>
        <w:tc>
          <w:tcPr>
            <w:tcW w:w="573" w:type="dxa"/>
            <w:tcBorders>
              <w:right w:val="nil"/>
            </w:tcBorders>
            <w:vAlign w:val="center"/>
          </w:tcPr>
          <w:p w14:paraId="0985C6C3" w14:textId="77777777" w:rsidR="00002901" w:rsidRDefault="009C7D58">
            <w:pPr>
              <w:ind w:left="227" w:right="227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159" w:type="dxa"/>
            <w:tcBorders>
              <w:left w:val="nil"/>
            </w:tcBorders>
            <w:vAlign w:val="center"/>
          </w:tcPr>
          <w:p w14:paraId="6C26E241" w14:textId="77777777" w:rsidR="00002901" w:rsidRDefault="00002901">
            <w:pPr>
              <w:ind w:right="227"/>
              <w:jc w:val="distribute"/>
            </w:pPr>
            <w:r>
              <w:rPr>
                <w:rFonts w:hint="eastAsia"/>
                <w:spacing w:val="10"/>
              </w:rPr>
              <w:t>法第</w:t>
            </w:r>
            <w:r>
              <w:rPr>
                <w:spacing w:val="10"/>
              </w:rPr>
              <w:t>34</w:t>
            </w:r>
            <w:r>
              <w:rPr>
                <w:rFonts w:hint="eastAsia"/>
                <w:spacing w:val="10"/>
              </w:rPr>
              <w:t>条の該当</w:t>
            </w:r>
            <w:r>
              <w:rPr>
                <w:rFonts w:hint="eastAsia"/>
              </w:rPr>
              <w:t>号及び該当する理由</w:t>
            </w:r>
          </w:p>
        </w:tc>
        <w:tc>
          <w:tcPr>
            <w:tcW w:w="5357" w:type="dxa"/>
            <w:gridSpan w:val="2"/>
          </w:tcPr>
          <w:p w14:paraId="2AC2D964" w14:textId="77777777" w:rsidR="00002901" w:rsidRDefault="00002901">
            <w:r>
              <w:rPr>
                <w:rFonts w:hint="eastAsia"/>
              </w:rPr>
              <w:t xml:space="preserve">　</w:t>
            </w:r>
          </w:p>
        </w:tc>
      </w:tr>
      <w:tr w:rsidR="00002901" w14:paraId="6C7CAE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425" w:type="dxa"/>
            <w:vMerge/>
          </w:tcPr>
          <w:p w14:paraId="67DAFCAC" w14:textId="77777777" w:rsidR="00002901" w:rsidRDefault="00002901"/>
        </w:tc>
        <w:tc>
          <w:tcPr>
            <w:tcW w:w="573" w:type="dxa"/>
            <w:tcBorders>
              <w:right w:val="nil"/>
            </w:tcBorders>
            <w:vAlign w:val="center"/>
          </w:tcPr>
          <w:p w14:paraId="571C4EF0" w14:textId="77777777" w:rsidR="00002901" w:rsidRDefault="009C7D58">
            <w:pPr>
              <w:ind w:left="227" w:right="227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159" w:type="dxa"/>
            <w:tcBorders>
              <w:left w:val="nil"/>
            </w:tcBorders>
            <w:vAlign w:val="center"/>
          </w:tcPr>
          <w:p w14:paraId="740D4213" w14:textId="77777777" w:rsidR="00002901" w:rsidRDefault="00002901">
            <w:pPr>
              <w:ind w:right="227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357" w:type="dxa"/>
            <w:gridSpan w:val="2"/>
          </w:tcPr>
          <w:p w14:paraId="3BACBA87" w14:textId="77777777" w:rsidR="00002901" w:rsidRDefault="00002901">
            <w:r>
              <w:rPr>
                <w:rFonts w:hint="eastAsia"/>
              </w:rPr>
              <w:t xml:space="preserve">　</w:t>
            </w:r>
          </w:p>
        </w:tc>
      </w:tr>
      <w:tr w:rsidR="00002901" w14:paraId="5F7AA3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3157" w:type="dxa"/>
            <w:gridSpan w:val="3"/>
            <w:vAlign w:val="center"/>
          </w:tcPr>
          <w:p w14:paraId="06516FCF" w14:textId="77777777" w:rsidR="00002901" w:rsidRDefault="00002901">
            <w:pPr>
              <w:ind w:left="113" w:right="113"/>
              <w:jc w:val="distribute"/>
            </w:pPr>
            <w:r>
              <w:rPr>
                <w:rFonts w:hint="eastAsia"/>
              </w:rPr>
              <w:t>開発許可の許可番号</w:t>
            </w:r>
          </w:p>
        </w:tc>
        <w:tc>
          <w:tcPr>
            <w:tcW w:w="5357" w:type="dxa"/>
            <w:gridSpan w:val="2"/>
            <w:vAlign w:val="center"/>
          </w:tcPr>
          <w:p w14:paraId="7D3B1AA8" w14:textId="77777777" w:rsidR="00002901" w:rsidRDefault="00002901">
            <w:pPr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　　　　　第　　号　</w:t>
            </w:r>
          </w:p>
        </w:tc>
      </w:tr>
      <w:tr w:rsidR="00002901" w14:paraId="2D9087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3157" w:type="dxa"/>
            <w:gridSpan w:val="3"/>
            <w:vAlign w:val="center"/>
          </w:tcPr>
          <w:p w14:paraId="7EE52AFC" w14:textId="77777777" w:rsidR="00002901" w:rsidRDefault="00002901">
            <w:pPr>
              <w:ind w:left="113" w:right="113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357" w:type="dxa"/>
            <w:gridSpan w:val="2"/>
          </w:tcPr>
          <w:p w14:paraId="38AF0646" w14:textId="77777777" w:rsidR="00002901" w:rsidRDefault="00002901">
            <w:r>
              <w:rPr>
                <w:rFonts w:hint="eastAsia"/>
              </w:rPr>
              <w:t xml:space="preserve">　</w:t>
            </w:r>
          </w:p>
        </w:tc>
      </w:tr>
      <w:tr w:rsidR="00002901" w14:paraId="5EF95D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514" w:type="dxa"/>
            <w:gridSpan w:val="5"/>
            <w:tcBorders>
              <w:left w:val="nil"/>
              <w:right w:val="nil"/>
            </w:tcBorders>
          </w:tcPr>
          <w:p w14:paraId="1CB1759A" w14:textId="77777777" w:rsidR="00002901" w:rsidRDefault="00002901">
            <w:r>
              <w:rPr>
                <w:rFonts w:hint="eastAsia"/>
              </w:rPr>
              <w:t xml:space="preserve">　</w:t>
            </w:r>
          </w:p>
        </w:tc>
      </w:tr>
      <w:tr w:rsidR="00002901" w14:paraId="26A920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3157" w:type="dxa"/>
            <w:gridSpan w:val="3"/>
            <w:vMerge w:val="restart"/>
            <w:vAlign w:val="center"/>
          </w:tcPr>
          <w:p w14:paraId="1F86C470" w14:textId="77777777" w:rsidR="00002901" w:rsidRDefault="00002901">
            <w:pPr>
              <w:ind w:left="113" w:right="113"/>
              <w:jc w:val="center"/>
            </w:pPr>
            <w:r>
              <w:rPr>
                <w:rFonts w:hint="eastAsia"/>
              </w:rPr>
              <w:t>申請代理者の住所及び氏名</w:t>
            </w:r>
          </w:p>
        </w:tc>
        <w:tc>
          <w:tcPr>
            <w:tcW w:w="5357" w:type="dxa"/>
            <w:gridSpan w:val="2"/>
            <w:tcBorders>
              <w:bottom w:val="nil"/>
            </w:tcBorders>
            <w:vAlign w:val="center"/>
          </w:tcPr>
          <w:p w14:paraId="102ACAD7" w14:textId="77777777" w:rsidR="00002901" w:rsidRDefault="00002901">
            <w:pPr>
              <w:spacing w:line="240" w:lineRule="exact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54B45EE4" w14:textId="77777777" w:rsidR="00002901" w:rsidRDefault="00002901">
            <w:pPr>
              <w:spacing w:line="240" w:lineRule="exact"/>
              <w:ind w:left="113" w:right="113"/>
              <w:jc w:val="right"/>
            </w:pPr>
          </w:p>
        </w:tc>
      </w:tr>
      <w:tr w:rsidR="00002901" w14:paraId="4300EE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92"/>
        </w:trPr>
        <w:tc>
          <w:tcPr>
            <w:tcW w:w="3157" w:type="dxa"/>
            <w:gridSpan w:val="3"/>
            <w:vMerge/>
            <w:vAlign w:val="center"/>
          </w:tcPr>
          <w:p w14:paraId="4161049B" w14:textId="77777777" w:rsidR="00002901" w:rsidRDefault="00002901">
            <w:pPr>
              <w:ind w:left="113" w:right="113"/>
              <w:jc w:val="center"/>
            </w:pPr>
          </w:p>
        </w:tc>
        <w:tc>
          <w:tcPr>
            <w:tcW w:w="5357" w:type="dxa"/>
            <w:gridSpan w:val="2"/>
            <w:tcBorders>
              <w:top w:val="nil"/>
            </w:tcBorders>
          </w:tcPr>
          <w:p w14:paraId="41FA8659" w14:textId="77777777" w:rsidR="00002901" w:rsidRDefault="009C7D58">
            <w:pPr>
              <w:ind w:left="113" w:right="113"/>
              <w:jc w:val="right"/>
              <w:rPr>
                <w:position w:val="-6"/>
              </w:rPr>
            </w:pPr>
            <w:r>
              <w:rPr>
                <w:rFonts w:hint="eastAsia"/>
              </w:rPr>
              <w:t>ＴＥＬ</w:t>
            </w:r>
            <w:r w:rsidR="0000290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　　）</w:t>
            </w:r>
            <w:r w:rsidR="00002901">
              <w:rPr>
                <w:rFonts w:hint="eastAsia"/>
              </w:rPr>
              <w:t xml:space="preserve">　　　　番　</w:t>
            </w:r>
          </w:p>
        </w:tc>
      </w:tr>
      <w:tr w:rsidR="00002901" w14:paraId="0A9A0F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514" w:type="dxa"/>
            <w:gridSpan w:val="5"/>
            <w:tcBorders>
              <w:left w:val="nil"/>
              <w:bottom w:val="nil"/>
              <w:right w:val="nil"/>
            </w:tcBorders>
          </w:tcPr>
          <w:p w14:paraId="15CD9356" w14:textId="77777777" w:rsidR="00002901" w:rsidRDefault="00002901">
            <w:r>
              <w:rPr>
                <w:rFonts w:hint="eastAsia"/>
              </w:rPr>
              <w:t xml:space="preserve">　</w:t>
            </w:r>
          </w:p>
        </w:tc>
      </w:tr>
    </w:tbl>
    <w:p w14:paraId="53508EDD" w14:textId="77777777" w:rsidR="00002901" w:rsidRPr="00AD4B6A" w:rsidRDefault="007E1C84" w:rsidP="00AD4B6A">
      <w:pPr>
        <w:ind w:left="840" w:hangingChars="400" w:hanging="840"/>
      </w:pPr>
      <w:r>
        <w:rPr>
          <w:rFonts w:hint="eastAsia"/>
        </w:rPr>
        <w:t>（注）１</w:t>
      </w:r>
      <w:r w:rsidR="00AD4B6A">
        <w:rPr>
          <w:rFonts w:hint="eastAsia"/>
        </w:rPr>
        <w:t xml:space="preserve">　「その他必要な事項」の欄には、開発行為の変更を行うことについて、農地法</w:t>
      </w:r>
      <w:r w:rsidR="00AD4B6A" w:rsidRPr="00DA66D4">
        <w:rPr>
          <w:rFonts w:hint="eastAsia"/>
        </w:rPr>
        <w:t>（昭和</w:t>
      </w:r>
      <w:r w:rsidR="00AD4B6A" w:rsidRPr="00DA66D4">
        <w:t>27</w:t>
      </w:r>
      <w:r w:rsidR="00AD4B6A" w:rsidRPr="00DA66D4">
        <w:rPr>
          <w:rFonts w:hint="eastAsia"/>
        </w:rPr>
        <w:t>年法律第</w:t>
      </w:r>
      <w:r w:rsidR="00AD4B6A" w:rsidRPr="00DA66D4">
        <w:t>229</w:t>
      </w:r>
      <w:r w:rsidR="00AD4B6A" w:rsidRPr="00DA66D4">
        <w:rPr>
          <w:rFonts w:hint="eastAsia"/>
        </w:rPr>
        <w:t>号）</w:t>
      </w:r>
      <w:r w:rsidR="00AD4B6A">
        <w:rPr>
          <w:rFonts w:hint="eastAsia"/>
        </w:rPr>
        <w:t>その他の法令による許可等を要する場合には、その手続の状況を記載すること。</w:t>
      </w:r>
    </w:p>
    <w:p w14:paraId="5485A26E" w14:textId="77777777" w:rsidR="007E1C84" w:rsidRPr="00CA6CAC" w:rsidRDefault="007E1C84" w:rsidP="00AD4B6A">
      <w:pPr>
        <w:ind w:left="840" w:hangingChars="400" w:hanging="840"/>
      </w:pPr>
      <w:r>
        <w:rPr>
          <w:rFonts w:hint="eastAsia"/>
        </w:rPr>
        <w:t xml:space="preserve">　　　２　開発行為の変更の概要</w:t>
      </w:r>
      <w:r>
        <w:t>(</w:t>
      </w:r>
      <w:r>
        <w:rPr>
          <w:rFonts w:hint="eastAsia"/>
        </w:rPr>
        <w:t>「その他必要な事項」を除く。</w:t>
      </w:r>
      <w:r>
        <w:t>)</w:t>
      </w:r>
      <w:r>
        <w:rPr>
          <w:rFonts w:hint="eastAsia"/>
        </w:rPr>
        <w:t>は、変更前は赤字で、変更後は黒字で内容を対照させて記載すること。</w:t>
      </w:r>
    </w:p>
    <w:sectPr w:rsidR="007E1C84" w:rsidRPr="00CA6CAC"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597FA" w14:textId="77777777" w:rsidR="00DD159C" w:rsidRDefault="00DD159C" w:rsidP="00BD79BA">
      <w:r>
        <w:separator/>
      </w:r>
    </w:p>
  </w:endnote>
  <w:endnote w:type="continuationSeparator" w:id="0">
    <w:p w14:paraId="1606DDE1" w14:textId="77777777" w:rsidR="00DD159C" w:rsidRDefault="00DD159C" w:rsidP="00BD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AE92C" w14:textId="77777777" w:rsidR="00DD159C" w:rsidRDefault="00DD159C" w:rsidP="00BD79BA">
      <w:r>
        <w:separator/>
      </w:r>
    </w:p>
  </w:footnote>
  <w:footnote w:type="continuationSeparator" w:id="0">
    <w:p w14:paraId="0F60DC6E" w14:textId="77777777" w:rsidR="00DD159C" w:rsidRDefault="00DD159C" w:rsidP="00BD7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561474064">
    <w:abstractNumId w:val="1"/>
  </w:num>
  <w:num w:numId="2" w16cid:durableId="4935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Moves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02901"/>
    <w:rsid w:val="00002901"/>
    <w:rsid w:val="000606D4"/>
    <w:rsid w:val="000A490C"/>
    <w:rsid w:val="001C08EF"/>
    <w:rsid w:val="00312C94"/>
    <w:rsid w:val="004C2C64"/>
    <w:rsid w:val="00642E01"/>
    <w:rsid w:val="007E1C84"/>
    <w:rsid w:val="007E425F"/>
    <w:rsid w:val="008504A7"/>
    <w:rsid w:val="008535E0"/>
    <w:rsid w:val="009522B0"/>
    <w:rsid w:val="009C7D58"/>
    <w:rsid w:val="00A07E8D"/>
    <w:rsid w:val="00AA04DE"/>
    <w:rsid w:val="00AA33D6"/>
    <w:rsid w:val="00AB4671"/>
    <w:rsid w:val="00AD4B6A"/>
    <w:rsid w:val="00AE6587"/>
    <w:rsid w:val="00AE7AFF"/>
    <w:rsid w:val="00BD79BA"/>
    <w:rsid w:val="00C477D0"/>
    <w:rsid w:val="00CA6CAC"/>
    <w:rsid w:val="00CA7554"/>
    <w:rsid w:val="00CC4C6B"/>
    <w:rsid w:val="00D84D7F"/>
    <w:rsid w:val="00DA66D4"/>
    <w:rsid w:val="00DD159C"/>
    <w:rsid w:val="00EB145A"/>
    <w:rsid w:val="00EE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1BD787"/>
  <w14:defaultImageDpi w14:val="0"/>
  <w15:docId w15:val="{4FB41718-B04A-4AF4-AC11-63B17323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character" w:styleId="ad">
    <w:name w:val="annotation reference"/>
    <w:basedOn w:val="a0"/>
    <w:uiPriority w:val="99"/>
    <w:rsid w:val="001C08EF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1C08EF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C08EF"/>
    <w:rPr>
      <w:rFonts w:ascii="ＭＳ 明朝" w:cs="Times New Roman"/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rsid w:val="001C08EF"/>
    <w:rPr>
      <w:b/>
      <w:bCs/>
    </w:rPr>
  </w:style>
  <w:style w:type="character" w:customStyle="1" w:styleId="af1">
    <w:name w:val="コメント内容 (文字)"/>
    <w:basedOn w:val="af"/>
    <w:link w:val="af0"/>
    <w:uiPriority w:val="99"/>
    <w:rsid w:val="001C08EF"/>
    <w:rPr>
      <w:rFonts w:ascii="ＭＳ 明朝"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エサキ　ユウスケ</dc:creator>
  <cp:keywords/>
  <dc:description/>
  <cp:lastModifiedBy>マツウラ　トモキ</cp:lastModifiedBy>
  <cp:revision>2</cp:revision>
  <cp:lastPrinted>2000-07-18T22:34:00Z</cp:lastPrinted>
  <dcterms:created xsi:type="dcterms:W3CDTF">2026-04-15T03:00:00Z</dcterms:created>
  <dcterms:modified xsi:type="dcterms:W3CDTF">2026-04-15T03:00:00Z</dcterms:modified>
</cp:coreProperties>
</file>